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176418" w:rsidRDefault="00461ED2" w:rsidP="003B3ECC">
      <w:pPr>
        <w:pStyle w:val="Figure"/>
        <w:rPr>
          <w:rFonts w:cs="Arial"/>
        </w:rPr>
      </w:pPr>
      <w:bookmarkStart w:id="0" w:name="_GoBack"/>
      <w:r w:rsidRPr="00176418">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176418" w:rsidRDefault="003B3ECC" w:rsidP="003B3ECC">
      <w:pPr>
        <w:pStyle w:val="TableSpacing"/>
        <w:rPr>
          <w:rFonts w:cs="Arial"/>
        </w:rPr>
      </w:pPr>
    </w:p>
    <w:p w14:paraId="07FA8911" w14:textId="78B26682" w:rsidR="003B3ECC" w:rsidRPr="00176418" w:rsidRDefault="003B3ECC" w:rsidP="009C7CBC">
      <w:pPr>
        <w:pStyle w:val="DSTOC1-0"/>
        <w:jc w:val="both"/>
        <w:rPr>
          <w:rFonts w:cs="Arial"/>
        </w:rPr>
      </w:pPr>
      <w:r w:rsidRPr="00176418">
        <w:rPr>
          <w:rFonts w:cs="Arial"/>
          <w:lang w:bidi="es-ES"/>
        </w:rPr>
        <w:t>Guía del paquete de supervisión de System Center para SQL Server 2016 Analysis Services</w:t>
      </w:r>
    </w:p>
    <w:p w14:paraId="3168FE95" w14:textId="77777777" w:rsidR="003B3ECC" w:rsidRPr="00176418" w:rsidRDefault="003B3ECC" w:rsidP="003B3ECC">
      <w:pPr>
        <w:rPr>
          <w:rFonts w:cs="Arial"/>
        </w:rPr>
      </w:pPr>
      <w:r w:rsidRPr="00176418">
        <w:rPr>
          <w:rFonts w:cs="Arial"/>
          <w:lang w:bidi="es-ES"/>
        </w:rPr>
        <w:t>Microsoft Corporation</w:t>
      </w:r>
    </w:p>
    <w:p w14:paraId="23FB76D1" w14:textId="296B4716" w:rsidR="003B3ECC" w:rsidRPr="00176418" w:rsidRDefault="003B3ECC" w:rsidP="003B3ECC">
      <w:pPr>
        <w:rPr>
          <w:rFonts w:cs="Arial"/>
        </w:rPr>
      </w:pPr>
      <w:r w:rsidRPr="00176418">
        <w:rPr>
          <w:rFonts w:cs="Arial"/>
          <w:lang w:bidi="es-ES"/>
        </w:rPr>
        <w:t>Fecha de publicación: diciembre de 2016</w:t>
      </w:r>
    </w:p>
    <w:p w14:paraId="1392D4F6" w14:textId="77777777" w:rsidR="004F6833" w:rsidRPr="00176418" w:rsidRDefault="004F6833" w:rsidP="003B3ECC">
      <w:pPr>
        <w:rPr>
          <w:rFonts w:cs="Arial"/>
        </w:rPr>
      </w:pPr>
    </w:p>
    <w:p w14:paraId="775C6A6F" w14:textId="3575E25D" w:rsidR="003B3ECC" w:rsidRPr="00176418" w:rsidRDefault="00733A5C" w:rsidP="001C597A">
      <w:pPr>
        <w:jc w:val="both"/>
        <w:rPr>
          <w:rFonts w:cs="Arial"/>
        </w:rPr>
      </w:pPr>
      <w:r w:rsidRPr="00176418">
        <w:rPr>
          <w:rFonts w:cs="Arial"/>
          <w:lang w:bidi="es-ES"/>
        </w:rPr>
        <w:t xml:space="preserve">El equipo de Operations Manager le anima a enviar cualquier comentario sobre el módulo de administración a </w:t>
      </w:r>
      <w:hyperlink r:id="rId14" w:history="1">
        <w:r w:rsidRPr="00176418">
          <w:rPr>
            <w:rStyle w:val="Hyperlink"/>
            <w:rFonts w:cs="Arial"/>
            <w:lang w:bidi="es-ES"/>
          </w:rPr>
          <w:t>sqlmpsfeedback@microsoft.com</w:t>
        </w:r>
      </w:hyperlink>
      <w:r w:rsidRPr="00176418">
        <w:rPr>
          <w:rFonts w:cs="Arial"/>
          <w:lang w:bidi="es-ES"/>
        </w:rPr>
        <w:t>.</w:t>
      </w:r>
    </w:p>
    <w:p w14:paraId="2F6C2727" w14:textId="77777777" w:rsidR="003B3ECC" w:rsidRPr="00176418" w:rsidRDefault="003B3ECC" w:rsidP="003B3ECC">
      <w:pPr>
        <w:pStyle w:val="DSTOC1-0"/>
        <w:rPr>
          <w:rFonts w:cs="Arial"/>
        </w:rPr>
        <w:sectPr w:rsidR="003B3ECC" w:rsidRPr="00176418"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176418" w:rsidRDefault="003B3ECC" w:rsidP="003B3ECC">
      <w:pPr>
        <w:pStyle w:val="DSTOC1-0"/>
        <w:rPr>
          <w:rFonts w:cs="Arial"/>
        </w:rPr>
      </w:pPr>
      <w:r w:rsidRPr="00176418">
        <w:rPr>
          <w:rFonts w:cs="Arial"/>
          <w:lang w:bidi="es-ES"/>
        </w:rPr>
        <w:lastRenderedPageBreak/>
        <w:t>Copyright</w:t>
      </w:r>
    </w:p>
    <w:p w14:paraId="61C90C20" w14:textId="77777777" w:rsidR="003B3ECC" w:rsidRPr="00176418" w:rsidRDefault="003B3ECC" w:rsidP="001C597A">
      <w:pPr>
        <w:jc w:val="both"/>
        <w:rPr>
          <w:rFonts w:cs="Arial"/>
        </w:rPr>
      </w:pPr>
      <w:r w:rsidRPr="00176418">
        <w:rPr>
          <w:rFonts w:cs="Arial"/>
          <w:lang w:bidi="es-ES"/>
        </w:rPr>
        <w:t>Este documento se proporciona "tal cual". La información y opiniones expresadas en este documento (incluidas las direcciones URL y otras referencias a sitios web de Internet) pueden cambiar sin previo aviso. El usuario asume el riesgo de su uso.</w:t>
      </w:r>
    </w:p>
    <w:p w14:paraId="78E3147E" w14:textId="77777777" w:rsidR="003B3ECC" w:rsidRPr="00176418" w:rsidRDefault="003B3ECC" w:rsidP="001C597A">
      <w:pPr>
        <w:jc w:val="both"/>
        <w:rPr>
          <w:rFonts w:cs="Arial"/>
        </w:rPr>
      </w:pPr>
      <w:r w:rsidRPr="00176418">
        <w:rPr>
          <w:rFonts w:cs="Arial"/>
          <w:lang w:bidi="es-ES"/>
        </w:rPr>
        <w:t>Algunos ejemplos descritos aquí se proporcionan solo para servir de ilustración y son ficticios.  No se pretende ni debería deducirse ninguna asociación o conexión real.</w:t>
      </w:r>
    </w:p>
    <w:p w14:paraId="3A96230E" w14:textId="77777777" w:rsidR="003B3ECC" w:rsidRPr="00176418" w:rsidRDefault="003B3ECC" w:rsidP="001C597A">
      <w:pPr>
        <w:jc w:val="both"/>
        <w:rPr>
          <w:rFonts w:cs="Arial"/>
        </w:rPr>
      </w:pPr>
      <w:r w:rsidRPr="00176418">
        <w:rPr>
          <w:rFonts w:cs="Arial"/>
          <w:lang w:bidi="es-ES"/>
        </w:rPr>
        <w:t>En este documento no se proporciona ningún derecho legal de ninguna propiedad intelectual de ningún producto de Microsoft. Puede copiar y utilizar este documento para su propia referencia. Puede modificar este documento para su propia referencia interna.</w:t>
      </w:r>
    </w:p>
    <w:p w14:paraId="2CCB9E8A" w14:textId="6F5EE9B9" w:rsidR="003B3ECC" w:rsidRPr="00176418" w:rsidRDefault="003B3ECC" w:rsidP="003B3ECC">
      <w:pPr>
        <w:rPr>
          <w:rFonts w:cs="Arial"/>
        </w:rPr>
      </w:pPr>
      <w:r w:rsidRPr="00176418">
        <w:rPr>
          <w:rFonts w:cs="Arial"/>
          <w:lang w:bidi="es-ES"/>
        </w:rPr>
        <w:t>© 2016 Microsoft Corporation. Todos los derechos reservados.</w:t>
      </w:r>
    </w:p>
    <w:p w14:paraId="1A8DCE6E" w14:textId="77777777" w:rsidR="003B3ECC" w:rsidRPr="00176418" w:rsidRDefault="003B3ECC" w:rsidP="001C597A">
      <w:pPr>
        <w:jc w:val="both"/>
        <w:rPr>
          <w:rFonts w:cs="Arial"/>
        </w:rPr>
      </w:pPr>
      <w:r w:rsidRPr="00176418">
        <w:rPr>
          <w:rFonts w:cs="Arial"/>
          <w:lang w:bidi="es-ES"/>
        </w:rPr>
        <w:t xml:space="preserve">Microsoft, Active Directory, Windows y Windows Server son marcas comerciales del grupo de compañías Microsoft. </w:t>
      </w:r>
    </w:p>
    <w:p w14:paraId="4D351193" w14:textId="77777777" w:rsidR="003B3ECC" w:rsidRPr="00176418" w:rsidRDefault="003B3ECC" w:rsidP="003B3ECC">
      <w:pPr>
        <w:rPr>
          <w:rFonts w:cs="Arial"/>
        </w:rPr>
      </w:pPr>
      <w:r w:rsidRPr="00176418">
        <w:rPr>
          <w:rFonts w:cs="Arial"/>
          <w:lang w:bidi="es-ES"/>
        </w:rPr>
        <w:t>Las demás marcas comerciales pertenecen a sus respectivos propietarios.</w:t>
      </w:r>
    </w:p>
    <w:p w14:paraId="07F0166A" w14:textId="77777777" w:rsidR="003B3ECC" w:rsidRPr="00176418" w:rsidRDefault="003B3ECC" w:rsidP="003B3ECC">
      <w:pPr>
        <w:rPr>
          <w:rFonts w:cs="Arial"/>
        </w:rPr>
      </w:pPr>
    </w:p>
    <w:p w14:paraId="2098841A" w14:textId="77777777" w:rsidR="003B3ECC" w:rsidRPr="00176418" w:rsidRDefault="003B3ECC" w:rsidP="003B3ECC">
      <w:pPr>
        <w:pStyle w:val="DSTOC1-0"/>
        <w:rPr>
          <w:rFonts w:cs="Arial"/>
        </w:rPr>
        <w:sectPr w:rsidR="003B3ECC" w:rsidRPr="00176418"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176418" w:rsidRDefault="003B3ECC" w:rsidP="003B3ECC">
      <w:pPr>
        <w:pStyle w:val="DSTOC1-0"/>
        <w:rPr>
          <w:rFonts w:cs="Arial"/>
        </w:rPr>
      </w:pPr>
      <w:r w:rsidRPr="00176418">
        <w:rPr>
          <w:rFonts w:cs="Arial"/>
          <w:lang w:bidi="es-ES"/>
        </w:rPr>
        <w:lastRenderedPageBreak/>
        <w:t>Contenido</w:t>
      </w:r>
    </w:p>
    <w:p w14:paraId="3F452537" w14:textId="1BF9FB3A" w:rsidR="00176418" w:rsidRPr="00176418" w:rsidRDefault="001E5344">
      <w:pPr>
        <w:pStyle w:val="TOC1"/>
        <w:tabs>
          <w:tab w:val="right" w:leader="dot" w:pos="8630"/>
        </w:tabs>
        <w:rPr>
          <w:rFonts w:eastAsiaTheme="minorEastAsia" w:cs="Arial"/>
          <w:noProof/>
          <w:kern w:val="0"/>
          <w:sz w:val="22"/>
          <w:szCs w:val="22"/>
          <w:lang w:val="en-US" w:eastAsia="ja-JP"/>
        </w:rPr>
      </w:pPr>
      <w:r w:rsidRPr="00176418">
        <w:rPr>
          <w:rFonts w:cs="Arial"/>
          <w:lang w:bidi="es-ES"/>
        </w:rPr>
        <w:fldChar w:fldCharType="begin"/>
      </w:r>
      <w:r w:rsidRPr="00176418">
        <w:rPr>
          <w:rFonts w:cs="Arial"/>
          <w:lang w:bidi="es-ES"/>
        </w:rPr>
        <w:instrText xml:space="preserve"> TOC \o "1-3" \h \z \u </w:instrText>
      </w:r>
      <w:r w:rsidRPr="00176418">
        <w:rPr>
          <w:rFonts w:cs="Arial"/>
          <w:lang w:bidi="es-ES"/>
        </w:rPr>
        <w:fldChar w:fldCharType="separate"/>
      </w:r>
      <w:hyperlink w:anchor="_Toc469571157" w:history="1">
        <w:r w:rsidR="00176418" w:rsidRPr="00176418">
          <w:rPr>
            <w:rStyle w:val="Hyperlink"/>
            <w:rFonts w:cs="Arial"/>
            <w:bCs/>
            <w:iCs/>
            <w:noProof/>
            <w:lang w:bidi="es-ES"/>
          </w:rPr>
          <w:t>Guía del paquete de supervisión de System Center para SQL Server 2016 Analysis Services</w:t>
        </w:r>
        <w:r w:rsidR="00176418" w:rsidRPr="00176418">
          <w:rPr>
            <w:rFonts w:cs="Arial"/>
            <w:noProof/>
            <w:webHidden/>
          </w:rPr>
          <w:tab/>
        </w:r>
        <w:r w:rsidR="00176418" w:rsidRPr="00176418">
          <w:rPr>
            <w:rFonts w:cs="Arial"/>
            <w:noProof/>
            <w:webHidden/>
          </w:rPr>
          <w:fldChar w:fldCharType="begin"/>
        </w:r>
        <w:r w:rsidR="00176418" w:rsidRPr="00176418">
          <w:rPr>
            <w:rFonts w:cs="Arial"/>
            <w:noProof/>
            <w:webHidden/>
          </w:rPr>
          <w:instrText xml:space="preserve"> PAGEREF _Toc469571157 \h </w:instrText>
        </w:r>
        <w:r w:rsidR="00176418" w:rsidRPr="00176418">
          <w:rPr>
            <w:rFonts w:cs="Arial"/>
            <w:noProof/>
            <w:webHidden/>
          </w:rPr>
        </w:r>
        <w:r w:rsidR="00176418" w:rsidRPr="00176418">
          <w:rPr>
            <w:rFonts w:cs="Arial"/>
            <w:noProof/>
            <w:webHidden/>
          </w:rPr>
          <w:fldChar w:fldCharType="separate"/>
        </w:r>
        <w:r w:rsidR="00176418" w:rsidRPr="00176418">
          <w:rPr>
            <w:rFonts w:cs="Arial"/>
            <w:noProof/>
            <w:webHidden/>
          </w:rPr>
          <w:t>5</w:t>
        </w:r>
        <w:r w:rsidR="00176418" w:rsidRPr="00176418">
          <w:rPr>
            <w:rFonts w:cs="Arial"/>
            <w:noProof/>
            <w:webHidden/>
          </w:rPr>
          <w:fldChar w:fldCharType="end"/>
        </w:r>
      </w:hyperlink>
    </w:p>
    <w:p w14:paraId="5AB1732A" w14:textId="41BDAA90"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58" w:history="1">
        <w:r w:rsidRPr="00176418">
          <w:rPr>
            <w:rStyle w:val="Hyperlink"/>
            <w:rFonts w:cs="Arial"/>
            <w:noProof/>
            <w:lang w:bidi="es-ES"/>
          </w:rPr>
          <w:t>Historial de la guía</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_Toc469571158 \h </w:instrText>
        </w:r>
        <w:r w:rsidRPr="00176418">
          <w:rPr>
            <w:rFonts w:cs="Arial"/>
            <w:noProof/>
            <w:webHidden/>
          </w:rPr>
        </w:r>
        <w:r w:rsidRPr="00176418">
          <w:rPr>
            <w:rFonts w:cs="Arial"/>
            <w:noProof/>
            <w:webHidden/>
          </w:rPr>
          <w:fldChar w:fldCharType="separate"/>
        </w:r>
        <w:r w:rsidRPr="00176418">
          <w:rPr>
            <w:rFonts w:cs="Arial"/>
            <w:noProof/>
            <w:webHidden/>
          </w:rPr>
          <w:t>5</w:t>
        </w:r>
        <w:r w:rsidRPr="00176418">
          <w:rPr>
            <w:rFonts w:cs="Arial"/>
            <w:noProof/>
            <w:webHidden/>
          </w:rPr>
          <w:fldChar w:fldCharType="end"/>
        </w:r>
      </w:hyperlink>
    </w:p>
    <w:p w14:paraId="649BF756" w14:textId="62E20243"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59" w:history="1">
        <w:r w:rsidRPr="00176418">
          <w:rPr>
            <w:rStyle w:val="Hyperlink"/>
            <w:rFonts w:cs="Arial"/>
            <w:noProof/>
            <w:lang w:bidi="es-ES"/>
          </w:rPr>
          <w:t>Configuraciones admitidas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_Toc469571159 \h </w:instrText>
        </w:r>
        <w:r w:rsidRPr="00176418">
          <w:rPr>
            <w:rFonts w:cs="Arial"/>
            <w:noProof/>
            <w:webHidden/>
          </w:rPr>
        </w:r>
        <w:r w:rsidRPr="00176418">
          <w:rPr>
            <w:rFonts w:cs="Arial"/>
            <w:noProof/>
            <w:webHidden/>
          </w:rPr>
          <w:fldChar w:fldCharType="separate"/>
        </w:r>
        <w:r w:rsidRPr="00176418">
          <w:rPr>
            <w:rFonts w:cs="Arial"/>
            <w:noProof/>
            <w:webHidden/>
          </w:rPr>
          <w:t>5</w:t>
        </w:r>
        <w:r w:rsidRPr="00176418">
          <w:rPr>
            <w:rFonts w:cs="Arial"/>
            <w:noProof/>
            <w:webHidden/>
          </w:rPr>
          <w:fldChar w:fldCharType="end"/>
        </w:r>
      </w:hyperlink>
    </w:p>
    <w:p w14:paraId="4E6C795B" w14:textId="74D26BA2"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60" w:history="1">
        <w:r w:rsidRPr="00176418">
          <w:rPr>
            <w:rStyle w:val="Hyperlink"/>
            <w:rFonts w:cs="Arial"/>
            <w:noProof/>
            <w:lang w:bidi="es-ES"/>
          </w:rPr>
          <w:t>Ámbito del módulo de supervisión</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_Toc469571160 \h </w:instrText>
        </w:r>
        <w:r w:rsidRPr="00176418">
          <w:rPr>
            <w:rFonts w:cs="Arial"/>
            <w:noProof/>
            <w:webHidden/>
          </w:rPr>
        </w:r>
        <w:r w:rsidRPr="00176418">
          <w:rPr>
            <w:rFonts w:cs="Arial"/>
            <w:noProof/>
            <w:webHidden/>
          </w:rPr>
          <w:fldChar w:fldCharType="separate"/>
        </w:r>
        <w:r w:rsidRPr="00176418">
          <w:rPr>
            <w:rFonts w:cs="Arial"/>
            <w:noProof/>
            <w:webHidden/>
          </w:rPr>
          <w:t>6</w:t>
        </w:r>
        <w:r w:rsidRPr="00176418">
          <w:rPr>
            <w:rFonts w:cs="Arial"/>
            <w:noProof/>
            <w:webHidden/>
          </w:rPr>
          <w:fldChar w:fldCharType="end"/>
        </w:r>
      </w:hyperlink>
    </w:p>
    <w:p w14:paraId="32786D1A" w14:textId="2F0FBC06"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61" w:history="1">
        <w:r w:rsidRPr="00176418">
          <w:rPr>
            <w:rStyle w:val="Hyperlink"/>
            <w:rFonts w:cs="Arial"/>
            <w:noProof/>
            <w:lang w:bidi="es-ES"/>
          </w:rPr>
          <w:t>Configuración obligatoria</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_Toc469571161 \h </w:instrText>
        </w:r>
        <w:r w:rsidRPr="00176418">
          <w:rPr>
            <w:rFonts w:cs="Arial"/>
            <w:noProof/>
            <w:webHidden/>
          </w:rPr>
        </w:r>
        <w:r w:rsidRPr="00176418">
          <w:rPr>
            <w:rFonts w:cs="Arial"/>
            <w:noProof/>
            <w:webHidden/>
          </w:rPr>
          <w:fldChar w:fldCharType="separate"/>
        </w:r>
        <w:r w:rsidRPr="00176418">
          <w:rPr>
            <w:rFonts w:cs="Arial"/>
            <w:noProof/>
            <w:webHidden/>
          </w:rPr>
          <w:t>6</w:t>
        </w:r>
        <w:r w:rsidRPr="00176418">
          <w:rPr>
            <w:rFonts w:cs="Arial"/>
            <w:noProof/>
            <w:webHidden/>
          </w:rPr>
          <w:fldChar w:fldCharType="end"/>
        </w:r>
      </w:hyperlink>
    </w:p>
    <w:p w14:paraId="50FE5E81" w14:textId="346E1C37"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62" w:history="1">
        <w:r w:rsidRPr="00176418">
          <w:rPr>
            <w:rStyle w:val="Hyperlink"/>
            <w:rFonts w:cs="Arial"/>
            <w:noProof/>
            <w:lang w:bidi="es-ES"/>
          </w:rPr>
          <w:t>Archivos en este módulo de supervisión</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_Toc469571162 \h </w:instrText>
        </w:r>
        <w:r w:rsidRPr="00176418">
          <w:rPr>
            <w:rFonts w:cs="Arial"/>
            <w:noProof/>
            <w:webHidden/>
          </w:rPr>
        </w:r>
        <w:r w:rsidRPr="00176418">
          <w:rPr>
            <w:rFonts w:cs="Arial"/>
            <w:noProof/>
            <w:webHidden/>
          </w:rPr>
          <w:fldChar w:fldCharType="separate"/>
        </w:r>
        <w:r w:rsidRPr="00176418">
          <w:rPr>
            <w:rFonts w:cs="Arial"/>
            <w:noProof/>
            <w:webHidden/>
          </w:rPr>
          <w:t>6</w:t>
        </w:r>
        <w:r w:rsidRPr="00176418">
          <w:rPr>
            <w:rFonts w:cs="Arial"/>
            <w:noProof/>
            <w:webHidden/>
          </w:rPr>
          <w:fldChar w:fldCharType="end"/>
        </w:r>
      </w:hyperlink>
    </w:p>
    <w:p w14:paraId="497C4F75" w14:textId="235E4B76"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63" w:history="1">
        <w:r w:rsidRPr="00176418">
          <w:rPr>
            <w:rStyle w:val="Hyperlink"/>
            <w:rFonts w:cs="Arial"/>
            <w:noProof/>
            <w:lang w:bidi="es-ES"/>
          </w:rPr>
          <w:t>Finalidad del módulo de supervisión</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_Toc469571163 \h </w:instrText>
        </w:r>
        <w:r w:rsidRPr="00176418">
          <w:rPr>
            <w:rFonts w:cs="Arial"/>
            <w:noProof/>
            <w:webHidden/>
          </w:rPr>
        </w:r>
        <w:r w:rsidRPr="00176418">
          <w:rPr>
            <w:rFonts w:cs="Arial"/>
            <w:noProof/>
            <w:webHidden/>
          </w:rPr>
          <w:fldChar w:fldCharType="separate"/>
        </w:r>
        <w:r w:rsidRPr="00176418">
          <w:rPr>
            <w:rFonts w:cs="Arial"/>
            <w:noProof/>
            <w:webHidden/>
          </w:rPr>
          <w:t>8</w:t>
        </w:r>
        <w:r w:rsidRPr="00176418">
          <w:rPr>
            <w:rFonts w:cs="Arial"/>
            <w:noProof/>
            <w:webHidden/>
          </w:rPr>
          <w:fldChar w:fldCharType="end"/>
        </w:r>
      </w:hyperlink>
    </w:p>
    <w:p w14:paraId="4101181E" w14:textId="258B842F"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64" w:history="1">
        <w:r w:rsidRPr="00176418">
          <w:rPr>
            <w:rStyle w:val="Hyperlink"/>
            <w:rFonts w:cs="Arial"/>
            <w:noProof/>
            <w:lang w:bidi="es-ES"/>
          </w:rPr>
          <w:t>Escenarios de supervisión</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_Toc469571164 \h </w:instrText>
        </w:r>
        <w:r w:rsidRPr="00176418">
          <w:rPr>
            <w:rFonts w:cs="Arial"/>
            <w:noProof/>
            <w:webHidden/>
          </w:rPr>
        </w:r>
        <w:r w:rsidRPr="00176418">
          <w:rPr>
            <w:rFonts w:cs="Arial"/>
            <w:noProof/>
            <w:webHidden/>
          </w:rPr>
          <w:fldChar w:fldCharType="separate"/>
        </w:r>
        <w:r w:rsidRPr="00176418">
          <w:rPr>
            <w:rFonts w:cs="Arial"/>
            <w:noProof/>
            <w:webHidden/>
          </w:rPr>
          <w:t>8</w:t>
        </w:r>
        <w:r w:rsidRPr="00176418">
          <w:rPr>
            <w:rFonts w:cs="Arial"/>
            <w:noProof/>
            <w:webHidden/>
          </w:rPr>
          <w:fldChar w:fldCharType="end"/>
        </w:r>
      </w:hyperlink>
    </w:p>
    <w:p w14:paraId="6206FDDB" w14:textId="3F5C3971"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65" w:history="1">
        <w:r w:rsidRPr="00176418">
          <w:rPr>
            <w:rStyle w:val="Hyperlink"/>
            <w:rFonts w:cs="Arial"/>
            <w:noProof/>
            <w:lang w:bidi="es-ES"/>
          </w:rPr>
          <w:t>Acumulaciones de estados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_Toc469571165 \h </w:instrText>
        </w:r>
        <w:r w:rsidRPr="00176418">
          <w:rPr>
            <w:rFonts w:cs="Arial"/>
            <w:noProof/>
            <w:webHidden/>
          </w:rPr>
        </w:r>
        <w:r w:rsidRPr="00176418">
          <w:rPr>
            <w:rFonts w:cs="Arial"/>
            <w:noProof/>
            <w:webHidden/>
          </w:rPr>
          <w:fldChar w:fldCharType="separate"/>
        </w:r>
        <w:r w:rsidRPr="00176418">
          <w:rPr>
            <w:rFonts w:cs="Arial"/>
            <w:noProof/>
            <w:webHidden/>
          </w:rPr>
          <w:t>13</w:t>
        </w:r>
        <w:r w:rsidRPr="00176418">
          <w:rPr>
            <w:rFonts w:cs="Arial"/>
            <w:noProof/>
            <w:webHidden/>
          </w:rPr>
          <w:fldChar w:fldCharType="end"/>
        </w:r>
      </w:hyperlink>
    </w:p>
    <w:p w14:paraId="414594EC" w14:textId="178FDE60" w:rsidR="00176418" w:rsidRPr="00176418" w:rsidRDefault="00176418">
      <w:pPr>
        <w:pStyle w:val="TOC1"/>
        <w:tabs>
          <w:tab w:val="right" w:leader="dot" w:pos="8630"/>
        </w:tabs>
        <w:rPr>
          <w:rFonts w:eastAsiaTheme="minorEastAsia" w:cs="Arial"/>
          <w:noProof/>
          <w:kern w:val="0"/>
          <w:sz w:val="22"/>
          <w:szCs w:val="22"/>
          <w:lang w:val="en-US" w:eastAsia="ja-JP"/>
        </w:rPr>
      </w:pPr>
      <w:hyperlink w:anchor="_Toc469571166" w:history="1">
        <w:r w:rsidRPr="00176418">
          <w:rPr>
            <w:rStyle w:val="Hyperlink"/>
            <w:rFonts w:cs="Arial"/>
            <w:noProof/>
            <w:lang w:bidi="es-ES"/>
          </w:rPr>
          <w:t>Configuración del módulo de supervisión de SQL Server 2016 Analysis Services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_Toc469571166 \h </w:instrText>
        </w:r>
        <w:r w:rsidRPr="00176418">
          <w:rPr>
            <w:rFonts w:cs="Arial"/>
            <w:noProof/>
            <w:webHidden/>
          </w:rPr>
        </w:r>
        <w:r w:rsidRPr="00176418">
          <w:rPr>
            <w:rFonts w:cs="Arial"/>
            <w:noProof/>
            <w:webHidden/>
          </w:rPr>
          <w:fldChar w:fldCharType="separate"/>
        </w:r>
        <w:r w:rsidRPr="00176418">
          <w:rPr>
            <w:rFonts w:cs="Arial"/>
            <w:noProof/>
            <w:webHidden/>
          </w:rPr>
          <w:t>14</w:t>
        </w:r>
        <w:r w:rsidRPr="00176418">
          <w:rPr>
            <w:rFonts w:cs="Arial"/>
            <w:noProof/>
            <w:webHidden/>
          </w:rPr>
          <w:fldChar w:fldCharType="end"/>
        </w:r>
      </w:hyperlink>
    </w:p>
    <w:p w14:paraId="256EFDD3" w14:textId="7D4F8CC9"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67" w:history="1">
        <w:r w:rsidRPr="00176418">
          <w:rPr>
            <w:rStyle w:val="Hyperlink"/>
            <w:rFonts w:cs="Arial"/>
            <w:noProof/>
            <w:lang w:bidi="es-ES"/>
          </w:rPr>
          <w:t>Procedimiento recomendado: crear un módulo de administración para personalizaciones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_Toc469571167 \h </w:instrText>
        </w:r>
        <w:r w:rsidRPr="00176418">
          <w:rPr>
            <w:rFonts w:cs="Arial"/>
            <w:noProof/>
            <w:webHidden/>
          </w:rPr>
        </w:r>
        <w:r w:rsidRPr="00176418">
          <w:rPr>
            <w:rFonts w:cs="Arial"/>
            <w:noProof/>
            <w:webHidden/>
          </w:rPr>
          <w:fldChar w:fldCharType="separate"/>
        </w:r>
        <w:r w:rsidRPr="00176418">
          <w:rPr>
            <w:rFonts w:cs="Arial"/>
            <w:noProof/>
            <w:webHidden/>
          </w:rPr>
          <w:t>14</w:t>
        </w:r>
        <w:r w:rsidRPr="00176418">
          <w:rPr>
            <w:rFonts w:cs="Arial"/>
            <w:noProof/>
            <w:webHidden/>
          </w:rPr>
          <w:fldChar w:fldCharType="end"/>
        </w:r>
      </w:hyperlink>
    </w:p>
    <w:p w14:paraId="2E0C4432" w14:textId="0064FE4D"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68" w:history="1">
        <w:r w:rsidRPr="00176418">
          <w:rPr>
            <w:rStyle w:val="Hyperlink"/>
            <w:rFonts w:cs="Arial"/>
            <w:noProof/>
            <w:lang w:bidi="es-ES"/>
          </w:rPr>
          <w:t>Cómo crear un módulo de administración para personalizaciones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_Toc469571168 \h </w:instrText>
        </w:r>
        <w:r w:rsidRPr="00176418">
          <w:rPr>
            <w:rFonts w:cs="Arial"/>
            <w:noProof/>
            <w:webHidden/>
          </w:rPr>
        </w:r>
        <w:r w:rsidRPr="00176418">
          <w:rPr>
            <w:rFonts w:cs="Arial"/>
            <w:noProof/>
            <w:webHidden/>
          </w:rPr>
          <w:fldChar w:fldCharType="separate"/>
        </w:r>
        <w:r w:rsidRPr="00176418">
          <w:rPr>
            <w:rFonts w:cs="Arial"/>
            <w:noProof/>
            <w:webHidden/>
          </w:rPr>
          <w:t>15</w:t>
        </w:r>
        <w:r w:rsidRPr="00176418">
          <w:rPr>
            <w:rFonts w:cs="Arial"/>
            <w:noProof/>
            <w:webHidden/>
          </w:rPr>
          <w:fldChar w:fldCharType="end"/>
        </w:r>
      </w:hyperlink>
    </w:p>
    <w:p w14:paraId="27A10303" w14:textId="4056CB24"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69" w:history="1">
        <w:r w:rsidRPr="00176418">
          <w:rPr>
            <w:rStyle w:val="Hyperlink"/>
            <w:rFonts w:cs="Arial"/>
            <w:noProof/>
            <w:lang w:bidi="es-ES"/>
          </w:rPr>
          <w:t>Cómo importar un módulo de supervisión</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_Toc469571169 \h </w:instrText>
        </w:r>
        <w:r w:rsidRPr="00176418">
          <w:rPr>
            <w:rFonts w:cs="Arial"/>
            <w:noProof/>
            <w:webHidden/>
          </w:rPr>
        </w:r>
        <w:r w:rsidRPr="00176418">
          <w:rPr>
            <w:rFonts w:cs="Arial"/>
            <w:noProof/>
            <w:webHidden/>
          </w:rPr>
          <w:fldChar w:fldCharType="separate"/>
        </w:r>
        <w:r w:rsidRPr="00176418">
          <w:rPr>
            <w:rFonts w:cs="Arial"/>
            <w:noProof/>
            <w:webHidden/>
          </w:rPr>
          <w:t>15</w:t>
        </w:r>
        <w:r w:rsidRPr="00176418">
          <w:rPr>
            <w:rFonts w:cs="Arial"/>
            <w:noProof/>
            <w:webHidden/>
          </w:rPr>
          <w:fldChar w:fldCharType="end"/>
        </w:r>
      </w:hyperlink>
    </w:p>
    <w:p w14:paraId="66FD638D" w14:textId="0280AA2F"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70" w:history="1">
        <w:r w:rsidRPr="00176418">
          <w:rPr>
            <w:rStyle w:val="Hyperlink"/>
            <w:rFonts w:cs="Arial"/>
            <w:noProof/>
            <w:lang w:bidi="es-ES"/>
          </w:rPr>
          <w:t>Cómo habilitar la opción Proxy del agente</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_Toc469571170 \h </w:instrText>
        </w:r>
        <w:r w:rsidRPr="00176418">
          <w:rPr>
            <w:rFonts w:cs="Arial"/>
            <w:noProof/>
            <w:webHidden/>
          </w:rPr>
        </w:r>
        <w:r w:rsidRPr="00176418">
          <w:rPr>
            <w:rFonts w:cs="Arial"/>
            <w:noProof/>
            <w:webHidden/>
          </w:rPr>
          <w:fldChar w:fldCharType="separate"/>
        </w:r>
        <w:r w:rsidRPr="00176418">
          <w:rPr>
            <w:rFonts w:cs="Arial"/>
            <w:noProof/>
            <w:webHidden/>
          </w:rPr>
          <w:t>15</w:t>
        </w:r>
        <w:r w:rsidRPr="00176418">
          <w:rPr>
            <w:rFonts w:cs="Arial"/>
            <w:noProof/>
            <w:webHidden/>
          </w:rPr>
          <w:fldChar w:fldCharType="end"/>
        </w:r>
      </w:hyperlink>
    </w:p>
    <w:p w14:paraId="21E113C8" w14:textId="74CC9AC8"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71" w:history="1">
        <w:r w:rsidRPr="00176418">
          <w:rPr>
            <w:rStyle w:val="Hyperlink"/>
            <w:rFonts w:cs="Arial"/>
            <w:noProof/>
            <w:lang w:bidi="es-ES"/>
          </w:rPr>
          <w:t>Configuración de seguridad</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_Toc469571171 \h </w:instrText>
        </w:r>
        <w:r w:rsidRPr="00176418">
          <w:rPr>
            <w:rFonts w:cs="Arial"/>
            <w:noProof/>
            <w:webHidden/>
          </w:rPr>
        </w:r>
        <w:r w:rsidRPr="00176418">
          <w:rPr>
            <w:rFonts w:cs="Arial"/>
            <w:noProof/>
            <w:webHidden/>
          </w:rPr>
          <w:fldChar w:fldCharType="separate"/>
        </w:r>
        <w:r w:rsidRPr="00176418">
          <w:rPr>
            <w:rFonts w:cs="Arial"/>
            <w:noProof/>
            <w:webHidden/>
          </w:rPr>
          <w:t>15</w:t>
        </w:r>
        <w:r w:rsidRPr="00176418">
          <w:rPr>
            <w:rFonts w:cs="Arial"/>
            <w:noProof/>
            <w:webHidden/>
          </w:rPr>
          <w:fldChar w:fldCharType="end"/>
        </w:r>
      </w:hyperlink>
    </w:p>
    <w:p w14:paraId="52C0A749" w14:textId="5B97CEE3"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72" w:history="1">
        <w:r w:rsidRPr="00176418">
          <w:rPr>
            <w:rStyle w:val="Hyperlink"/>
            <w:rFonts w:cs="Arial"/>
            <w:noProof/>
            <w:lang w:bidi="es-ES"/>
          </w:rPr>
          <w:t>Ver información en la consola de Operations Manager</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_Toc469571172 \h </w:instrText>
        </w:r>
        <w:r w:rsidRPr="00176418">
          <w:rPr>
            <w:rFonts w:cs="Arial"/>
            <w:noProof/>
            <w:webHidden/>
          </w:rPr>
        </w:r>
        <w:r w:rsidRPr="00176418">
          <w:rPr>
            <w:rFonts w:cs="Arial"/>
            <w:noProof/>
            <w:webHidden/>
          </w:rPr>
          <w:fldChar w:fldCharType="separate"/>
        </w:r>
        <w:r w:rsidRPr="00176418">
          <w:rPr>
            <w:rFonts w:cs="Arial"/>
            <w:noProof/>
            <w:webHidden/>
          </w:rPr>
          <w:t>18</w:t>
        </w:r>
        <w:r w:rsidRPr="00176418">
          <w:rPr>
            <w:rFonts w:cs="Arial"/>
            <w:noProof/>
            <w:webHidden/>
          </w:rPr>
          <w:fldChar w:fldCharType="end"/>
        </w:r>
      </w:hyperlink>
    </w:p>
    <w:p w14:paraId="43DE8E3C" w14:textId="513232E2"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73" w:history="1">
        <w:r w:rsidRPr="00176418">
          <w:rPr>
            <w:rStyle w:val="Hyperlink"/>
            <w:rFonts w:cs="Arial"/>
            <w:noProof/>
            <w:lang w:bidi="es-ES"/>
          </w:rPr>
          <w:t>Vistas y paneles independientes de la versión (genéricos)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_Toc469571173 \h </w:instrText>
        </w:r>
        <w:r w:rsidRPr="00176418">
          <w:rPr>
            <w:rFonts w:cs="Arial"/>
            <w:noProof/>
            <w:webHidden/>
          </w:rPr>
        </w:r>
        <w:r w:rsidRPr="00176418">
          <w:rPr>
            <w:rFonts w:cs="Arial"/>
            <w:noProof/>
            <w:webHidden/>
          </w:rPr>
          <w:fldChar w:fldCharType="separate"/>
        </w:r>
        <w:r w:rsidRPr="00176418">
          <w:rPr>
            <w:rFonts w:cs="Arial"/>
            <w:noProof/>
            <w:webHidden/>
          </w:rPr>
          <w:t>18</w:t>
        </w:r>
        <w:r w:rsidRPr="00176418">
          <w:rPr>
            <w:rFonts w:cs="Arial"/>
            <w:noProof/>
            <w:webHidden/>
          </w:rPr>
          <w:fldChar w:fldCharType="end"/>
        </w:r>
      </w:hyperlink>
    </w:p>
    <w:p w14:paraId="4C037128" w14:textId="68B3DC99"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74" w:history="1">
        <w:r w:rsidRPr="00176418">
          <w:rPr>
            <w:rStyle w:val="Hyperlink"/>
            <w:rFonts w:cs="Arial"/>
            <w:noProof/>
            <w:lang w:bidi="es-ES"/>
          </w:rPr>
          <w:t>Vistas de SQL Server 2016 Analysis Services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_Toc469571174 \h </w:instrText>
        </w:r>
        <w:r w:rsidRPr="00176418">
          <w:rPr>
            <w:rFonts w:cs="Arial"/>
            <w:noProof/>
            <w:webHidden/>
          </w:rPr>
        </w:r>
        <w:r w:rsidRPr="00176418">
          <w:rPr>
            <w:rFonts w:cs="Arial"/>
            <w:noProof/>
            <w:webHidden/>
          </w:rPr>
          <w:fldChar w:fldCharType="separate"/>
        </w:r>
        <w:r w:rsidRPr="00176418">
          <w:rPr>
            <w:rFonts w:cs="Arial"/>
            <w:noProof/>
            <w:webHidden/>
          </w:rPr>
          <w:t>19</w:t>
        </w:r>
        <w:r w:rsidRPr="00176418">
          <w:rPr>
            <w:rFonts w:cs="Arial"/>
            <w:noProof/>
            <w:webHidden/>
          </w:rPr>
          <w:fldChar w:fldCharType="end"/>
        </w:r>
      </w:hyperlink>
    </w:p>
    <w:p w14:paraId="3B18F1CF" w14:textId="2E3FF0D8"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75" w:history="1">
        <w:r w:rsidRPr="00176418">
          <w:rPr>
            <w:rStyle w:val="Hyperlink"/>
            <w:rFonts w:cs="Arial"/>
            <w:noProof/>
            <w:lang w:bidi="es-ES"/>
          </w:rPr>
          <w:t>Paneles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_Toc469571175 \h </w:instrText>
        </w:r>
        <w:r w:rsidRPr="00176418">
          <w:rPr>
            <w:rFonts w:cs="Arial"/>
            <w:noProof/>
            <w:webHidden/>
          </w:rPr>
        </w:r>
        <w:r w:rsidRPr="00176418">
          <w:rPr>
            <w:rFonts w:cs="Arial"/>
            <w:noProof/>
            <w:webHidden/>
          </w:rPr>
          <w:fldChar w:fldCharType="separate"/>
        </w:r>
        <w:r w:rsidRPr="00176418">
          <w:rPr>
            <w:rFonts w:cs="Arial"/>
            <w:noProof/>
            <w:webHidden/>
          </w:rPr>
          <w:t>20</w:t>
        </w:r>
        <w:r w:rsidRPr="00176418">
          <w:rPr>
            <w:rFonts w:cs="Arial"/>
            <w:noProof/>
            <w:webHidden/>
          </w:rPr>
          <w:fldChar w:fldCharType="end"/>
        </w:r>
      </w:hyperlink>
    </w:p>
    <w:p w14:paraId="470169B7" w14:textId="18BACE48"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76" w:history="1">
        <w:r w:rsidRPr="00176418">
          <w:rPr>
            <w:rStyle w:val="Hyperlink"/>
            <w:rFonts w:cs="Arial"/>
            <w:noProof/>
            <w:lang w:bidi="es-ES"/>
          </w:rPr>
          <w:t>Vínculos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_Toc469571176 \h </w:instrText>
        </w:r>
        <w:r w:rsidRPr="00176418">
          <w:rPr>
            <w:rFonts w:cs="Arial"/>
            <w:noProof/>
            <w:webHidden/>
          </w:rPr>
        </w:r>
        <w:r w:rsidRPr="00176418">
          <w:rPr>
            <w:rFonts w:cs="Arial"/>
            <w:noProof/>
            <w:webHidden/>
          </w:rPr>
          <w:fldChar w:fldCharType="separate"/>
        </w:r>
        <w:r w:rsidRPr="00176418">
          <w:rPr>
            <w:rFonts w:cs="Arial"/>
            <w:noProof/>
            <w:webHidden/>
          </w:rPr>
          <w:t>21</w:t>
        </w:r>
        <w:r w:rsidRPr="00176418">
          <w:rPr>
            <w:rFonts w:cs="Arial"/>
            <w:noProof/>
            <w:webHidden/>
          </w:rPr>
          <w:fldChar w:fldCharType="end"/>
        </w:r>
      </w:hyperlink>
    </w:p>
    <w:p w14:paraId="1C417151" w14:textId="4C46167B" w:rsidR="00176418" w:rsidRPr="00176418" w:rsidRDefault="00176418">
      <w:pPr>
        <w:pStyle w:val="TOC1"/>
        <w:tabs>
          <w:tab w:val="right" w:leader="dot" w:pos="8630"/>
        </w:tabs>
        <w:rPr>
          <w:rFonts w:eastAsiaTheme="minorEastAsia" w:cs="Arial"/>
          <w:noProof/>
          <w:kern w:val="0"/>
          <w:sz w:val="22"/>
          <w:szCs w:val="22"/>
          <w:lang w:val="en-US" w:eastAsia="ja-JP"/>
        </w:rPr>
      </w:pPr>
      <w:hyperlink w:anchor="_Toc469571177" w:history="1">
        <w:r w:rsidRPr="00176418">
          <w:rPr>
            <w:rStyle w:val="Hyperlink"/>
            <w:rFonts w:cs="Arial"/>
            <w:noProof/>
            <w:lang w:bidi="es-ES"/>
          </w:rPr>
          <w:t>Apéndice: Contenido del módulo de supervisión</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_Toc469571177 \h </w:instrText>
        </w:r>
        <w:r w:rsidRPr="00176418">
          <w:rPr>
            <w:rFonts w:cs="Arial"/>
            <w:noProof/>
            <w:webHidden/>
          </w:rPr>
        </w:r>
        <w:r w:rsidRPr="00176418">
          <w:rPr>
            <w:rFonts w:cs="Arial"/>
            <w:noProof/>
            <w:webHidden/>
          </w:rPr>
          <w:fldChar w:fldCharType="separate"/>
        </w:r>
        <w:r w:rsidRPr="00176418">
          <w:rPr>
            <w:rFonts w:cs="Arial"/>
            <w:noProof/>
            <w:webHidden/>
          </w:rPr>
          <w:t>21</w:t>
        </w:r>
        <w:r w:rsidRPr="00176418">
          <w:rPr>
            <w:rFonts w:cs="Arial"/>
            <w:noProof/>
            <w:webHidden/>
          </w:rPr>
          <w:fldChar w:fldCharType="end"/>
        </w:r>
      </w:hyperlink>
    </w:p>
    <w:p w14:paraId="15A4F01E" w14:textId="2E35056D"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78" w:history="1">
        <w:r w:rsidRPr="00176418">
          <w:rPr>
            <w:rStyle w:val="Hyperlink"/>
            <w:rFonts w:cs="Arial"/>
            <w:noProof/>
            <w:lang w:bidi="es-ES"/>
          </w:rPr>
          <w:t>Vistas y paneles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_Toc469571178 \h </w:instrText>
        </w:r>
        <w:r w:rsidRPr="00176418">
          <w:rPr>
            <w:rFonts w:cs="Arial"/>
            <w:noProof/>
            <w:webHidden/>
          </w:rPr>
        </w:r>
        <w:r w:rsidRPr="00176418">
          <w:rPr>
            <w:rFonts w:cs="Arial"/>
            <w:noProof/>
            <w:webHidden/>
          </w:rPr>
          <w:fldChar w:fldCharType="separate"/>
        </w:r>
        <w:r w:rsidRPr="00176418">
          <w:rPr>
            <w:rFonts w:cs="Arial"/>
            <w:noProof/>
            <w:webHidden/>
          </w:rPr>
          <w:t>21</w:t>
        </w:r>
        <w:r w:rsidRPr="00176418">
          <w:rPr>
            <w:rFonts w:cs="Arial"/>
            <w:noProof/>
            <w:webHidden/>
          </w:rPr>
          <w:fldChar w:fldCharType="end"/>
        </w:r>
      </w:hyperlink>
    </w:p>
    <w:p w14:paraId="739C7182" w14:textId="6780C959"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79" w:history="1">
        <w:r w:rsidRPr="00176418">
          <w:rPr>
            <w:rStyle w:val="Hyperlink"/>
            <w:rFonts w:cs="Arial"/>
            <w:noProof/>
            <w:lang w:bidi="es-ES"/>
          </w:rPr>
          <w:t>Grupo de bases de datos de Analysis Services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_Toc469571179 \h </w:instrText>
        </w:r>
        <w:r w:rsidRPr="00176418">
          <w:rPr>
            <w:rFonts w:cs="Arial"/>
            <w:noProof/>
            <w:webHidden/>
          </w:rPr>
        </w:r>
        <w:r w:rsidRPr="00176418">
          <w:rPr>
            <w:rFonts w:cs="Arial"/>
            <w:noProof/>
            <w:webHidden/>
          </w:rPr>
          <w:fldChar w:fldCharType="separate"/>
        </w:r>
        <w:r w:rsidRPr="00176418">
          <w:rPr>
            <w:rFonts w:cs="Arial"/>
            <w:noProof/>
            <w:webHidden/>
          </w:rPr>
          <w:t>22</w:t>
        </w:r>
        <w:r w:rsidRPr="00176418">
          <w:rPr>
            <w:rFonts w:cs="Arial"/>
            <w:noProof/>
            <w:webHidden/>
          </w:rPr>
          <w:fldChar w:fldCharType="end"/>
        </w:r>
      </w:hyperlink>
    </w:p>
    <w:p w14:paraId="53BB746C" w14:textId="6E506161"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80" w:history="1">
        <w:r w:rsidRPr="00176418">
          <w:rPr>
            <w:rStyle w:val="Hyperlink"/>
            <w:rFonts w:cs="Arial"/>
            <w:noProof/>
            <w:lang w:bidi="es-ES"/>
          </w:rPr>
          <w:t>Grupo de bases de datos de Analysis Services: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_Toc469571180 \h </w:instrText>
        </w:r>
        <w:r w:rsidRPr="00176418">
          <w:rPr>
            <w:rFonts w:cs="Arial"/>
            <w:noProof/>
            <w:webHidden/>
          </w:rPr>
        </w:r>
        <w:r w:rsidRPr="00176418">
          <w:rPr>
            <w:rFonts w:cs="Arial"/>
            <w:noProof/>
            <w:webHidden/>
          </w:rPr>
          <w:fldChar w:fldCharType="separate"/>
        </w:r>
        <w:r w:rsidRPr="00176418">
          <w:rPr>
            <w:rFonts w:cs="Arial"/>
            <w:noProof/>
            <w:webHidden/>
          </w:rPr>
          <w:t>22</w:t>
        </w:r>
        <w:r w:rsidRPr="00176418">
          <w:rPr>
            <w:rFonts w:cs="Arial"/>
            <w:noProof/>
            <w:webHidden/>
          </w:rPr>
          <w:fldChar w:fldCharType="end"/>
        </w:r>
      </w:hyperlink>
    </w:p>
    <w:p w14:paraId="596E3829" w14:textId="4B84577C"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81" w:history="1">
        <w:r w:rsidRPr="00176418">
          <w:rPr>
            <w:rStyle w:val="Hyperlink"/>
            <w:rFonts w:cs="Arial"/>
            <w:noProof/>
            <w:lang w:bidi="es-ES"/>
          </w:rPr>
          <w:t>Grupo de roles de servidor de Analysis Services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_Toc469571181 \h </w:instrText>
        </w:r>
        <w:r w:rsidRPr="00176418">
          <w:rPr>
            <w:rFonts w:cs="Arial"/>
            <w:noProof/>
            <w:webHidden/>
          </w:rPr>
        </w:r>
        <w:r w:rsidRPr="00176418">
          <w:rPr>
            <w:rFonts w:cs="Arial"/>
            <w:noProof/>
            <w:webHidden/>
          </w:rPr>
          <w:fldChar w:fldCharType="separate"/>
        </w:r>
        <w:r w:rsidRPr="00176418">
          <w:rPr>
            <w:rFonts w:cs="Arial"/>
            <w:noProof/>
            <w:webHidden/>
          </w:rPr>
          <w:t>22</w:t>
        </w:r>
        <w:r w:rsidRPr="00176418">
          <w:rPr>
            <w:rFonts w:cs="Arial"/>
            <w:noProof/>
            <w:webHidden/>
          </w:rPr>
          <w:fldChar w:fldCharType="end"/>
        </w:r>
      </w:hyperlink>
    </w:p>
    <w:p w14:paraId="746D706E" w14:textId="69FCC338"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82" w:history="1">
        <w:r w:rsidRPr="00176418">
          <w:rPr>
            <w:rStyle w:val="Hyperlink"/>
            <w:rFonts w:cs="Arial"/>
            <w:noProof/>
            <w:lang w:bidi="es-ES"/>
          </w:rPr>
          <w:t>Grupo de roles de servidor de Analysis Services: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_Toc469571182 \h </w:instrText>
        </w:r>
        <w:r w:rsidRPr="00176418">
          <w:rPr>
            <w:rFonts w:cs="Arial"/>
            <w:noProof/>
            <w:webHidden/>
          </w:rPr>
        </w:r>
        <w:r w:rsidRPr="00176418">
          <w:rPr>
            <w:rFonts w:cs="Arial"/>
            <w:noProof/>
            <w:webHidden/>
          </w:rPr>
          <w:fldChar w:fldCharType="separate"/>
        </w:r>
        <w:r w:rsidRPr="00176418">
          <w:rPr>
            <w:rFonts w:cs="Arial"/>
            <w:noProof/>
            <w:webHidden/>
          </w:rPr>
          <w:t>22</w:t>
        </w:r>
        <w:r w:rsidRPr="00176418">
          <w:rPr>
            <w:rFonts w:cs="Arial"/>
            <w:noProof/>
            <w:webHidden/>
          </w:rPr>
          <w:fldChar w:fldCharType="end"/>
        </w:r>
      </w:hyperlink>
    </w:p>
    <w:p w14:paraId="257F2F9D" w14:textId="72B5C2E9"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83" w:history="1">
        <w:r w:rsidRPr="00176418">
          <w:rPr>
            <w:rStyle w:val="Hyperlink"/>
            <w:rFonts w:cs="Arial"/>
            <w:noProof/>
            <w:lang w:bidi="es-ES"/>
          </w:rPr>
          <w:t>Grupo de roles de servidor</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_Toc469571183 \h </w:instrText>
        </w:r>
        <w:r w:rsidRPr="00176418">
          <w:rPr>
            <w:rFonts w:cs="Arial"/>
            <w:noProof/>
            <w:webHidden/>
          </w:rPr>
        </w:r>
        <w:r w:rsidRPr="00176418">
          <w:rPr>
            <w:rFonts w:cs="Arial"/>
            <w:noProof/>
            <w:webHidden/>
          </w:rPr>
          <w:fldChar w:fldCharType="separate"/>
        </w:r>
        <w:r w:rsidRPr="00176418">
          <w:rPr>
            <w:rFonts w:cs="Arial"/>
            <w:noProof/>
            <w:webHidden/>
          </w:rPr>
          <w:t>23</w:t>
        </w:r>
        <w:r w:rsidRPr="00176418">
          <w:rPr>
            <w:rFonts w:cs="Arial"/>
            <w:noProof/>
            <w:webHidden/>
          </w:rPr>
          <w:fldChar w:fldCharType="end"/>
        </w:r>
      </w:hyperlink>
    </w:p>
    <w:p w14:paraId="1B52530F" w14:textId="48D7B43C"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84" w:history="1">
        <w:r w:rsidRPr="00176418">
          <w:rPr>
            <w:rStyle w:val="Hyperlink"/>
            <w:rFonts w:cs="Arial"/>
            <w:noProof/>
            <w:lang w:bidi="es-ES"/>
          </w:rPr>
          <w:t>Grupo de roles de servidor: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_Toc469571184 \h </w:instrText>
        </w:r>
        <w:r w:rsidRPr="00176418">
          <w:rPr>
            <w:rFonts w:cs="Arial"/>
            <w:noProof/>
            <w:webHidden/>
          </w:rPr>
        </w:r>
        <w:r w:rsidRPr="00176418">
          <w:rPr>
            <w:rFonts w:cs="Arial"/>
            <w:noProof/>
            <w:webHidden/>
          </w:rPr>
          <w:fldChar w:fldCharType="separate"/>
        </w:r>
        <w:r w:rsidRPr="00176418">
          <w:rPr>
            <w:rFonts w:cs="Arial"/>
            <w:noProof/>
            <w:webHidden/>
          </w:rPr>
          <w:t>23</w:t>
        </w:r>
        <w:r w:rsidRPr="00176418">
          <w:rPr>
            <w:rFonts w:cs="Arial"/>
            <w:noProof/>
            <w:webHidden/>
          </w:rPr>
          <w:fldChar w:fldCharType="end"/>
        </w:r>
      </w:hyperlink>
    </w:p>
    <w:p w14:paraId="404922B1" w14:textId="3CE12F17"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85" w:history="1">
        <w:r w:rsidRPr="00176418">
          <w:rPr>
            <w:rStyle w:val="Hyperlink"/>
            <w:rFonts w:cs="Arial"/>
            <w:noProof/>
            <w:lang w:bidi="es-ES"/>
          </w:rPr>
          <w:t>Grupo del ámbito de alertas de SQL Server</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_Toc469571185 \h </w:instrText>
        </w:r>
        <w:r w:rsidRPr="00176418">
          <w:rPr>
            <w:rFonts w:cs="Arial"/>
            <w:noProof/>
            <w:webHidden/>
          </w:rPr>
        </w:r>
        <w:r w:rsidRPr="00176418">
          <w:rPr>
            <w:rFonts w:cs="Arial"/>
            <w:noProof/>
            <w:webHidden/>
          </w:rPr>
          <w:fldChar w:fldCharType="separate"/>
        </w:r>
        <w:r w:rsidRPr="00176418">
          <w:rPr>
            <w:rFonts w:cs="Arial"/>
            <w:noProof/>
            <w:webHidden/>
          </w:rPr>
          <w:t>23</w:t>
        </w:r>
        <w:r w:rsidRPr="00176418">
          <w:rPr>
            <w:rFonts w:cs="Arial"/>
            <w:noProof/>
            <w:webHidden/>
          </w:rPr>
          <w:fldChar w:fldCharType="end"/>
        </w:r>
      </w:hyperlink>
    </w:p>
    <w:p w14:paraId="50C4BBA3" w14:textId="698BE312"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86" w:history="1">
        <w:r w:rsidRPr="00176418">
          <w:rPr>
            <w:rStyle w:val="Hyperlink"/>
            <w:rFonts w:cs="Arial"/>
            <w:noProof/>
            <w:lang w:bidi="es-ES"/>
          </w:rPr>
          <w:t>Grupo del ámbito de alertas de SQL Server: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_Toc469571186 \h </w:instrText>
        </w:r>
        <w:r w:rsidRPr="00176418">
          <w:rPr>
            <w:rFonts w:cs="Arial"/>
            <w:noProof/>
            <w:webHidden/>
          </w:rPr>
        </w:r>
        <w:r w:rsidRPr="00176418">
          <w:rPr>
            <w:rFonts w:cs="Arial"/>
            <w:noProof/>
            <w:webHidden/>
          </w:rPr>
          <w:fldChar w:fldCharType="separate"/>
        </w:r>
        <w:r w:rsidRPr="00176418">
          <w:rPr>
            <w:rFonts w:cs="Arial"/>
            <w:noProof/>
            <w:webHidden/>
          </w:rPr>
          <w:t>23</w:t>
        </w:r>
        <w:r w:rsidRPr="00176418">
          <w:rPr>
            <w:rFonts w:cs="Arial"/>
            <w:noProof/>
            <w:webHidden/>
          </w:rPr>
          <w:fldChar w:fldCharType="end"/>
        </w:r>
      </w:hyperlink>
    </w:p>
    <w:p w14:paraId="265F462A" w14:textId="4FE52DF5"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87" w:history="1">
        <w:r w:rsidRPr="00176418">
          <w:rPr>
            <w:rStyle w:val="Hyperlink"/>
            <w:rFonts w:cs="Arial"/>
            <w:noProof/>
            <w:lang w:bidi="es-ES"/>
          </w:rPr>
          <w:t>Grupo del ámbito de alertas de SQL Server Analysis Services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_Toc469571187 \h </w:instrText>
        </w:r>
        <w:r w:rsidRPr="00176418">
          <w:rPr>
            <w:rFonts w:cs="Arial"/>
            <w:noProof/>
            <w:webHidden/>
          </w:rPr>
        </w:r>
        <w:r w:rsidRPr="00176418">
          <w:rPr>
            <w:rFonts w:cs="Arial"/>
            <w:noProof/>
            <w:webHidden/>
          </w:rPr>
          <w:fldChar w:fldCharType="separate"/>
        </w:r>
        <w:r w:rsidRPr="00176418">
          <w:rPr>
            <w:rFonts w:cs="Arial"/>
            <w:noProof/>
            <w:webHidden/>
          </w:rPr>
          <w:t>23</w:t>
        </w:r>
        <w:r w:rsidRPr="00176418">
          <w:rPr>
            <w:rFonts w:cs="Arial"/>
            <w:noProof/>
            <w:webHidden/>
          </w:rPr>
          <w:fldChar w:fldCharType="end"/>
        </w:r>
      </w:hyperlink>
    </w:p>
    <w:p w14:paraId="30138CF4" w14:textId="47A5BA96"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88" w:history="1">
        <w:r w:rsidRPr="00176418">
          <w:rPr>
            <w:rStyle w:val="Hyperlink"/>
            <w:rFonts w:cs="Arial"/>
            <w:noProof/>
            <w:lang w:bidi="es-ES"/>
          </w:rPr>
          <w:t>Grupo del ámbito de alertas de SQL Server Analysis Services: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_Toc469571188 \h </w:instrText>
        </w:r>
        <w:r w:rsidRPr="00176418">
          <w:rPr>
            <w:rFonts w:cs="Arial"/>
            <w:noProof/>
            <w:webHidden/>
          </w:rPr>
        </w:r>
        <w:r w:rsidRPr="00176418">
          <w:rPr>
            <w:rFonts w:cs="Arial"/>
            <w:noProof/>
            <w:webHidden/>
          </w:rPr>
          <w:fldChar w:fldCharType="separate"/>
        </w:r>
        <w:r w:rsidRPr="00176418">
          <w:rPr>
            <w:rFonts w:cs="Arial"/>
            <w:noProof/>
            <w:webHidden/>
          </w:rPr>
          <w:t>23</w:t>
        </w:r>
        <w:r w:rsidRPr="00176418">
          <w:rPr>
            <w:rFonts w:cs="Arial"/>
            <w:noProof/>
            <w:webHidden/>
          </w:rPr>
          <w:fldChar w:fldCharType="end"/>
        </w:r>
      </w:hyperlink>
    </w:p>
    <w:p w14:paraId="7913425B" w14:textId="2081EB50"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89" w:history="1">
        <w:r w:rsidRPr="00176418">
          <w:rPr>
            <w:rStyle w:val="Hyperlink"/>
            <w:rFonts w:cs="Arial"/>
            <w:noProof/>
            <w:lang w:bidi="es-ES"/>
          </w:rPr>
          <w:t>Equipos con SQL Server</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_Toc469571189 \h </w:instrText>
        </w:r>
        <w:r w:rsidRPr="00176418">
          <w:rPr>
            <w:rFonts w:cs="Arial"/>
            <w:noProof/>
            <w:webHidden/>
          </w:rPr>
        </w:r>
        <w:r w:rsidRPr="00176418">
          <w:rPr>
            <w:rFonts w:cs="Arial"/>
            <w:noProof/>
            <w:webHidden/>
          </w:rPr>
          <w:fldChar w:fldCharType="separate"/>
        </w:r>
        <w:r w:rsidRPr="00176418">
          <w:rPr>
            <w:rFonts w:cs="Arial"/>
            <w:noProof/>
            <w:webHidden/>
          </w:rPr>
          <w:t>23</w:t>
        </w:r>
        <w:r w:rsidRPr="00176418">
          <w:rPr>
            <w:rFonts w:cs="Arial"/>
            <w:noProof/>
            <w:webHidden/>
          </w:rPr>
          <w:fldChar w:fldCharType="end"/>
        </w:r>
      </w:hyperlink>
    </w:p>
    <w:p w14:paraId="72E59577" w14:textId="60146BEF"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90" w:history="1">
        <w:r w:rsidRPr="00176418">
          <w:rPr>
            <w:rStyle w:val="Hyperlink"/>
            <w:rFonts w:cs="Arial"/>
            <w:noProof/>
            <w:lang w:bidi="es-ES"/>
          </w:rPr>
          <w:t>Equipos con SQL Server: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_Toc469571190 \h </w:instrText>
        </w:r>
        <w:r w:rsidRPr="00176418">
          <w:rPr>
            <w:rFonts w:cs="Arial"/>
            <w:noProof/>
            <w:webHidden/>
          </w:rPr>
        </w:r>
        <w:r w:rsidRPr="00176418">
          <w:rPr>
            <w:rFonts w:cs="Arial"/>
            <w:noProof/>
            <w:webHidden/>
          </w:rPr>
          <w:fldChar w:fldCharType="separate"/>
        </w:r>
        <w:r w:rsidRPr="00176418">
          <w:rPr>
            <w:rFonts w:cs="Arial"/>
            <w:noProof/>
            <w:webHidden/>
          </w:rPr>
          <w:t>23</w:t>
        </w:r>
        <w:r w:rsidRPr="00176418">
          <w:rPr>
            <w:rFonts w:cs="Arial"/>
            <w:noProof/>
            <w:webHidden/>
          </w:rPr>
          <w:fldChar w:fldCharType="end"/>
        </w:r>
      </w:hyperlink>
    </w:p>
    <w:p w14:paraId="6CA3F289" w14:textId="4A79455A"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91" w:history="1">
        <w:r w:rsidRPr="00176418">
          <w:rPr>
            <w:rStyle w:val="Hyperlink"/>
            <w:rFonts w:cs="Arial"/>
            <w:noProof/>
            <w:lang w:bidi="es-ES"/>
          </w:rPr>
          <w:t>Destino de colección de registros de eventos de SSAS 2016</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_Toc469571191 \h </w:instrText>
        </w:r>
        <w:r w:rsidRPr="00176418">
          <w:rPr>
            <w:rFonts w:cs="Arial"/>
            <w:noProof/>
            <w:webHidden/>
          </w:rPr>
        </w:r>
        <w:r w:rsidRPr="00176418">
          <w:rPr>
            <w:rFonts w:cs="Arial"/>
            <w:noProof/>
            <w:webHidden/>
          </w:rPr>
          <w:fldChar w:fldCharType="separate"/>
        </w:r>
        <w:r w:rsidRPr="00176418">
          <w:rPr>
            <w:rFonts w:cs="Arial"/>
            <w:noProof/>
            <w:webHidden/>
          </w:rPr>
          <w:t>24</w:t>
        </w:r>
        <w:r w:rsidRPr="00176418">
          <w:rPr>
            <w:rFonts w:cs="Arial"/>
            <w:noProof/>
            <w:webHidden/>
          </w:rPr>
          <w:fldChar w:fldCharType="end"/>
        </w:r>
      </w:hyperlink>
    </w:p>
    <w:p w14:paraId="689C58CB" w14:textId="60E0D520"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92" w:history="1">
        <w:r w:rsidRPr="00176418">
          <w:rPr>
            <w:rStyle w:val="Hyperlink"/>
            <w:rFonts w:cs="Arial"/>
            <w:noProof/>
            <w:lang w:bidi="es-ES"/>
          </w:rPr>
          <w:t>Destino de colección de registros de eventos de SSAS 2016: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_Toc469571192 \h </w:instrText>
        </w:r>
        <w:r w:rsidRPr="00176418">
          <w:rPr>
            <w:rFonts w:cs="Arial"/>
            <w:noProof/>
            <w:webHidden/>
          </w:rPr>
        </w:r>
        <w:r w:rsidRPr="00176418">
          <w:rPr>
            <w:rFonts w:cs="Arial"/>
            <w:noProof/>
            <w:webHidden/>
          </w:rPr>
          <w:fldChar w:fldCharType="separate"/>
        </w:r>
        <w:r w:rsidRPr="00176418">
          <w:rPr>
            <w:rFonts w:cs="Arial"/>
            <w:noProof/>
            <w:webHidden/>
          </w:rPr>
          <w:t>24</w:t>
        </w:r>
        <w:r w:rsidRPr="00176418">
          <w:rPr>
            <w:rFonts w:cs="Arial"/>
            <w:noProof/>
            <w:webHidden/>
          </w:rPr>
          <w:fldChar w:fldCharType="end"/>
        </w:r>
      </w:hyperlink>
    </w:p>
    <w:p w14:paraId="51075AA8" w14:textId="448C1E1B"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93" w:history="1">
        <w:r w:rsidRPr="00176418">
          <w:rPr>
            <w:rStyle w:val="Hyperlink"/>
            <w:rFonts w:cs="Arial"/>
            <w:noProof/>
            <w:lang w:bidi="es-ES"/>
          </w:rPr>
          <w:t>Destino de colección de registros de eventos de SSAS 2016: reglas (alerta)</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_Toc469571193 \h </w:instrText>
        </w:r>
        <w:r w:rsidRPr="00176418">
          <w:rPr>
            <w:rFonts w:cs="Arial"/>
            <w:noProof/>
            <w:webHidden/>
          </w:rPr>
        </w:r>
        <w:r w:rsidRPr="00176418">
          <w:rPr>
            <w:rFonts w:cs="Arial"/>
            <w:noProof/>
            <w:webHidden/>
          </w:rPr>
          <w:fldChar w:fldCharType="separate"/>
        </w:r>
        <w:r w:rsidRPr="00176418">
          <w:rPr>
            <w:rFonts w:cs="Arial"/>
            <w:noProof/>
            <w:webHidden/>
          </w:rPr>
          <w:t>24</w:t>
        </w:r>
        <w:r w:rsidRPr="00176418">
          <w:rPr>
            <w:rFonts w:cs="Arial"/>
            <w:noProof/>
            <w:webHidden/>
          </w:rPr>
          <w:fldChar w:fldCharType="end"/>
        </w:r>
      </w:hyperlink>
    </w:p>
    <w:p w14:paraId="222DC2FD" w14:textId="303EB03A"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94" w:history="1">
        <w:r w:rsidRPr="00176418">
          <w:rPr>
            <w:rStyle w:val="Hyperlink"/>
            <w:rFonts w:cs="Arial"/>
            <w:noProof/>
            <w:lang w:bidi="es-ES"/>
          </w:rPr>
          <w:t>Instancia de SSAS 2016</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_Toc469571194 \h </w:instrText>
        </w:r>
        <w:r w:rsidRPr="00176418">
          <w:rPr>
            <w:rFonts w:cs="Arial"/>
            <w:noProof/>
            <w:webHidden/>
          </w:rPr>
        </w:r>
        <w:r w:rsidRPr="00176418">
          <w:rPr>
            <w:rFonts w:cs="Arial"/>
            <w:noProof/>
            <w:webHidden/>
          </w:rPr>
          <w:fldChar w:fldCharType="separate"/>
        </w:r>
        <w:r w:rsidRPr="00176418">
          <w:rPr>
            <w:rFonts w:cs="Arial"/>
            <w:noProof/>
            <w:webHidden/>
          </w:rPr>
          <w:t>24</w:t>
        </w:r>
        <w:r w:rsidRPr="00176418">
          <w:rPr>
            <w:rFonts w:cs="Arial"/>
            <w:noProof/>
            <w:webHidden/>
          </w:rPr>
          <w:fldChar w:fldCharType="end"/>
        </w:r>
      </w:hyperlink>
    </w:p>
    <w:p w14:paraId="509E2339" w14:textId="1674A6B1"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95" w:history="1">
        <w:r w:rsidRPr="00176418">
          <w:rPr>
            <w:rStyle w:val="Hyperlink"/>
            <w:rFonts w:cs="Arial"/>
            <w:noProof/>
            <w:lang w:bidi="es-ES"/>
          </w:rPr>
          <w:t>Instancia de SSAS 2016: monitores de unidad</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_Toc469571195 \h </w:instrText>
        </w:r>
        <w:r w:rsidRPr="00176418">
          <w:rPr>
            <w:rFonts w:cs="Arial"/>
            <w:noProof/>
            <w:webHidden/>
          </w:rPr>
        </w:r>
        <w:r w:rsidRPr="00176418">
          <w:rPr>
            <w:rFonts w:cs="Arial"/>
            <w:noProof/>
            <w:webHidden/>
          </w:rPr>
          <w:fldChar w:fldCharType="separate"/>
        </w:r>
        <w:r w:rsidRPr="00176418">
          <w:rPr>
            <w:rFonts w:cs="Arial"/>
            <w:noProof/>
            <w:webHidden/>
          </w:rPr>
          <w:t>25</w:t>
        </w:r>
        <w:r w:rsidRPr="00176418">
          <w:rPr>
            <w:rFonts w:cs="Arial"/>
            <w:noProof/>
            <w:webHidden/>
          </w:rPr>
          <w:fldChar w:fldCharType="end"/>
        </w:r>
      </w:hyperlink>
    </w:p>
    <w:p w14:paraId="5DBA2E34" w14:textId="4D6385F1"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96" w:history="1">
        <w:r w:rsidRPr="00176418">
          <w:rPr>
            <w:rStyle w:val="Hyperlink"/>
            <w:rFonts w:cs="Arial"/>
            <w:noProof/>
            <w:lang w:bidi="es-ES"/>
          </w:rPr>
          <w:t>Instancia de SSAS 2016: reglas (no de alerta)</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_Toc469571196 \h </w:instrText>
        </w:r>
        <w:r w:rsidRPr="00176418">
          <w:rPr>
            <w:rFonts w:cs="Arial"/>
            <w:noProof/>
            <w:webHidden/>
          </w:rPr>
        </w:r>
        <w:r w:rsidRPr="00176418">
          <w:rPr>
            <w:rFonts w:cs="Arial"/>
            <w:noProof/>
            <w:webHidden/>
          </w:rPr>
          <w:fldChar w:fldCharType="separate"/>
        </w:r>
        <w:r w:rsidRPr="00176418">
          <w:rPr>
            <w:rFonts w:cs="Arial"/>
            <w:noProof/>
            <w:webHidden/>
          </w:rPr>
          <w:t>31</w:t>
        </w:r>
        <w:r w:rsidRPr="00176418">
          <w:rPr>
            <w:rFonts w:cs="Arial"/>
            <w:noProof/>
            <w:webHidden/>
          </w:rPr>
          <w:fldChar w:fldCharType="end"/>
        </w:r>
      </w:hyperlink>
    </w:p>
    <w:p w14:paraId="4A8B5B54" w14:textId="1534B907"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197" w:history="1">
        <w:r w:rsidRPr="00176418">
          <w:rPr>
            <w:rStyle w:val="Hyperlink"/>
            <w:rFonts w:cs="Arial"/>
            <w:noProof/>
            <w:lang w:bidi="es-ES"/>
          </w:rPr>
          <w:t>Base de datos multidimensional de SSAS 2016</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_Toc469571197 \h </w:instrText>
        </w:r>
        <w:r w:rsidRPr="00176418">
          <w:rPr>
            <w:rFonts w:cs="Arial"/>
            <w:noProof/>
            <w:webHidden/>
          </w:rPr>
        </w:r>
        <w:r w:rsidRPr="00176418">
          <w:rPr>
            <w:rFonts w:cs="Arial"/>
            <w:noProof/>
            <w:webHidden/>
          </w:rPr>
          <w:fldChar w:fldCharType="separate"/>
        </w:r>
        <w:r w:rsidRPr="00176418">
          <w:rPr>
            <w:rFonts w:cs="Arial"/>
            <w:noProof/>
            <w:webHidden/>
          </w:rPr>
          <w:t>42</w:t>
        </w:r>
        <w:r w:rsidRPr="00176418">
          <w:rPr>
            <w:rFonts w:cs="Arial"/>
            <w:noProof/>
            <w:webHidden/>
          </w:rPr>
          <w:fldChar w:fldCharType="end"/>
        </w:r>
      </w:hyperlink>
    </w:p>
    <w:p w14:paraId="5F3B8892" w14:textId="4FFC2231"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98" w:history="1">
        <w:r w:rsidRPr="00176418">
          <w:rPr>
            <w:rStyle w:val="Hyperlink"/>
            <w:rFonts w:cs="Arial"/>
            <w:noProof/>
            <w:lang w:bidi="es-ES"/>
          </w:rPr>
          <w:t>Base de datos multidimensional de SSAS 2016: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_Toc469571198 \h </w:instrText>
        </w:r>
        <w:r w:rsidRPr="00176418">
          <w:rPr>
            <w:rFonts w:cs="Arial"/>
            <w:noProof/>
            <w:webHidden/>
          </w:rPr>
        </w:r>
        <w:r w:rsidRPr="00176418">
          <w:rPr>
            <w:rFonts w:cs="Arial"/>
            <w:noProof/>
            <w:webHidden/>
          </w:rPr>
          <w:fldChar w:fldCharType="separate"/>
        </w:r>
        <w:r w:rsidRPr="00176418">
          <w:rPr>
            <w:rFonts w:cs="Arial"/>
            <w:noProof/>
            <w:webHidden/>
          </w:rPr>
          <w:t>42</w:t>
        </w:r>
        <w:r w:rsidRPr="00176418">
          <w:rPr>
            <w:rFonts w:cs="Arial"/>
            <w:noProof/>
            <w:webHidden/>
          </w:rPr>
          <w:fldChar w:fldCharType="end"/>
        </w:r>
      </w:hyperlink>
    </w:p>
    <w:p w14:paraId="09F327D4" w14:textId="4E2670B9"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199" w:history="1">
        <w:r w:rsidRPr="00176418">
          <w:rPr>
            <w:rStyle w:val="Hyperlink"/>
            <w:rFonts w:cs="Arial"/>
            <w:noProof/>
            <w:lang w:bidi="es-ES"/>
          </w:rPr>
          <w:t>Base de datos multidimensional de SSAS 2016: monitores de unidad</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_Toc469571199 \h </w:instrText>
        </w:r>
        <w:r w:rsidRPr="00176418">
          <w:rPr>
            <w:rFonts w:cs="Arial"/>
            <w:noProof/>
            <w:webHidden/>
          </w:rPr>
        </w:r>
        <w:r w:rsidRPr="00176418">
          <w:rPr>
            <w:rFonts w:cs="Arial"/>
            <w:noProof/>
            <w:webHidden/>
          </w:rPr>
          <w:fldChar w:fldCharType="separate"/>
        </w:r>
        <w:r w:rsidRPr="00176418">
          <w:rPr>
            <w:rFonts w:cs="Arial"/>
            <w:noProof/>
            <w:webHidden/>
          </w:rPr>
          <w:t>43</w:t>
        </w:r>
        <w:r w:rsidRPr="00176418">
          <w:rPr>
            <w:rFonts w:cs="Arial"/>
            <w:noProof/>
            <w:webHidden/>
          </w:rPr>
          <w:fldChar w:fldCharType="end"/>
        </w:r>
      </w:hyperlink>
    </w:p>
    <w:p w14:paraId="504B9AE0" w14:textId="43D2E84A"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00" w:history="1">
        <w:r w:rsidRPr="00176418">
          <w:rPr>
            <w:rStyle w:val="Hyperlink"/>
            <w:rFonts w:cs="Arial"/>
            <w:noProof/>
            <w:lang w:bidi="es-ES"/>
          </w:rPr>
          <w:t>Base de datos multidimensional de SSAS 2016: monitores de dependencia (acumulación)</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_Toc469571200 \h </w:instrText>
        </w:r>
        <w:r w:rsidRPr="00176418">
          <w:rPr>
            <w:rFonts w:cs="Arial"/>
            <w:noProof/>
            <w:webHidden/>
          </w:rPr>
        </w:r>
        <w:r w:rsidRPr="00176418">
          <w:rPr>
            <w:rFonts w:cs="Arial"/>
            <w:noProof/>
            <w:webHidden/>
          </w:rPr>
          <w:fldChar w:fldCharType="separate"/>
        </w:r>
        <w:r w:rsidRPr="00176418">
          <w:rPr>
            <w:rFonts w:cs="Arial"/>
            <w:noProof/>
            <w:webHidden/>
          </w:rPr>
          <w:t>45</w:t>
        </w:r>
        <w:r w:rsidRPr="00176418">
          <w:rPr>
            <w:rFonts w:cs="Arial"/>
            <w:noProof/>
            <w:webHidden/>
          </w:rPr>
          <w:fldChar w:fldCharType="end"/>
        </w:r>
      </w:hyperlink>
    </w:p>
    <w:p w14:paraId="7F815950" w14:textId="47E1103A"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01" w:history="1">
        <w:r w:rsidRPr="00176418">
          <w:rPr>
            <w:rStyle w:val="Hyperlink"/>
            <w:rFonts w:cs="Arial"/>
            <w:noProof/>
            <w:lang w:bidi="es-ES"/>
          </w:rPr>
          <w:t>Base de datos multidimensional de SSAS 2016: reglas (no de alerta)</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_Toc469571201 \h </w:instrText>
        </w:r>
        <w:r w:rsidRPr="00176418">
          <w:rPr>
            <w:rFonts w:cs="Arial"/>
            <w:noProof/>
            <w:webHidden/>
          </w:rPr>
        </w:r>
        <w:r w:rsidRPr="00176418">
          <w:rPr>
            <w:rFonts w:cs="Arial"/>
            <w:noProof/>
            <w:webHidden/>
          </w:rPr>
          <w:fldChar w:fldCharType="separate"/>
        </w:r>
        <w:r w:rsidRPr="00176418">
          <w:rPr>
            <w:rFonts w:cs="Arial"/>
            <w:noProof/>
            <w:webHidden/>
          </w:rPr>
          <w:t>45</w:t>
        </w:r>
        <w:r w:rsidRPr="00176418">
          <w:rPr>
            <w:rFonts w:cs="Arial"/>
            <w:noProof/>
            <w:webHidden/>
          </w:rPr>
          <w:fldChar w:fldCharType="end"/>
        </w:r>
      </w:hyperlink>
    </w:p>
    <w:p w14:paraId="204C5F61" w14:textId="1C2E3C53"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202" w:history="1">
        <w:r w:rsidRPr="00176418">
          <w:rPr>
            <w:rStyle w:val="Hyperlink"/>
            <w:rFonts w:cs="Arial"/>
            <w:noProof/>
            <w:lang w:bidi="es-ES"/>
          </w:rPr>
          <w:t>Instancia multidimensional de SSAS 2016</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_Toc469571202 \h </w:instrText>
        </w:r>
        <w:r w:rsidRPr="00176418">
          <w:rPr>
            <w:rFonts w:cs="Arial"/>
            <w:noProof/>
            <w:webHidden/>
          </w:rPr>
        </w:r>
        <w:r w:rsidRPr="00176418">
          <w:rPr>
            <w:rFonts w:cs="Arial"/>
            <w:noProof/>
            <w:webHidden/>
          </w:rPr>
          <w:fldChar w:fldCharType="separate"/>
        </w:r>
        <w:r w:rsidRPr="00176418">
          <w:rPr>
            <w:rFonts w:cs="Arial"/>
            <w:noProof/>
            <w:webHidden/>
          </w:rPr>
          <w:t>50</w:t>
        </w:r>
        <w:r w:rsidRPr="00176418">
          <w:rPr>
            <w:rFonts w:cs="Arial"/>
            <w:noProof/>
            <w:webHidden/>
          </w:rPr>
          <w:fldChar w:fldCharType="end"/>
        </w:r>
      </w:hyperlink>
    </w:p>
    <w:p w14:paraId="2CF3D5E5" w14:textId="512A1AD6"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03" w:history="1">
        <w:r w:rsidRPr="00176418">
          <w:rPr>
            <w:rStyle w:val="Hyperlink"/>
            <w:rFonts w:cs="Arial"/>
            <w:noProof/>
            <w:lang w:bidi="es-ES"/>
          </w:rPr>
          <w:t>Instancia multidimensional de SSAS 2016: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_Toc469571203 \h </w:instrText>
        </w:r>
        <w:r w:rsidRPr="00176418">
          <w:rPr>
            <w:rFonts w:cs="Arial"/>
            <w:noProof/>
            <w:webHidden/>
          </w:rPr>
        </w:r>
        <w:r w:rsidRPr="00176418">
          <w:rPr>
            <w:rFonts w:cs="Arial"/>
            <w:noProof/>
            <w:webHidden/>
          </w:rPr>
          <w:fldChar w:fldCharType="separate"/>
        </w:r>
        <w:r w:rsidRPr="00176418">
          <w:rPr>
            <w:rFonts w:cs="Arial"/>
            <w:noProof/>
            <w:webHidden/>
          </w:rPr>
          <w:t>50</w:t>
        </w:r>
        <w:r w:rsidRPr="00176418">
          <w:rPr>
            <w:rFonts w:cs="Arial"/>
            <w:noProof/>
            <w:webHidden/>
          </w:rPr>
          <w:fldChar w:fldCharType="end"/>
        </w:r>
      </w:hyperlink>
    </w:p>
    <w:p w14:paraId="21617AE0" w14:textId="07B58CFE"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04" w:history="1">
        <w:r w:rsidRPr="00176418">
          <w:rPr>
            <w:rStyle w:val="Hyperlink"/>
            <w:rFonts w:cs="Arial"/>
            <w:noProof/>
            <w:lang w:bidi="es-ES"/>
          </w:rPr>
          <w:t>Instancia multidimensional de SSAS 2016: monitores de dependencia (acumulación)</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_Toc469571204 \h </w:instrText>
        </w:r>
        <w:r w:rsidRPr="00176418">
          <w:rPr>
            <w:rFonts w:cs="Arial"/>
            <w:noProof/>
            <w:webHidden/>
          </w:rPr>
        </w:r>
        <w:r w:rsidRPr="00176418">
          <w:rPr>
            <w:rFonts w:cs="Arial"/>
            <w:noProof/>
            <w:webHidden/>
          </w:rPr>
          <w:fldChar w:fldCharType="separate"/>
        </w:r>
        <w:r w:rsidRPr="00176418">
          <w:rPr>
            <w:rFonts w:cs="Arial"/>
            <w:noProof/>
            <w:webHidden/>
          </w:rPr>
          <w:t>50</w:t>
        </w:r>
        <w:r w:rsidRPr="00176418">
          <w:rPr>
            <w:rFonts w:cs="Arial"/>
            <w:noProof/>
            <w:webHidden/>
          </w:rPr>
          <w:fldChar w:fldCharType="end"/>
        </w:r>
      </w:hyperlink>
    </w:p>
    <w:p w14:paraId="33B39E32" w14:textId="5BCDA077"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205" w:history="1">
        <w:r w:rsidRPr="00176418">
          <w:rPr>
            <w:rStyle w:val="Hyperlink"/>
            <w:rFonts w:cs="Arial"/>
            <w:noProof/>
            <w:lang w:bidi="es-ES"/>
          </w:rPr>
          <w:t>Partición multidimensional de SSAS 2016</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_Toc469571205 \h </w:instrText>
        </w:r>
        <w:r w:rsidRPr="00176418">
          <w:rPr>
            <w:rFonts w:cs="Arial"/>
            <w:noProof/>
            <w:webHidden/>
          </w:rPr>
        </w:r>
        <w:r w:rsidRPr="00176418">
          <w:rPr>
            <w:rFonts w:cs="Arial"/>
            <w:noProof/>
            <w:webHidden/>
          </w:rPr>
          <w:fldChar w:fldCharType="separate"/>
        </w:r>
        <w:r w:rsidRPr="00176418">
          <w:rPr>
            <w:rFonts w:cs="Arial"/>
            <w:noProof/>
            <w:webHidden/>
          </w:rPr>
          <w:t>50</w:t>
        </w:r>
        <w:r w:rsidRPr="00176418">
          <w:rPr>
            <w:rFonts w:cs="Arial"/>
            <w:noProof/>
            <w:webHidden/>
          </w:rPr>
          <w:fldChar w:fldCharType="end"/>
        </w:r>
      </w:hyperlink>
    </w:p>
    <w:p w14:paraId="0CC8AE32" w14:textId="51CE5297"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06" w:history="1">
        <w:r w:rsidRPr="00176418">
          <w:rPr>
            <w:rStyle w:val="Hyperlink"/>
            <w:rFonts w:cs="Arial"/>
            <w:noProof/>
            <w:lang w:bidi="es-ES"/>
          </w:rPr>
          <w:t>Partición multidimensional de SSAS 2016: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_Toc469571206 \h </w:instrText>
        </w:r>
        <w:r w:rsidRPr="00176418">
          <w:rPr>
            <w:rFonts w:cs="Arial"/>
            <w:noProof/>
            <w:webHidden/>
          </w:rPr>
        </w:r>
        <w:r w:rsidRPr="00176418">
          <w:rPr>
            <w:rFonts w:cs="Arial"/>
            <w:noProof/>
            <w:webHidden/>
          </w:rPr>
          <w:fldChar w:fldCharType="separate"/>
        </w:r>
        <w:r w:rsidRPr="00176418">
          <w:rPr>
            <w:rFonts w:cs="Arial"/>
            <w:noProof/>
            <w:webHidden/>
          </w:rPr>
          <w:t>50</w:t>
        </w:r>
        <w:r w:rsidRPr="00176418">
          <w:rPr>
            <w:rFonts w:cs="Arial"/>
            <w:noProof/>
            <w:webHidden/>
          </w:rPr>
          <w:fldChar w:fldCharType="end"/>
        </w:r>
      </w:hyperlink>
    </w:p>
    <w:p w14:paraId="09CF7954" w14:textId="257594D2"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07" w:history="1">
        <w:r w:rsidRPr="00176418">
          <w:rPr>
            <w:rStyle w:val="Hyperlink"/>
            <w:rFonts w:cs="Arial"/>
            <w:noProof/>
            <w:lang w:bidi="es-ES"/>
          </w:rPr>
          <w:t>Partición multidimensional de SSAS 2016: monitores de unidad</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_Toc469571207 \h </w:instrText>
        </w:r>
        <w:r w:rsidRPr="00176418">
          <w:rPr>
            <w:rFonts w:cs="Arial"/>
            <w:noProof/>
            <w:webHidden/>
          </w:rPr>
        </w:r>
        <w:r w:rsidRPr="00176418">
          <w:rPr>
            <w:rFonts w:cs="Arial"/>
            <w:noProof/>
            <w:webHidden/>
          </w:rPr>
          <w:fldChar w:fldCharType="separate"/>
        </w:r>
        <w:r w:rsidRPr="00176418">
          <w:rPr>
            <w:rFonts w:cs="Arial"/>
            <w:noProof/>
            <w:webHidden/>
          </w:rPr>
          <w:t>51</w:t>
        </w:r>
        <w:r w:rsidRPr="00176418">
          <w:rPr>
            <w:rFonts w:cs="Arial"/>
            <w:noProof/>
            <w:webHidden/>
          </w:rPr>
          <w:fldChar w:fldCharType="end"/>
        </w:r>
      </w:hyperlink>
    </w:p>
    <w:p w14:paraId="776E31BA" w14:textId="7FDC6BD4"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08" w:history="1">
        <w:r w:rsidRPr="00176418">
          <w:rPr>
            <w:rStyle w:val="Hyperlink"/>
            <w:rFonts w:cs="Arial"/>
            <w:noProof/>
            <w:lang w:bidi="es-ES"/>
          </w:rPr>
          <w:t>Partición multidimensional de SSAS 2016: reglas (no de alerta)</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_Toc469571208 \h </w:instrText>
        </w:r>
        <w:r w:rsidRPr="00176418">
          <w:rPr>
            <w:rFonts w:cs="Arial"/>
            <w:noProof/>
            <w:webHidden/>
          </w:rPr>
        </w:r>
        <w:r w:rsidRPr="00176418">
          <w:rPr>
            <w:rFonts w:cs="Arial"/>
            <w:noProof/>
            <w:webHidden/>
          </w:rPr>
          <w:fldChar w:fldCharType="separate"/>
        </w:r>
        <w:r w:rsidRPr="00176418">
          <w:rPr>
            <w:rFonts w:cs="Arial"/>
            <w:noProof/>
            <w:webHidden/>
          </w:rPr>
          <w:t>52</w:t>
        </w:r>
        <w:r w:rsidRPr="00176418">
          <w:rPr>
            <w:rFonts w:cs="Arial"/>
            <w:noProof/>
            <w:webHidden/>
          </w:rPr>
          <w:fldChar w:fldCharType="end"/>
        </w:r>
      </w:hyperlink>
    </w:p>
    <w:p w14:paraId="59769ED6" w14:textId="72B159D6"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209" w:history="1">
        <w:r w:rsidRPr="00176418">
          <w:rPr>
            <w:rStyle w:val="Hyperlink"/>
            <w:rFonts w:cs="Arial"/>
            <w:noProof/>
            <w:lang w:bidi="es-ES"/>
          </w:rPr>
          <w:t>Instancia de PowerPivot de SSAS 2016</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_Toc469571209 \h </w:instrText>
        </w:r>
        <w:r w:rsidRPr="00176418">
          <w:rPr>
            <w:rFonts w:cs="Arial"/>
            <w:noProof/>
            <w:webHidden/>
          </w:rPr>
        </w:r>
        <w:r w:rsidRPr="00176418">
          <w:rPr>
            <w:rFonts w:cs="Arial"/>
            <w:noProof/>
            <w:webHidden/>
          </w:rPr>
          <w:fldChar w:fldCharType="separate"/>
        </w:r>
        <w:r w:rsidRPr="00176418">
          <w:rPr>
            <w:rFonts w:cs="Arial"/>
            <w:noProof/>
            <w:webHidden/>
          </w:rPr>
          <w:t>54</w:t>
        </w:r>
        <w:r w:rsidRPr="00176418">
          <w:rPr>
            <w:rFonts w:cs="Arial"/>
            <w:noProof/>
            <w:webHidden/>
          </w:rPr>
          <w:fldChar w:fldCharType="end"/>
        </w:r>
      </w:hyperlink>
    </w:p>
    <w:p w14:paraId="36B851BB" w14:textId="5A9F64F5"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10" w:history="1">
        <w:r w:rsidRPr="00176418">
          <w:rPr>
            <w:rStyle w:val="Hyperlink"/>
            <w:rFonts w:cs="Arial"/>
            <w:noProof/>
            <w:lang w:bidi="es-ES"/>
          </w:rPr>
          <w:t>Instancia de PowerPivot de SSAS 2016: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_Toc469571210 \h </w:instrText>
        </w:r>
        <w:r w:rsidRPr="00176418">
          <w:rPr>
            <w:rFonts w:cs="Arial"/>
            <w:noProof/>
            <w:webHidden/>
          </w:rPr>
        </w:r>
        <w:r w:rsidRPr="00176418">
          <w:rPr>
            <w:rFonts w:cs="Arial"/>
            <w:noProof/>
            <w:webHidden/>
          </w:rPr>
          <w:fldChar w:fldCharType="separate"/>
        </w:r>
        <w:r w:rsidRPr="00176418">
          <w:rPr>
            <w:rFonts w:cs="Arial"/>
            <w:noProof/>
            <w:webHidden/>
          </w:rPr>
          <w:t>54</w:t>
        </w:r>
        <w:r w:rsidRPr="00176418">
          <w:rPr>
            <w:rFonts w:cs="Arial"/>
            <w:noProof/>
            <w:webHidden/>
          </w:rPr>
          <w:fldChar w:fldCharType="end"/>
        </w:r>
      </w:hyperlink>
    </w:p>
    <w:p w14:paraId="5824528A" w14:textId="685518BC"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211" w:history="1">
        <w:r w:rsidRPr="00176418">
          <w:rPr>
            <w:rStyle w:val="Hyperlink"/>
            <w:rFonts w:cs="Arial"/>
            <w:noProof/>
            <w:lang w:bidi="es-ES"/>
          </w:rPr>
          <w:t>Valor de inicialización de SSAS 2016</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_Toc469571211 \h </w:instrText>
        </w:r>
        <w:r w:rsidRPr="00176418">
          <w:rPr>
            <w:rFonts w:cs="Arial"/>
            <w:noProof/>
            <w:webHidden/>
          </w:rPr>
        </w:r>
        <w:r w:rsidRPr="00176418">
          <w:rPr>
            <w:rFonts w:cs="Arial"/>
            <w:noProof/>
            <w:webHidden/>
          </w:rPr>
          <w:fldChar w:fldCharType="separate"/>
        </w:r>
        <w:r w:rsidRPr="00176418">
          <w:rPr>
            <w:rFonts w:cs="Arial"/>
            <w:noProof/>
            <w:webHidden/>
          </w:rPr>
          <w:t>54</w:t>
        </w:r>
        <w:r w:rsidRPr="00176418">
          <w:rPr>
            <w:rFonts w:cs="Arial"/>
            <w:noProof/>
            <w:webHidden/>
          </w:rPr>
          <w:fldChar w:fldCharType="end"/>
        </w:r>
      </w:hyperlink>
    </w:p>
    <w:p w14:paraId="047F6FA6" w14:textId="779908B3"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12" w:history="1">
        <w:r w:rsidRPr="00176418">
          <w:rPr>
            <w:rStyle w:val="Hyperlink"/>
            <w:rFonts w:cs="Arial"/>
            <w:noProof/>
            <w:lang w:bidi="es-ES"/>
          </w:rPr>
          <w:t>Valor de inicialización de SSAS 2016: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_Toc469571212 \h </w:instrText>
        </w:r>
        <w:r w:rsidRPr="00176418">
          <w:rPr>
            <w:rFonts w:cs="Arial"/>
            <w:noProof/>
            <w:webHidden/>
          </w:rPr>
        </w:r>
        <w:r w:rsidRPr="00176418">
          <w:rPr>
            <w:rFonts w:cs="Arial"/>
            <w:noProof/>
            <w:webHidden/>
          </w:rPr>
          <w:fldChar w:fldCharType="separate"/>
        </w:r>
        <w:r w:rsidRPr="00176418">
          <w:rPr>
            <w:rFonts w:cs="Arial"/>
            <w:noProof/>
            <w:webHidden/>
          </w:rPr>
          <w:t>54</w:t>
        </w:r>
        <w:r w:rsidRPr="00176418">
          <w:rPr>
            <w:rFonts w:cs="Arial"/>
            <w:noProof/>
            <w:webHidden/>
          </w:rPr>
          <w:fldChar w:fldCharType="end"/>
        </w:r>
      </w:hyperlink>
    </w:p>
    <w:p w14:paraId="27EADBEB" w14:textId="29633694"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213" w:history="1">
        <w:r w:rsidRPr="00176418">
          <w:rPr>
            <w:rStyle w:val="Hyperlink"/>
            <w:rFonts w:cs="Arial"/>
            <w:noProof/>
            <w:lang w:bidi="es-ES"/>
          </w:rPr>
          <w:t>Base de datos tabular de SSAS 2016</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_Toc469571213 \h </w:instrText>
        </w:r>
        <w:r w:rsidRPr="00176418">
          <w:rPr>
            <w:rFonts w:cs="Arial"/>
            <w:noProof/>
            <w:webHidden/>
          </w:rPr>
        </w:r>
        <w:r w:rsidRPr="00176418">
          <w:rPr>
            <w:rFonts w:cs="Arial"/>
            <w:noProof/>
            <w:webHidden/>
          </w:rPr>
          <w:fldChar w:fldCharType="separate"/>
        </w:r>
        <w:r w:rsidRPr="00176418">
          <w:rPr>
            <w:rFonts w:cs="Arial"/>
            <w:noProof/>
            <w:webHidden/>
          </w:rPr>
          <w:t>55</w:t>
        </w:r>
        <w:r w:rsidRPr="00176418">
          <w:rPr>
            <w:rFonts w:cs="Arial"/>
            <w:noProof/>
            <w:webHidden/>
          </w:rPr>
          <w:fldChar w:fldCharType="end"/>
        </w:r>
      </w:hyperlink>
    </w:p>
    <w:p w14:paraId="78038B14" w14:textId="3B4F0A62"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14" w:history="1">
        <w:r w:rsidRPr="00176418">
          <w:rPr>
            <w:rStyle w:val="Hyperlink"/>
            <w:rFonts w:cs="Arial"/>
            <w:noProof/>
            <w:lang w:bidi="es-ES"/>
          </w:rPr>
          <w:t>Base de datos tabular de SSAS 2016: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_Toc469571214 \h </w:instrText>
        </w:r>
        <w:r w:rsidRPr="00176418">
          <w:rPr>
            <w:rFonts w:cs="Arial"/>
            <w:noProof/>
            <w:webHidden/>
          </w:rPr>
        </w:r>
        <w:r w:rsidRPr="00176418">
          <w:rPr>
            <w:rFonts w:cs="Arial"/>
            <w:noProof/>
            <w:webHidden/>
          </w:rPr>
          <w:fldChar w:fldCharType="separate"/>
        </w:r>
        <w:r w:rsidRPr="00176418">
          <w:rPr>
            <w:rFonts w:cs="Arial"/>
            <w:noProof/>
            <w:webHidden/>
          </w:rPr>
          <w:t>55</w:t>
        </w:r>
        <w:r w:rsidRPr="00176418">
          <w:rPr>
            <w:rFonts w:cs="Arial"/>
            <w:noProof/>
            <w:webHidden/>
          </w:rPr>
          <w:fldChar w:fldCharType="end"/>
        </w:r>
      </w:hyperlink>
    </w:p>
    <w:p w14:paraId="3AFB6DC2" w14:textId="3BE15426"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15" w:history="1">
        <w:r w:rsidRPr="00176418">
          <w:rPr>
            <w:rStyle w:val="Hyperlink"/>
            <w:rFonts w:cs="Arial"/>
            <w:noProof/>
            <w:lang w:bidi="es-ES"/>
          </w:rPr>
          <w:t>Base de datos tabular de SSAS 2016: monitores de unidad</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_Toc469571215 \h </w:instrText>
        </w:r>
        <w:r w:rsidRPr="00176418">
          <w:rPr>
            <w:rFonts w:cs="Arial"/>
            <w:noProof/>
            <w:webHidden/>
          </w:rPr>
        </w:r>
        <w:r w:rsidRPr="00176418">
          <w:rPr>
            <w:rFonts w:cs="Arial"/>
            <w:noProof/>
            <w:webHidden/>
          </w:rPr>
          <w:fldChar w:fldCharType="separate"/>
        </w:r>
        <w:r w:rsidRPr="00176418">
          <w:rPr>
            <w:rFonts w:cs="Arial"/>
            <w:noProof/>
            <w:webHidden/>
          </w:rPr>
          <w:t>55</w:t>
        </w:r>
        <w:r w:rsidRPr="00176418">
          <w:rPr>
            <w:rFonts w:cs="Arial"/>
            <w:noProof/>
            <w:webHidden/>
          </w:rPr>
          <w:fldChar w:fldCharType="end"/>
        </w:r>
      </w:hyperlink>
    </w:p>
    <w:p w14:paraId="5AAE901B" w14:textId="42889ECD"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16" w:history="1">
        <w:r w:rsidRPr="00176418">
          <w:rPr>
            <w:rStyle w:val="Hyperlink"/>
            <w:rFonts w:cs="Arial"/>
            <w:noProof/>
            <w:lang w:bidi="es-ES"/>
          </w:rPr>
          <w:t>Base de datos tabular de SSAS 2016: reglas (no de alerta)</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_Toc469571216 \h </w:instrText>
        </w:r>
        <w:r w:rsidRPr="00176418">
          <w:rPr>
            <w:rFonts w:cs="Arial"/>
            <w:noProof/>
            <w:webHidden/>
          </w:rPr>
        </w:r>
        <w:r w:rsidRPr="00176418">
          <w:rPr>
            <w:rFonts w:cs="Arial"/>
            <w:noProof/>
            <w:webHidden/>
          </w:rPr>
          <w:fldChar w:fldCharType="separate"/>
        </w:r>
        <w:r w:rsidRPr="00176418">
          <w:rPr>
            <w:rFonts w:cs="Arial"/>
            <w:noProof/>
            <w:webHidden/>
          </w:rPr>
          <w:t>57</w:t>
        </w:r>
        <w:r w:rsidRPr="00176418">
          <w:rPr>
            <w:rFonts w:cs="Arial"/>
            <w:noProof/>
            <w:webHidden/>
          </w:rPr>
          <w:fldChar w:fldCharType="end"/>
        </w:r>
      </w:hyperlink>
    </w:p>
    <w:p w14:paraId="75DB3379" w14:textId="70C48A03" w:rsidR="00176418" w:rsidRPr="00176418" w:rsidRDefault="00176418">
      <w:pPr>
        <w:pStyle w:val="TOC2"/>
        <w:tabs>
          <w:tab w:val="right" w:leader="dot" w:pos="8630"/>
        </w:tabs>
        <w:rPr>
          <w:rFonts w:eastAsiaTheme="minorEastAsia" w:cs="Arial"/>
          <w:noProof/>
          <w:kern w:val="0"/>
          <w:sz w:val="22"/>
          <w:szCs w:val="22"/>
          <w:lang w:val="en-US" w:eastAsia="ja-JP"/>
        </w:rPr>
      </w:pPr>
      <w:hyperlink w:anchor="_Toc469571217" w:history="1">
        <w:r w:rsidRPr="00176418">
          <w:rPr>
            <w:rStyle w:val="Hyperlink"/>
            <w:rFonts w:cs="Arial"/>
            <w:noProof/>
            <w:lang w:bidi="es-ES"/>
          </w:rPr>
          <w:t>Instancia tabular de SSAS 2016</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_Toc469571217 \h </w:instrText>
        </w:r>
        <w:r w:rsidRPr="00176418">
          <w:rPr>
            <w:rFonts w:cs="Arial"/>
            <w:noProof/>
            <w:webHidden/>
          </w:rPr>
        </w:r>
        <w:r w:rsidRPr="00176418">
          <w:rPr>
            <w:rFonts w:cs="Arial"/>
            <w:noProof/>
            <w:webHidden/>
          </w:rPr>
          <w:fldChar w:fldCharType="separate"/>
        </w:r>
        <w:r w:rsidRPr="00176418">
          <w:rPr>
            <w:rFonts w:cs="Arial"/>
            <w:noProof/>
            <w:webHidden/>
          </w:rPr>
          <w:t>62</w:t>
        </w:r>
        <w:r w:rsidRPr="00176418">
          <w:rPr>
            <w:rFonts w:cs="Arial"/>
            <w:noProof/>
            <w:webHidden/>
          </w:rPr>
          <w:fldChar w:fldCharType="end"/>
        </w:r>
      </w:hyperlink>
    </w:p>
    <w:p w14:paraId="755296B9" w14:textId="2391C0D8"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18" w:history="1">
        <w:r w:rsidRPr="00176418">
          <w:rPr>
            <w:rStyle w:val="Hyperlink"/>
            <w:rFonts w:cs="Arial"/>
            <w:noProof/>
            <w:lang w:bidi="es-ES"/>
          </w:rPr>
          <w:t>Instancia tabular de SSAS 2016: detecciones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_Toc469571218 \h </w:instrText>
        </w:r>
        <w:r w:rsidRPr="00176418">
          <w:rPr>
            <w:rFonts w:cs="Arial"/>
            <w:noProof/>
            <w:webHidden/>
          </w:rPr>
        </w:r>
        <w:r w:rsidRPr="00176418">
          <w:rPr>
            <w:rFonts w:cs="Arial"/>
            <w:noProof/>
            <w:webHidden/>
          </w:rPr>
          <w:fldChar w:fldCharType="separate"/>
        </w:r>
        <w:r w:rsidRPr="00176418">
          <w:rPr>
            <w:rFonts w:cs="Arial"/>
            <w:noProof/>
            <w:webHidden/>
          </w:rPr>
          <w:t>62</w:t>
        </w:r>
        <w:r w:rsidRPr="00176418">
          <w:rPr>
            <w:rFonts w:cs="Arial"/>
            <w:noProof/>
            <w:webHidden/>
          </w:rPr>
          <w:fldChar w:fldCharType="end"/>
        </w:r>
      </w:hyperlink>
    </w:p>
    <w:p w14:paraId="7C6D3B74" w14:textId="76D3BBC8"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19" w:history="1">
        <w:r w:rsidRPr="00176418">
          <w:rPr>
            <w:rStyle w:val="Hyperlink"/>
            <w:rFonts w:cs="Arial"/>
            <w:noProof/>
            <w:lang w:bidi="es-ES"/>
          </w:rPr>
          <w:t>Instancia tabular de SSAS 2016: monitores de dependencia (acumulación)</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_Toc469571219 \h </w:instrText>
        </w:r>
        <w:r w:rsidRPr="00176418">
          <w:rPr>
            <w:rFonts w:cs="Arial"/>
            <w:noProof/>
            <w:webHidden/>
          </w:rPr>
        </w:r>
        <w:r w:rsidRPr="00176418">
          <w:rPr>
            <w:rFonts w:cs="Arial"/>
            <w:noProof/>
            <w:webHidden/>
          </w:rPr>
          <w:fldChar w:fldCharType="separate"/>
        </w:r>
        <w:r w:rsidRPr="00176418">
          <w:rPr>
            <w:rFonts w:cs="Arial"/>
            <w:noProof/>
            <w:webHidden/>
          </w:rPr>
          <w:t>62</w:t>
        </w:r>
        <w:r w:rsidRPr="00176418">
          <w:rPr>
            <w:rFonts w:cs="Arial"/>
            <w:noProof/>
            <w:webHidden/>
          </w:rPr>
          <w:fldChar w:fldCharType="end"/>
        </w:r>
      </w:hyperlink>
    </w:p>
    <w:p w14:paraId="058EC1E9" w14:textId="29AD724D" w:rsidR="00176418" w:rsidRPr="00176418" w:rsidRDefault="00176418">
      <w:pPr>
        <w:pStyle w:val="TOC1"/>
        <w:tabs>
          <w:tab w:val="right" w:leader="dot" w:pos="8630"/>
        </w:tabs>
        <w:rPr>
          <w:rFonts w:eastAsiaTheme="minorEastAsia" w:cs="Arial"/>
          <w:noProof/>
          <w:kern w:val="0"/>
          <w:sz w:val="22"/>
          <w:szCs w:val="22"/>
          <w:lang w:val="en-US" w:eastAsia="ja-JP"/>
        </w:rPr>
      </w:pPr>
      <w:hyperlink w:anchor="_Toc469571220" w:history="1">
        <w:r w:rsidRPr="00176418">
          <w:rPr>
            <w:rStyle w:val="Hyperlink"/>
            <w:rFonts w:cs="Arial"/>
            <w:noProof/>
            <w:lang w:bidi="es-ES"/>
          </w:rPr>
          <w:t>Apéndice: Problemas conocidos y solución de problemas</w:t>
        </w:r>
        <w:r w:rsidRPr="00176418">
          <w:rPr>
            <w:rFonts w:cs="Arial"/>
            <w:noProof/>
            <w:webHidden/>
          </w:rPr>
          <w:tab/>
        </w:r>
        <w:r w:rsidRPr="00176418">
          <w:rPr>
            <w:rFonts w:cs="Arial"/>
            <w:noProof/>
            <w:webHidden/>
          </w:rPr>
          <w:fldChar w:fldCharType="begin"/>
        </w:r>
        <w:r w:rsidRPr="00176418">
          <w:rPr>
            <w:rFonts w:cs="Arial"/>
            <w:noProof/>
            <w:webHidden/>
          </w:rPr>
          <w:instrText xml:space="preserve"> PAGEREF _Toc469571220 \h </w:instrText>
        </w:r>
        <w:r w:rsidRPr="00176418">
          <w:rPr>
            <w:rFonts w:cs="Arial"/>
            <w:noProof/>
            <w:webHidden/>
          </w:rPr>
        </w:r>
        <w:r w:rsidRPr="00176418">
          <w:rPr>
            <w:rFonts w:cs="Arial"/>
            <w:noProof/>
            <w:webHidden/>
          </w:rPr>
          <w:fldChar w:fldCharType="separate"/>
        </w:r>
        <w:r w:rsidRPr="00176418">
          <w:rPr>
            <w:rFonts w:cs="Arial"/>
            <w:noProof/>
            <w:webHidden/>
          </w:rPr>
          <w:t>63</w:t>
        </w:r>
        <w:r w:rsidRPr="00176418">
          <w:rPr>
            <w:rFonts w:cs="Arial"/>
            <w:noProof/>
            <w:webHidden/>
          </w:rPr>
          <w:fldChar w:fldCharType="end"/>
        </w:r>
      </w:hyperlink>
    </w:p>
    <w:p w14:paraId="3DD137D2" w14:textId="77777777" w:rsidR="00176418" w:rsidRPr="00176418" w:rsidRDefault="001E5344" w:rsidP="001E5344">
      <w:pPr>
        <w:rPr>
          <w:rFonts w:cs="Arial"/>
          <w:noProof/>
        </w:rPr>
      </w:pPr>
      <w:r w:rsidRPr="00176418">
        <w:rPr>
          <w:rFonts w:cs="Arial"/>
          <w:b/>
          <w:noProof/>
          <w:lang w:bidi="es-ES"/>
        </w:rPr>
        <w:fldChar w:fldCharType="end"/>
      </w:r>
      <w:r w:rsidR="003B3ECC" w:rsidRPr="00176418">
        <w:rPr>
          <w:rFonts w:cs="Arial"/>
          <w:lang w:bidi="es-ES"/>
        </w:rPr>
        <w:fldChar w:fldCharType="begin"/>
      </w:r>
      <w:r w:rsidR="003B3ECC" w:rsidRPr="00176418">
        <w:rPr>
          <w:rFonts w:cs="Arial"/>
          <w:lang w:bidi="es-ES"/>
        </w:rPr>
        <w:instrText xml:space="preserve"> TOC \f \h \t "DSTOC1-1,1,DSTOC1-2,2,DSTOC1-3,3,DSTOC1-4,4,DSTOC1-5,5,DSTOC1-6,6,DSTOC1-7,7,DSTOC1-8,8,DSTOC1-9,9,DSTOC2-2,2,DSTOC2-3,3,DSTOC2-4,4,DSTOC2-5,5,DSTOC2-6,6,DSTOC2-7,7,DSTOC2-8,8,DSTOC2-9,9,DSTOC3-3,3,DSTOC3-4,4,DSTOC3-5,5,DSTOC3-6,6,DSTOC3-7,7,DST </w:instrText>
      </w:r>
      <w:r w:rsidR="003B3ECC" w:rsidRPr="00176418">
        <w:rPr>
          <w:rFonts w:cs="Arial"/>
          <w:lang w:bidi="es-ES"/>
        </w:rPr>
        <w:fldChar w:fldCharType="separate"/>
      </w:r>
    </w:p>
    <w:p w14:paraId="1E575B11" w14:textId="375F01D0" w:rsidR="00176418" w:rsidRPr="00176418" w:rsidRDefault="00176418">
      <w:pPr>
        <w:pStyle w:val="TOC3"/>
        <w:tabs>
          <w:tab w:val="right" w:leader="dot" w:pos="8630"/>
        </w:tabs>
        <w:rPr>
          <w:rFonts w:eastAsiaTheme="minorEastAsia" w:cs="Arial"/>
          <w:noProof/>
          <w:kern w:val="0"/>
          <w:sz w:val="22"/>
          <w:szCs w:val="22"/>
          <w:lang w:val="en-US" w:eastAsia="ja-JP"/>
        </w:rPr>
      </w:pPr>
      <w:hyperlink w:anchor="_Toc469571221" w:history="1">
        <w:r w:rsidRPr="00176418">
          <w:rPr>
            <w:rStyle w:val="Hyperlink"/>
            <w:rFonts w:cs="Arial"/>
            <w:noProof/>
            <w:lang w:bidi="es-ES"/>
          </w:rPr>
          <w:t>Acumulaciones de estados</w:t>
        </w:r>
        <w:r w:rsidRPr="00176418">
          <w:rPr>
            <w:rFonts w:cs="Arial"/>
            <w:noProof/>
          </w:rPr>
          <w:tab/>
        </w:r>
        <w:r w:rsidRPr="00176418">
          <w:rPr>
            <w:rFonts w:cs="Arial"/>
            <w:noProof/>
          </w:rPr>
          <w:fldChar w:fldCharType="begin"/>
        </w:r>
        <w:r w:rsidRPr="00176418">
          <w:rPr>
            <w:rFonts w:cs="Arial"/>
            <w:noProof/>
          </w:rPr>
          <w:instrText xml:space="preserve"> PAGEREF _Toc469571221 \h </w:instrText>
        </w:r>
        <w:r w:rsidRPr="00176418">
          <w:rPr>
            <w:rFonts w:cs="Arial"/>
            <w:noProof/>
          </w:rPr>
        </w:r>
        <w:r w:rsidRPr="00176418">
          <w:rPr>
            <w:rFonts w:cs="Arial"/>
            <w:noProof/>
          </w:rPr>
          <w:fldChar w:fldCharType="separate"/>
        </w:r>
        <w:r w:rsidRPr="00176418">
          <w:rPr>
            <w:rFonts w:cs="Arial"/>
            <w:noProof/>
          </w:rPr>
          <w:t>13</w:t>
        </w:r>
        <w:r w:rsidRPr="00176418">
          <w:rPr>
            <w:rFonts w:cs="Arial"/>
            <w:noProof/>
          </w:rPr>
          <w:fldChar w:fldCharType="end"/>
        </w:r>
      </w:hyperlink>
    </w:p>
    <w:p w14:paraId="027F47C4" w14:textId="77777777" w:rsidR="003B3ECC" w:rsidRPr="00176418" w:rsidRDefault="003B3ECC" w:rsidP="003B3ECC">
      <w:pPr>
        <w:rPr>
          <w:rFonts w:cs="Arial"/>
        </w:rPr>
        <w:sectPr w:rsidR="003B3ECC" w:rsidRPr="00176418" w:rsidSect="00FB2389">
          <w:footerReference w:type="default" r:id="rId18"/>
          <w:type w:val="oddPage"/>
          <w:pgSz w:w="12240" w:h="15840" w:code="1"/>
          <w:pgMar w:top="1440" w:right="1800" w:bottom="1440" w:left="1800" w:header="1440" w:footer="1440" w:gutter="0"/>
          <w:cols w:space="720"/>
          <w:docGrid w:linePitch="360"/>
        </w:sectPr>
      </w:pPr>
      <w:r w:rsidRPr="00176418">
        <w:rPr>
          <w:rFonts w:cs="Arial"/>
          <w:lang w:bidi="es-ES"/>
        </w:rPr>
        <w:fldChar w:fldCharType="end"/>
      </w:r>
    </w:p>
    <w:p w14:paraId="67F0CB18" w14:textId="26DFAA1B" w:rsidR="003B3ECC" w:rsidRPr="00176418" w:rsidRDefault="000B3DCE" w:rsidP="00C27BF0">
      <w:pPr>
        <w:pStyle w:val="Heading1"/>
        <w:rPr>
          <w:rStyle w:val="BookTitle"/>
          <w:rFonts w:cs="Arial"/>
          <w:b/>
          <w:bCs w:val="0"/>
          <w:i w:val="0"/>
          <w:iCs w:val="0"/>
          <w:spacing w:val="0"/>
        </w:rPr>
      </w:pPr>
      <w:r w:rsidRPr="00176418">
        <w:rPr>
          <w:rStyle w:val="BookTitle"/>
          <w:rFonts w:cs="Arial"/>
          <w:b/>
          <w:i w:val="0"/>
          <w:spacing w:val="0"/>
          <w:lang w:bidi="es-ES"/>
        </w:rPr>
        <w:br w:type="page"/>
      </w:r>
      <w:bookmarkStart w:id="1" w:name="_Toc469571157"/>
      <w:r w:rsidR="003B3ECC" w:rsidRPr="00176418">
        <w:rPr>
          <w:rStyle w:val="BookTitle"/>
          <w:rFonts w:cs="Arial"/>
          <w:b/>
          <w:i w:val="0"/>
          <w:spacing w:val="0"/>
          <w:lang w:bidi="es-ES"/>
        </w:rPr>
        <w:lastRenderedPageBreak/>
        <w:t xml:space="preserve">Guía del paquete de supervisión de System Center para </w:t>
      </w:r>
      <w:bookmarkStart w:id="2" w:name="z75c4f0c1ac0c4541afcddc6d942746cc"/>
      <w:bookmarkEnd w:id="2"/>
      <w:r w:rsidR="003B3ECC" w:rsidRPr="00176418">
        <w:rPr>
          <w:rStyle w:val="BookTitle"/>
          <w:rFonts w:cs="Arial"/>
          <w:b/>
          <w:i w:val="0"/>
          <w:spacing w:val="0"/>
          <w:lang w:bidi="es-ES"/>
        </w:rPr>
        <w:t>SQL Server 2016 Analysis Services</w:t>
      </w:r>
      <w:bookmarkEnd w:id="1"/>
    </w:p>
    <w:p w14:paraId="1BAC4DF6" w14:textId="0593E531" w:rsidR="003B3ECC" w:rsidRPr="00176418" w:rsidRDefault="003B3ECC" w:rsidP="001C597A">
      <w:pPr>
        <w:jc w:val="both"/>
        <w:rPr>
          <w:rFonts w:cs="Arial"/>
        </w:rPr>
      </w:pPr>
      <w:r w:rsidRPr="00176418">
        <w:rPr>
          <w:rFonts w:cs="Arial"/>
          <w:lang w:bidi="es-ES"/>
        </w:rPr>
        <w:t xml:space="preserve">Esta guía se basa en la versión </w:t>
      </w:r>
      <w:r w:rsidR="0039216A" w:rsidRPr="00176418">
        <w:rPr>
          <w:rFonts w:cs="Arial"/>
          <w:lang w:bidi="es-ES"/>
        </w:rPr>
        <w:t>6.7.15.0</w:t>
      </w:r>
      <w:r w:rsidRPr="00176418">
        <w:rPr>
          <w:rFonts w:cs="Arial"/>
          <w:lang w:bidi="es-ES"/>
        </w:rPr>
        <w:t xml:space="preserve"> del módulo de supervisión para SQL Server 2016 Analysis Services.</w:t>
      </w:r>
    </w:p>
    <w:p w14:paraId="3B004603" w14:textId="77777777" w:rsidR="003B3ECC" w:rsidRPr="00176418" w:rsidRDefault="003B3ECC" w:rsidP="00294AE4">
      <w:pPr>
        <w:pStyle w:val="Heading2"/>
        <w:rPr>
          <w:rFonts w:cs="Arial"/>
          <w:lang w:val="ru-RU"/>
        </w:rPr>
      </w:pPr>
      <w:bookmarkStart w:id="3" w:name="_Toc469571158"/>
      <w:r w:rsidRPr="00176418">
        <w:rPr>
          <w:rFonts w:cs="Arial"/>
          <w:lang w:bidi="es-ES"/>
        </w:rPr>
        <w:t>Historial de la guía</w:t>
      </w:r>
      <w:bookmarkEnd w:id="3"/>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176418" w14:paraId="10A42E38" w14:textId="77777777" w:rsidTr="00700321">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176418" w:rsidRDefault="003B3ECC" w:rsidP="00FB2389">
            <w:pPr>
              <w:keepNext/>
              <w:rPr>
                <w:rFonts w:cs="Arial"/>
                <w:b/>
              </w:rPr>
            </w:pPr>
            <w:r w:rsidRPr="00176418">
              <w:rPr>
                <w:rFonts w:cs="Arial"/>
                <w:b/>
                <w:lang w:bidi="es-ES"/>
              </w:rPr>
              <w:t>Fecha de la versión</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176418" w:rsidRDefault="003B3ECC" w:rsidP="00FB2389">
            <w:pPr>
              <w:keepNext/>
              <w:rPr>
                <w:rFonts w:cs="Arial"/>
                <w:b/>
              </w:rPr>
            </w:pPr>
            <w:r w:rsidRPr="00176418">
              <w:rPr>
                <w:rFonts w:cs="Arial"/>
                <w:b/>
                <w:lang w:bidi="es-ES"/>
              </w:rPr>
              <w:t>Cambios</w:t>
            </w:r>
          </w:p>
        </w:tc>
      </w:tr>
      <w:tr w:rsidR="006802E8" w:rsidRPr="00176418" w14:paraId="60853FBF" w14:textId="77777777" w:rsidTr="00700321">
        <w:tc>
          <w:tcPr>
            <w:tcW w:w="1875" w:type="dxa"/>
            <w:shd w:val="clear" w:color="auto" w:fill="auto"/>
          </w:tcPr>
          <w:p w14:paraId="58F32AD7" w14:textId="3619028C" w:rsidR="006802E8" w:rsidRPr="00176418" w:rsidRDefault="006802E8" w:rsidP="006802E8">
            <w:pPr>
              <w:rPr>
                <w:rFonts w:cs="Arial"/>
              </w:rPr>
            </w:pPr>
            <w:r w:rsidRPr="00176418">
              <w:rPr>
                <w:rFonts w:cs="Arial"/>
                <w:lang w:bidi="es-ES"/>
              </w:rPr>
              <w:t>Diciembre de 2016 (versión 6.7.15.0 RTM)</w:t>
            </w:r>
          </w:p>
        </w:tc>
        <w:tc>
          <w:tcPr>
            <w:tcW w:w="6735" w:type="dxa"/>
            <w:shd w:val="clear" w:color="auto" w:fill="auto"/>
          </w:tcPr>
          <w:p w14:paraId="4F488AE3" w14:textId="77777777" w:rsidR="006802E8" w:rsidRPr="00176418" w:rsidRDefault="006802E8" w:rsidP="00700321">
            <w:pPr>
              <w:pStyle w:val="ListParagraph"/>
              <w:numPr>
                <w:ilvl w:val="0"/>
                <w:numId w:val="36"/>
              </w:numPr>
              <w:ind w:left="274" w:hanging="270"/>
              <w:rPr>
                <w:rFonts w:ascii="Arial" w:hAnsi="Arial" w:cs="Arial"/>
                <w:sz w:val="20"/>
                <w:szCs w:val="20"/>
              </w:rPr>
            </w:pPr>
            <w:r w:rsidRPr="00176418">
              <w:rPr>
                <w:rFonts w:ascii="Arial" w:eastAsia="Arial" w:hAnsi="Arial" w:cs="Arial"/>
                <w:sz w:val="20"/>
                <w:szCs w:val="20"/>
                <w:lang w:bidi="es-ES"/>
              </w:rPr>
              <w:t>Se agregó compatibilidad con configuraciones en las que los nombres de host del equipo excedan los 15 símbolos</w:t>
            </w:r>
          </w:p>
          <w:p w14:paraId="6E5D5485" w14:textId="77777777" w:rsidR="006802E8" w:rsidRPr="00176418" w:rsidRDefault="006802E8" w:rsidP="00700321">
            <w:pPr>
              <w:pStyle w:val="ListParagraph"/>
              <w:numPr>
                <w:ilvl w:val="0"/>
                <w:numId w:val="36"/>
              </w:numPr>
              <w:ind w:left="274" w:hanging="270"/>
              <w:rPr>
                <w:rFonts w:ascii="Arial" w:hAnsi="Arial" w:cs="Arial"/>
                <w:sz w:val="20"/>
                <w:szCs w:val="20"/>
              </w:rPr>
            </w:pPr>
            <w:r w:rsidRPr="00176418">
              <w:rPr>
                <w:rFonts w:ascii="Arial" w:eastAsia="Arial" w:hAnsi="Arial" w:cs="Arial"/>
                <w:sz w:val="20"/>
                <w:szCs w:val="20"/>
                <w:lang w:bidi="es-ES"/>
              </w:rPr>
              <w:t>Corregido: en algunas ocasiones, los flujos de trabajo de AS se bloquean</w:t>
            </w:r>
          </w:p>
          <w:p w14:paraId="03BF64A8" w14:textId="0D805693" w:rsidR="006802E8" w:rsidRPr="00176418" w:rsidRDefault="006802E8" w:rsidP="00700321">
            <w:pPr>
              <w:pStyle w:val="ListParagraph"/>
              <w:numPr>
                <w:ilvl w:val="0"/>
                <w:numId w:val="36"/>
              </w:numPr>
              <w:ind w:left="274" w:hanging="270"/>
              <w:rPr>
                <w:rFonts w:ascii="Arial" w:hAnsi="Arial" w:cs="Arial"/>
                <w:sz w:val="20"/>
                <w:szCs w:val="20"/>
              </w:rPr>
            </w:pPr>
            <w:r w:rsidRPr="00176418">
              <w:rPr>
                <w:rFonts w:ascii="Arial" w:eastAsia="Arial" w:hAnsi="Arial" w:cs="Arial"/>
                <w:sz w:val="20"/>
                <w:szCs w:val="20"/>
                <w:lang w:bidi="es-ES"/>
              </w:rPr>
              <w:t>Se actualizó Visualization Library</w:t>
            </w:r>
          </w:p>
        </w:tc>
      </w:tr>
      <w:tr w:rsidR="001D41E0" w:rsidRPr="00176418" w14:paraId="3D255674" w14:textId="77777777" w:rsidTr="00700321">
        <w:tc>
          <w:tcPr>
            <w:tcW w:w="1875" w:type="dxa"/>
            <w:shd w:val="clear" w:color="auto" w:fill="auto"/>
          </w:tcPr>
          <w:p w14:paraId="443576AB" w14:textId="2F65551D" w:rsidR="001D41E0" w:rsidRPr="00176418" w:rsidRDefault="001D41E0">
            <w:pPr>
              <w:rPr>
                <w:rFonts w:cs="Arial"/>
              </w:rPr>
            </w:pPr>
            <w:r w:rsidRPr="00176418">
              <w:rPr>
                <w:rFonts w:cs="Arial"/>
                <w:lang w:bidi="es-ES"/>
              </w:rPr>
              <w:t>Junio de 2016</w:t>
            </w:r>
          </w:p>
        </w:tc>
        <w:tc>
          <w:tcPr>
            <w:tcW w:w="6735" w:type="dxa"/>
            <w:shd w:val="clear" w:color="auto" w:fill="auto"/>
          </w:tcPr>
          <w:p w14:paraId="72F53898" w14:textId="77777777" w:rsidR="00853F74" w:rsidRPr="00176418" w:rsidRDefault="00853F74" w:rsidP="00700321">
            <w:pPr>
              <w:pStyle w:val="ListParagraph"/>
              <w:numPr>
                <w:ilvl w:val="0"/>
                <w:numId w:val="35"/>
              </w:numPr>
              <w:ind w:left="274" w:hanging="270"/>
              <w:rPr>
                <w:rFonts w:ascii="Arial" w:hAnsi="Arial" w:cs="Arial"/>
                <w:sz w:val="20"/>
                <w:szCs w:val="20"/>
              </w:rPr>
            </w:pPr>
            <w:r w:rsidRPr="00176418">
              <w:rPr>
                <w:rFonts w:ascii="Arial" w:eastAsia="Arial" w:hAnsi="Arial" w:cs="Arial"/>
                <w:sz w:val="20"/>
                <w:szCs w:val="20"/>
                <w:lang w:bidi="es-ES"/>
              </w:rPr>
              <w:t>Se actualizó la biblioteca de visualización</w:t>
            </w:r>
          </w:p>
          <w:p w14:paraId="521650C4" w14:textId="4489257E" w:rsidR="001D41E0" w:rsidRPr="00176418" w:rsidRDefault="00853F74" w:rsidP="00700321">
            <w:pPr>
              <w:pStyle w:val="ListParagraph"/>
              <w:numPr>
                <w:ilvl w:val="0"/>
                <w:numId w:val="35"/>
              </w:numPr>
              <w:ind w:left="274" w:hanging="270"/>
              <w:rPr>
                <w:rFonts w:ascii="Arial" w:hAnsi="Arial" w:cs="Arial"/>
                <w:sz w:val="20"/>
                <w:szCs w:val="20"/>
              </w:rPr>
            </w:pPr>
            <w:r w:rsidRPr="00176418">
              <w:rPr>
                <w:rFonts w:ascii="Arial" w:eastAsia="Arial" w:hAnsi="Arial" w:cs="Arial"/>
                <w:sz w:val="20"/>
                <w:szCs w:val="20"/>
                <w:lang w:bidi="es-ES"/>
              </w:rPr>
              <w:t>Ahora los perfiles de identificación se incluyen en la biblioteca de GPMP y están listos para ser perfiles genéricos de todos los MP de SQL Server a partir de 2016</w:t>
            </w:r>
          </w:p>
        </w:tc>
      </w:tr>
      <w:tr w:rsidR="003B3ECC" w:rsidRPr="00176418" w14:paraId="40322C21" w14:textId="77777777" w:rsidTr="00700321">
        <w:tc>
          <w:tcPr>
            <w:tcW w:w="1875" w:type="dxa"/>
            <w:shd w:val="clear" w:color="auto" w:fill="auto"/>
          </w:tcPr>
          <w:p w14:paraId="058DC608" w14:textId="7C4D80CD" w:rsidR="003B3ECC" w:rsidRPr="00176418" w:rsidRDefault="00EE5BCE">
            <w:pPr>
              <w:rPr>
                <w:rFonts w:cs="Arial"/>
              </w:rPr>
            </w:pPr>
            <w:r w:rsidRPr="00176418">
              <w:rPr>
                <w:rFonts w:cs="Arial"/>
                <w:lang w:bidi="es-ES"/>
              </w:rPr>
              <w:t>Marzo de 2016</w:t>
            </w:r>
          </w:p>
        </w:tc>
        <w:tc>
          <w:tcPr>
            <w:tcW w:w="6735" w:type="dxa"/>
            <w:shd w:val="clear" w:color="auto" w:fill="auto"/>
          </w:tcPr>
          <w:p w14:paraId="2AF2D06A" w14:textId="77777777" w:rsidR="003B3ECC" w:rsidRPr="00176418" w:rsidRDefault="003B3ECC" w:rsidP="00FB2389">
            <w:pPr>
              <w:rPr>
                <w:rFonts w:cs="Arial"/>
              </w:rPr>
            </w:pPr>
            <w:r w:rsidRPr="00176418">
              <w:rPr>
                <w:rFonts w:cs="Arial"/>
                <w:lang w:bidi="es-ES"/>
              </w:rPr>
              <w:t>Versión original de esta guía</w:t>
            </w:r>
          </w:p>
        </w:tc>
      </w:tr>
    </w:tbl>
    <w:p w14:paraId="58D156C4" w14:textId="77777777" w:rsidR="003B3ECC" w:rsidRPr="00176418" w:rsidRDefault="003B3ECC" w:rsidP="00294AE4">
      <w:pPr>
        <w:pStyle w:val="Heading2"/>
        <w:rPr>
          <w:rFonts w:cs="Arial"/>
        </w:rPr>
      </w:pPr>
      <w:bookmarkStart w:id="4" w:name="_Toc469571159"/>
      <w:r w:rsidRPr="00176418">
        <w:rPr>
          <w:rFonts w:cs="Arial"/>
          <w:lang w:bidi="es-ES"/>
        </w:rPr>
        <w:t>Configuraciones admitidas</w:t>
      </w:r>
      <w:bookmarkEnd w:id="4"/>
    </w:p>
    <w:p w14:paraId="71FA8A25" w14:textId="045847E8" w:rsidR="003B3ECC" w:rsidRPr="00176418" w:rsidRDefault="003B3ECC" w:rsidP="001C597A">
      <w:pPr>
        <w:jc w:val="both"/>
        <w:rPr>
          <w:rFonts w:cs="Arial"/>
        </w:rPr>
      </w:pPr>
      <w:r w:rsidRPr="00176418">
        <w:rPr>
          <w:rFonts w:cs="Arial"/>
          <w:lang w:bidi="es-ES"/>
        </w:rPr>
        <w:t>Este módulo de supervisión requiere System Center Operations Manager 2012 RTM o posterior (los paneles se admiten a partir de SCOM 2012 SP1). No se necesita un grupo de administración dedicado de Operations Manager.</w:t>
      </w:r>
    </w:p>
    <w:p w14:paraId="57340055" w14:textId="37FB3E69" w:rsidR="00C37F3E" w:rsidRPr="00176418" w:rsidRDefault="00C37F3E" w:rsidP="003B3ECC">
      <w:pPr>
        <w:rPr>
          <w:rFonts w:cs="Arial"/>
        </w:rPr>
      </w:pPr>
    </w:p>
    <w:p w14:paraId="48BB4170" w14:textId="0761F02F" w:rsidR="00C37F3E" w:rsidRPr="00176418" w:rsidRDefault="00C37F3E" w:rsidP="001C597A">
      <w:pPr>
        <w:jc w:val="both"/>
        <w:rPr>
          <w:rFonts w:cs="Arial"/>
        </w:rPr>
      </w:pPr>
      <w:r w:rsidRPr="00176418">
        <w:rPr>
          <w:rFonts w:cs="Arial"/>
          <w:lang w:bidi="es-ES"/>
        </w:rPr>
        <w:t>En la siguiente tabla se describen las configuraciones admitidas para el módulo de administración para SQL Server 2016 Analysis Services:</w:t>
      </w:r>
    </w:p>
    <w:p w14:paraId="3392B1B1" w14:textId="77777777" w:rsidR="003B3ECC" w:rsidRPr="00176418"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955"/>
        <w:gridCol w:w="5655"/>
      </w:tblGrid>
      <w:tr w:rsidR="003B3ECC" w:rsidRPr="00176418" w14:paraId="6B11DCA9" w14:textId="77777777" w:rsidTr="00700321">
        <w:tc>
          <w:tcPr>
            <w:tcW w:w="2955" w:type="dxa"/>
            <w:shd w:val="clear" w:color="auto" w:fill="D9D9D9" w:themeFill="background1" w:themeFillShade="D9"/>
          </w:tcPr>
          <w:p w14:paraId="1DB79DB5" w14:textId="77777777" w:rsidR="003B3ECC" w:rsidRPr="00176418" w:rsidRDefault="003B3ECC" w:rsidP="001C597A">
            <w:pPr>
              <w:keepNext/>
              <w:rPr>
                <w:rFonts w:cs="Arial"/>
                <w:b/>
                <w:sz w:val="18"/>
                <w:szCs w:val="18"/>
              </w:rPr>
            </w:pPr>
            <w:r w:rsidRPr="00176418">
              <w:rPr>
                <w:rFonts w:cs="Arial"/>
                <w:b/>
                <w:sz w:val="18"/>
                <w:szCs w:val="18"/>
                <w:lang w:bidi="es-ES"/>
              </w:rPr>
              <w:t>Configuración</w:t>
            </w:r>
          </w:p>
        </w:tc>
        <w:tc>
          <w:tcPr>
            <w:tcW w:w="5655" w:type="dxa"/>
            <w:shd w:val="clear" w:color="auto" w:fill="D9D9D9" w:themeFill="background1" w:themeFillShade="D9"/>
          </w:tcPr>
          <w:p w14:paraId="2829EA65" w14:textId="77777777" w:rsidR="003B3ECC" w:rsidRPr="00176418" w:rsidRDefault="00BC7B76" w:rsidP="001C597A">
            <w:pPr>
              <w:keepNext/>
              <w:rPr>
                <w:rFonts w:cs="Arial"/>
                <w:b/>
                <w:sz w:val="18"/>
                <w:szCs w:val="18"/>
              </w:rPr>
            </w:pPr>
            <w:r w:rsidRPr="00176418">
              <w:rPr>
                <w:rFonts w:cs="Arial"/>
                <w:b/>
                <w:sz w:val="18"/>
                <w:szCs w:val="18"/>
                <w:lang w:bidi="es-ES"/>
              </w:rPr>
              <w:t>Soporte técnico</w:t>
            </w:r>
          </w:p>
        </w:tc>
      </w:tr>
      <w:tr w:rsidR="003B3ECC" w:rsidRPr="00176418" w14:paraId="53C19859" w14:textId="77777777" w:rsidTr="00700321">
        <w:tc>
          <w:tcPr>
            <w:tcW w:w="2955" w:type="dxa"/>
            <w:shd w:val="clear" w:color="auto" w:fill="auto"/>
          </w:tcPr>
          <w:p w14:paraId="274B3389" w14:textId="2E011B4A" w:rsidR="003B3ECC" w:rsidRPr="00176418" w:rsidRDefault="00D36839" w:rsidP="00FB2389">
            <w:pPr>
              <w:rPr>
                <w:rFonts w:cs="Arial"/>
              </w:rPr>
            </w:pPr>
            <w:r w:rsidRPr="00176418">
              <w:rPr>
                <w:rFonts w:cs="Arial"/>
                <w:lang w:bidi="es-ES"/>
              </w:rPr>
              <w:t>SQL Server 2016 Analysis Services</w:t>
            </w:r>
          </w:p>
        </w:tc>
        <w:tc>
          <w:tcPr>
            <w:tcW w:w="5655" w:type="dxa"/>
            <w:shd w:val="clear" w:color="auto" w:fill="auto"/>
          </w:tcPr>
          <w:p w14:paraId="0B04D73B" w14:textId="5C8730A3" w:rsidR="003B3ECC" w:rsidRPr="00176418" w:rsidRDefault="00BC7B76" w:rsidP="00700321">
            <w:pPr>
              <w:rPr>
                <w:rFonts w:cs="Arial"/>
              </w:rPr>
            </w:pPr>
            <w:r w:rsidRPr="00176418">
              <w:rPr>
                <w:rFonts w:cs="Arial"/>
                <w:lang w:bidi="es-ES"/>
              </w:rPr>
              <w:t>SQL Server 2016 Analysis Services de 64 bits en un sistema operativo de 64 bits</w:t>
            </w:r>
          </w:p>
        </w:tc>
      </w:tr>
      <w:tr w:rsidR="003B3ECC" w:rsidRPr="00176418" w14:paraId="18A9CC74" w14:textId="77777777" w:rsidTr="00700321">
        <w:tc>
          <w:tcPr>
            <w:tcW w:w="2955" w:type="dxa"/>
            <w:shd w:val="clear" w:color="auto" w:fill="auto"/>
          </w:tcPr>
          <w:p w14:paraId="44FE64B9" w14:textId="77777777" w:rsidR="003B3ECC" w:rsidRPr="00176418" w:rsidRDefault="003B3ECC" w:rsidP="00FB2389">
            <w:pPr>
              <w:rPr>
                <w:rFonts w:cs="Arial"/>
              </w:rPr>
            </w:pPr>
            <w:r w:rsidRPr="00176418">
              <w:rPr>
                <w:rFonts w:cs="Arial"/>
                <w:lang w:bidi="es-ES"/>
              </w:rPr>
              <w:t>Servidores en clúster</w:t>
            </w:r>
          </w:p>
        </w:tc>
        <w:tc>
          <w:tcPr>
            <w:tcW w:w="5655" w:type="dxa"/>
            <w:shd w:val="clear" w:color="auto" w:fill="auto"/>
          </w:tcPr>
          <w:p w14:paraId="6E6AF79A" w14:textId="77777777" w:rsidR="003B3ECC" w:rsidRPr="00176418" w:rsidRDefault="003B3ECC" w:rsidP="00FB2389">
            <w:pPr>
              <w:rPr>
                <w:rFonts w:cs="Arial"/>
              </w:rPr>
            </w:pPr>
            <w:r w:rsidRPr="00176418">
              <w:rPr>
                <w:rFonts w:cs="Arial"/>
                <w:lang w:bidi="es-ES"/>
              </w:rPr>
              <w:t xml:space="preserve">Sí </w:t>
            </w:r>
          </w:p>
        </w:tc>
      </w:tr>
      <w:tr w:rsidR="003B3ECC" w:rsidRPr="00176418" w14:paraId="773119EE" w14:textId="77777777" w:rsidTr="00700321">
        <w:tc>
          <w:tcPr>
            <w:tcW w:w="2955" w:type="dxa"/>
            <w:shd w:val="clear" w:color="auto" w:fill="auto"/>
          </w:tcPr>
          <w:p w14:paraId="45153B35" w14:textId="77777777" w:rsidR="003B3ECC" w:rsidRPr="00176418" w:rsidRDefault="003B3ECC" w:rsidP="00FB2389">
            <w:pPr>
              <w:rPr>
                <w:rFonts w:cs="Arial"/>
              </w:rPr>
            </w:pPr>
            <w:r w:rsidRPr="00176418">
              <w:rPr>
                <w:rFonts w:cs="Arial"/>
                <w:lang w:bidi="es-ES"/>
              </w:rPr>
              <w:t>Supervisión sin agente</w:t>
            </w:r>
          </w:p>
        </w:tc>
        <w:tc>
          <w:tcPr>
            <w:tcW w:w="5655" w:type="dxa"/>
            <w:shd w:val="clear" w:color="auto" w:fill="auto"/>
          </w:tcPr>
          <w:p w14:paraId="5A8D3B84" w14:textId="77777777" w:rsidR="003B3ECC" w:rsidRPr="00176418" w:rsidRDefault="00F0357F" w:rsidP="00FB2389">
            <w:pPr>
              <w:rPr>
                <w:rFonts w:cs="Arial"/>
              </w:rPr>
            </w:pPr>
            <w:r w:rsidRPr="00176418">
              <w:rPr>
                <w:rFonts w:cs="Arial"/>
                <w:lang w:bidi="es-ES"/>
              </w:rPr>
              <w:t>No compatible</w:t>
            </w:r>
          </w:p>
        </w:tc>
      </w:tr>
      <w:tr w:rsidR="003B3ECC" w:rsidRPr="00176418" w14:paraId="6CF0604D" w14:textId="77777777" w:rsidTr="00700321">
        <w:tc>
          <w:tcPr>
            <w:tcW w:w="2955" w:type="dxa"/>
            <w:shd w:val="clear" w:color="auto" w:fill="auto"/>
          </w:tcPr>
          <w:p w14:paraId="31BCBDA4" w14:textId="77777777" w:rsidR="003B3ECC" w:rsidRPr="00176418" w:rsidRDefault="003B3ECC" w:rsidP="00FB2389">
            <w:pPr>
              <w:rPr>
                <w:rFonts w:cs="Arial"/>
              </w:rPr>
            </w:pPr>
            <w:r w:rsidRPr="00176418">
              <w:rPr>
                <w:rFonts w:cs="Arial"/>
                <w:lang w:bidi="es-ES"/>
              </w:rPr>
              <w:t>Entorno virtual</w:t>
            </w:r>
          </w:p>
        </w:tc>
        <w:tc>
          <w:tcPr>
            <w:tcW w:w="5655" w:type="dxa"/>
            <w:shd w:val="clear" w:color="auto" w:fill="auto"/>
          </w:tcPr>
          <w:p w14:paraId="30C411EC" w14:textId="77777777" w:rsidR="003B3ECC" w:rsidRPr="00176418" w:rsidRDefault="00EF0FDB" w:rsidP="00FB2389">
            <w:pPr>
              <w:rPr>
                <w:rFonts w:cs="Arial"/>
              </w:rPr>
            </w:pPr>
            <w:r w:rsidRPr="00176418">
              <w:rPr>
                <w:rFonts w:cs="Arial"/>
                <w:lang w:bidi="es-ES"/>
              </w:rPr>
              <w:t>Sí</w:t>
            </w:r>
          </w:p>
        </w:tc>
      </w:tr>
    </w:tbl>
    <w:p w14:paraId="5CAB5472" w14:textId="77777777" w:rsidR="003B3ECC" w:rsidRPr="00176418" w:rsidRDefault="003B3ECC" w:rsidP="003B3ECC">
      <w:pPr>
        <w:pStyle w:val="TableSpacing"/>
        <w:rPr>
          <w:rFonts w:cs="Arial"/>
        </w:rPr>
      </w:pPr>
    </w:p>
    <w:p w14:paraId="5F1A8CC1" w14:textId="77777777" w:rsidR="003B3ECC" w:rsidRPr="00176418" w:rsidRDefault="003B3ECC" w:rsidP="00294AE4">
      <w:pPr>
        <w:pStyle w:val="Heading3"/>
        <w:rPr>
          <w:rFonts w:cs="Arial"/>
        </w:rPr>
      </w:pPr>
      <w:bookmarkStart w:id="5" w:name="_Toc469571160"/>
      <w:r w:rsidRPr="00176418">
        <w:rPr>
          <w:rFonts w:cs="Arial"/>
          <w:lang w:bidi="es-ES"/>
        </w:rPr>
        <w:lastRenderedPageBreak/>
        <w:t>Ámbito del módulo de supervisión</w:t>
      </w:r>
      <w:bookmarkEnd w:id="5"/>
    </w:p>
    <w:p w14:paraId="6804B4F6" w14:textId="16845550" w:rsidR="00BF715F" w:rsidRPr="00176418" w:rsidRDefault="00CB7328" w:rsidP="001C597A">
      <w:pPr>
        <w:jc w:val="both"/>
        <w:rPr>
          <w:rFonts w:cs="Arial"/>
        </w:rPr>
      </w:pPr>
      <w:r w:rsidRPr="00176418">
        <w:rPr>
          <w:rFonts w:cs="Arial"/>
          <w:lang w:bidi="es-ES"/>
        </w:rPr>
        <w:t>El módulo de supervisión de SQL Server 2016 Analysis Services permite supervisar las siguientes características:</w:t>
      </w:r>
    </w:p>
    <w:p w14:paraId="72497098" w14:textId="40A9A3E4" w:rsidR="00CB7328" w:rsidRPr="00176418" w:rsidRDefault="00CB7328" w:rsidP="00CB7328">
      <w:pPr>
        <w:pStyle w:val="ListParagraph"/>
        <w:numPr>
          <w:ilvl w:val="0"/>
          <w:numId w:val="12"/>
        </w:numPr>
        <w:rPr>
          <w:rFonts w:ascii="Arial" w:eastAsia="SimSun" w:hAnsi="Arial" w:cs="Arial"/>
          <w:kern w:val="24"/>
          <w:sz w:val="20"/>
          <w:szCs w:val="20"/>
        </w:rPr>
      </w:pPr>
      <w:r w:rsidRPr="00176418">
        <w:rPr>
          <w:rFonts w:ascii="Arial" w:eastAsia="Arial" w:hAnsi="Arial" w:cs="Arial"/>
          <w:sz w:val="20"/>
          <w:lang w:bidi="es-ES"/>
        </w:rPr>
        <w:t>Una instancia de SQL Server 2016 Analysis Services que se ejecute en uno de estos modos:</w:t>
      </w:r>
    </w:p>
    <w:p w14:paraId="5D39B71C" w14:textId="6998517D" w:rsidR="00CB7328" w:rsidRPr="00176418" w:rsidRDefault="00CB7328" w:rsidP="001E13EB">
      <w:pPr>
        <w:pStyle w:val="ListParagraph"/>
        <w:numPr>
          <w:ilvl w:val="0"/>
          <w:numId w:val="12"/>
        </w:numPr>
        <w:ind w:left="1080"/>
        <w:rPr>
          <w:rFonts w:ascii="Arial" w:eastAsia="SimSun" w:hAnsi="Arial" w:cs="Arial"/>
          <w:kern w:val="24"/>
          <w:sz w:val="20"/>
          <w:szCs w:val="20"/>
        </w:rPr>
      </w:pPr>
      <w:r w:rsidRPr="00176418">
        <w:rPr>
          <w:rFonts w:ascii="Arial" w:eastAsia="SimSun" w:hAnsi="Arial" w:cs="Arial"/>
          <w:kern w:val="24"/>
          <w:sz w:val="20"/>
          <w:szCs w:val="20"/>
          <w:lang w:bidi="es-ES"/>
        </w:rPr>
        <w:t>Modo multidimensional.</w:t>
      </w:r>
    </w:p>
    <w:p w14:paraId="397B7BD5" w14:textId="1076DCB0" w:rsidR="00CB7328" w:rsidRPr="00176418" w:rsidRDefault="00CB7328" w:rsidP="00652267">
      <w:pPr>
        <w:numPr>
          <w:ilvl w:val="0"/>
          <w:numId w:val="12"/>
        </w:numPr>
        <w:spacing w:line="240" w:lineRule="auto"/>
        <w:ind w:left="1080"/>
        <w:rPr>
          <w:rFonts w:cs="Arial"/>
        </w:rPr>
      </w:pPr>
      <w:r w:rsidRPr="00176418">
        <w:rPr>
          <w:rFonts w:cs="Arial"/>
          <w:lang w:bidi="es-ES"/>
        </w:rPr>
        <w:t>Modo tabular.</w:t>
      </w:r>
    </w:p>
    <w:p w14:paraId="5CA7CCAB" w14:textId="19385DC9" w:rsidR="00CB7328" w:rsidRPr="00176418" w:rsidRDefault="00CB7328" w:rsidP="00652267">
      <w:pPr>
        <w:numPr>
          <w:ilvl w:val="0"/>
          <w:numId w:val="12"/>
        </w:numPr>
        <w:spacing w:line="240" w:lineRule="auto"/>
        <w:ind w:left="1080"/>
        <w:rPr>
          <w:rFonts w:cs="Arial"/>
        </w:rPr>
      </w:pPr>
      <w:r w:rsidRPr="00176418">
        <w:rPr>
          <w:rFonts w:cs="Arial"/>
          <w:lang w:bidi="es-ES"/>
        </w:rPr>
        <w:t>Modo PowerPivot.</w:t>
      </w:r>
    </w:p>
    <w:p w14:paraId="5B76C821" w14:textId="06381041" w:rsidR="00BF715F" w:rsidRPr="00176418" w:rsidRDefault="00D36839" w:rsidP="001C597A">
      <w:pPr>
        <w:pStyle w:val="ListParagraph"/>
        <w:numPr>
          <w:ilvl w:val="0"/>
          <w:numId w:val="12"/>
        </w:numPr>
        <w:rPr>
          <w:rFonts w:ascii="Arial" w:hAnsi="Arial" w:cs="Arial"/>
          <w:sz w:val="20"/>
        </w:rPr>
      </w:pPr>
      <w:r w:rsidRPr="00176418">
        <w:rPr>
          <w:rFonts w:ascii="Arial" w:eastAsia="Arial" w:hAnsi="Arial" w:cs="Arial"/>
          <w:sz w:val="20"/>
          <w:lang w:bidi="es-ES"/>
        </w:rPr>
        <w:t>Bases de datos de SQL Server 2016 Analysis Services.</w:t>
      </w:r>
    </w:p>
    <w:p w14:paraId="1726B5B0" w14:textId="577AF584" w:rsidR="00CB7328" w:rsidRPr="00176418" w:rsidRDefault="00D36839" w:rsidP="001C597A">
      <w:pPr>
        <w:pStyle w:val="ListParagraph"/>
        <w:numPr>
          <w:ilvl w:val="0"/>
          <w:numId w:val="12"/>
        </w:numPr>
        <w:rPr>
          <w:rFonts w:ascii="Arial" w:hAnsi="Arial" w:cs="Arial"/>
          <w:sz w:val="20"/>
        </w:rPr>
      </w:pPr>
      <w:r w:rsidRPr="00176418">
        <w:rPr>
          <w:rFonts w:ascii="Arial" w:eastAsia="Arial" w:hAnsi="Arial" w:cs="Arial"/>
          <w:sz w:val="20"/>
          <w:lang w:bidi="es-ES"/>
        </w:rPr>
        <w:t>Particiones de SQL Server 2016 Analysis Services Databases.</w:t>
      </w:r>
    </w:p>
    <w:p w14:paraId="463E3A54" w14:textId="52D56C11" w:rsidR="00D73E62" w:rsidRPr="00176418" w:rsidRDefault="00D73E62" w:rsidP="00652267">
      <w:pPr>
        <w:jc w:val="both"/>
        <w:rPr>
          <w:rFonts w:cs="Arial"/>
        </w:rPr>
      </w:pPr>
      <w:r w:rsidRPr="00176418">
        <w:rPr>
          <w:rFonts w:cs="Arial"/>
          <w:lang w:bidi="es-ES"/>
        </w:rPr>
        <w:t>Vaya a la sección “</w:t>
      </w:r>
      <w:hyperlink w:anchor="_Monitoring_Scenarios" w:history="1">
        <w:r w:rsidR="004F5DE8" w:rsidRPr="00176418">
          <w:rPr>
            <w:rStyle w:val="Hyperlink"/>
            <w:rFonts w:cs="Arial"/>
            <w:szCs w:val="20"/>
            <w:lang w:bidi="es-ES"/>
          </w:rPr>
          <w:t>Escenarios de supervisión</w:t>
        </w:r>
      </w:hyperlink>
      <w:r w:rsidRPr="00176418">
        <w:rPr>
          <w:rFonts w:cs="Arial"/>
          <w:lang w:bidi="es-ES"/>
        </w:rPr>
        <w:t>” para ver una lista completa de los escenarios de supervisión admitidos por este módulo de supervisión.</w:t>
      </w:r>
    </w:p>
    <w:p w14:paraId="50709835" w14:textId="77777777" w:rsidR="007518F3" w:rsidRPr="00176418" w:rsidRDefault="007518F3" w:rsidP="007518F3">
      <w:pPr>
        <w:pStyle w:val="AlertLabel"/>
        <w:framePr w:wrap="notBeside"/>
        <w:rPr>
          <w:rFonts w:cs="Arial"/>
        </w:rPr>
      </w:pPr>
      <w:r w:rsidRPr="00176418">
        <w:rPr>
          <w:rFonts w:cs="Arial"/>
          <w:noProof/>
          <w:lang w:val="en-US" w:eastAsia="ja-JP"/>
        </w:rPr>
        <w:drawing>
          <wp:inline distT="0" distB="0" distL="0" distR="0" wp14:anchorId="0A8C05B8" wp14:editId="38C41CDD">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76418">
        <w:rPr>
          <w:rFonts w:cs="Arial"/>
          <w:lang w:bidi="es-ES"/>
        </w:rPr>
        <w:t xml:space="preserve">Importante </w:t>
      </w:r>
    </w:p>
    <w:p w14:paraId="0079D1A0" w14:textId="2BCA9B50" w:rsidR="00A7152E" w:rsidRPr="00176418" w:rsidRDefault="00691295" w:rsidP="0076583C">
      <w:pPr>
        <w:jc w:val="both"/>
        <w:rPr>
          <w:rFonts w:cs="Arial"/>
        </w:rPr>
      </w:pPr>
      <w:r w:rsidRPr="00176418">
        <w:rPr>
          <w:rFonts w:cs="Arial"/>
          <w:lang w:bidi="es-ES"/>
        </w:rPr>
        <w:t>Este módulo de supervisión admite hasta 50 bases de datos por instancia de SSAS. Si se supera el número de bases de datos supervisadas y hay un gran número de particiones, el rendimiento puede verse afectado negativamente. Se recomienda deshabilitar el flujo de trabajo de detección para las particiones en este caso.</w:t>
      </w:r>
    </w:p>
    <w:p w14:paraId="7F2EAC9E" w14:textId="77777777" w:rsidR="003B3ECC" w:rsidRPr="00176418" w:rsidRDefault="003B3ECC" w:rsidP="00294AE4">
      <w:pPr>
        <w:pStyle w:val="Heading3"/>
        <w:rPr>
          <w:rFonts w:cs="Arial"/>
        </w:rPr>
      </w:pPr>
      <w:bookmarkStart w:id="6" w:name="_Toc469571161"/>
      <w:r w:rsidRPr="00176418">
        <w:rPr>
          <w:rFonts w:cs="Arial"/>
          <w:lang w:bidi="es-ES"/>
        </w:rPr>
        <w:t>Configuración obligatoria</w:t>
      </w:r>
      <w:bookmarkEnd w:id="6"/>
    </w:p>
    <w:p w14:paraId="0CA91226" w14:textId="2535ECD2" w:rsidR="00880658" w:rsidRPr="00176418" w:rsidRDefault="00880658" w:rsidP="003B1AB6">
      <w:pPr>
        <w:numPr>
          <w:ilvl w:val="0"/>
          <w:numId w:val="13"/>
        </w:numPr>
        <w:rPr>
          <w:rFonts w:cs="Arial"/>
        </w:rPr>
      </w:pPr>
      <w:r w:rsidRPr="00176418">
        <w:rPr>
          <w:rFonts w:cs="Arial"/>
          <w:lang w:bidi="es-ES"/>
        </w:rPr>
        <w:t>Importe el módulo de supervisión.</w:t>
      </w:r>
    </w:p>
    <w:p w14:paraId="3CA11BF7" w14:textId="05C097E4" w:rsidR="00255C7D" w:rsidRPr="00176418" w:rsidRDefault="007C6FD0" w:rsidP="0076583C">
      <w:pPr>
        <w:numPr>
          <w:ilvl w:val="0"/>
          <w:numId w:val="13"/>
        </w:numPr>
        <w:jc w:val="both"/>
        <w:rPr>
          <w:rFonts w:cs="Arial"/>
        </w:rPr>
      </w:pPr>
      <w:r w:rsidRPr="00176418">
        <w:rPr>
          <w:rFonts w:cs="Arial"/>
          <w:lang w:bidi="es-ES"/>
        </w:rPr>
        <w:t>Asocie perfiles de ejecución de SSAS a una cuenta con permisos de administrador tanto para Windows Server como para la instancia de SQL Server Analysis Services.</w:t>
      </w:r>
    </w:p>
    <w:p w14:paraId="3C02261B" w14:textId="02BEE501" w:rsidR="007E7EC6" w:rsidRPr="00176418" w:rsidRDefault="00F10C3F">
      <w:pPr>
        <w:numPr>
          <w:ilvl w:val="0"/>
          <w:numId w:val="13"/>
        </w:numPr>
        <w:jc w:val="both"/>
        <w:rPr>
          <w:rFonts w:eastAsia="Times New Roman" w:cs="Arial"/>
          <w:kern w:val="0"/>
          <w:sz w:val="22"/>
          <w:szCs w:val="22"/>
        </w:rPr>
      </w:pPr>
      <w:r w:rsidRPr="00176418">
        <w:rPr>
          <w:rFonts w:cs="Arial"/>
          <w:lang w:bidi="es-ES"/>
        </w:rPr>
        <w:t>Habilite la opción Proxy del agente en todos los agentes instalados en servidores que sean miembros de un clúster. No es necesario habilitar esta opción en los servidores independientes. Para obtener instrucciones, siga el procedimiento descrito a continuación de la lista.</w:t>
      </w:r>
    </w:p>
    <w:p w14:paraId="63EA4FA1" w14:textId="3C22AD58" w:rsidR="0087401F" w:rsidRPr="00176418" w:rsidRDefault="007E7EC6" w:rsidP="007E7EC6">
      <w:pPr>
        <w:pStyle w:val="ListParagraph"/>
        <w:numPr>
          <w:ilvl w:val="0"/>
          <w:numId w:val="13"/>
        </w:numPr>
        <w:jc w:val="both"/>
        <w:rPr>
          <w:rFonts w:ascii="Arial" w:hAnsi="Arial" w:cs="Arial"/>
          <w:sz w:val="20"/>
          <w:szCs w:val="20"/>
        </w:rPr>
      </w:pPr>
      <w:r w:rsidRPr="00176418">
        <w:rPr>
          <w:rFonts w:ascii="Arial" w:eastAsia="Arial" w:hAnsi="Arial" w:cs="Arial"/>
          <w:sz w:val="20"/>
          <w:szCs w:val="20"/>
          <w:lang w:bidi="es-ES"/>
        </w:rPr>
        <w:t>Tenga en cuenta que el servicio SQL Server Browser es obligatorio para la supervisión y la detección de Analysis Services. SQL Server Browser debe estar instalado y activado.</w:t>
      </w:r>
    </w:p>
    <w:p w14:paraId="200E2BFF" w14:textId="77777777" w:rsidR="003B3ECC" w:rsidRPr="00176418" w:rsidRDefault="003B3ECC" w:rsidP="00294AE4">
      <w:pPr>
        <w:pStyle w:val="Heading3"/>
        <w:rPr>
          <w:rFonts w:cs="Arial"/>
        </w:rPr>
      </w:pPr>
      <w:bookmarkStart w:id="7" w:name="z1"/>
      <w:bookmarkStart w:id="8" w:name="_Toc469571162"/>
      <w:bookmarkEnd w:id="7"/>
      <w:r w:rsidRPr="00176418">
        <w:rPr>
          <w:rFonts w:cs="Arial"/>
          <w:lang w:bidi="es-ES"/>
        </w:rPr>
        <w:t>Archivos en este módulo de supervisión</w:t>
      </w:r>
      <w:bookmarkEnd w:id="8"/>
    </w:p>
    <w:p w14:paraId="5ABA9C25" w14:textId="4A3A63F2" w:rsidR="003B3ECC" w:rsidRPr="00176418" w:rsidRDefault="004B4266" w:rsidP="003B3ECC">
      <w:pPr>
        <w:rPr>
          <w:rFonts w:cs="Arial"/>
        </w:rPr>
      </w:pPr>
      <w:r w:rsidRPr="00176418">
        <w:rPr>
          <w:rFonts w:cs="Arial"/>
          <w:lang w:bidi="es-ES"/>
        </w:rPr>
        <w:t xml:space="preserve">El módulo de supervisión de SQL Server 2016 Analysis Services incluye los siguientes archivos: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E2A78" w:rsidRPr="00176418" w14:paraId="51466F02" w14:textId="77777777" w:rsidTr="00D22459">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23FD778" w14:textId="151BCAD7" w:rsidR="00DE2A78" w:rsidRPr="00176418" w:rsidRDefault="00DE2A78" w:rsidP="00D22459">
            <w:pPr>
              <w:keepNext/>
              <w:rPr>
                <w:rFonts w:cs="Arial"/>
                <w:b/>
                <w:sz w:val="18"/>
                <w:szCs w:val="18"/>
              </w:rPr>
            </w:pPr>
            <w:r w:rsidRPr="00176418">
              <w:rPr>
                <w:rFonts w:cs="Arial"/>
                <w:b/>
                <w:sz w:val="18"/>
                <w:szCs w:val="18"/>
                <w:lang w:bidi="es-ES"/>
              </w:rPr>
              <w:t>Archivo</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639C4F9" w14:textId="77777777" w:rsidR="00DE2A78" w:rsidRPr="00176418" w:rsidRDefault="00DE2A78" w:rsidP="00D22459">
            <w:pPr>
              <w:keepNext/>
              <w:rPr>
                <w:rFonts w:cs="Arial"/>
                <w:b/>
                <w:sz w:val="18"/>
                <w:szCs w:val="18"/>
              </w:rPr>
            </w:pPr>
            <w:r w:rsidRPr="00176418">
              <w:rPr>
                <w:rFonts w:cs="Arial"/>
                <w:b/>
                <w:sz w:val="18"/>
                <w:szCs w:val="18"/>
                <w:lang w:bidi="es-ES"/>
              </w:rPr>
              <w:t>Descripción</w:t>
            </w:r>
          </w:p>
        </w:tc>
      </w:tr>
      <w:tr w:rsidR="00DE2A78" w:rsidRPr="00176418" w14:paraId="4CC74CBC" w14:textId="77777777" w:rsidTr="00D22459">
        <w:tc>
          <w:tcPr>
            <w:tcW w:w="3866" w:type="dxa"/>
            <w:shd w:val="clear" w:color="auto" w:fill="auto"/>
          </w:tcPr>
          <w:p w14:paraId="161D7573" w14:textId="3D190D7C" w:rsidR="00DE2A78" w:rsidRPr="00176418" w:rsidRDefault="00DE2A78">
            <w:pPr>
              <w:pStyle w:val="TextinList1"/>
              <w:ind w:left="0"/>
              <w:rPr>
                <w:rFonts w:cs="Arial"/>
                <w:color w:val="000000"/>
                <w:szCs w:val="22"/>
              </w:rPr>
            </w:pPr>
            <w:r w:rsidRPr="00176418">
              <w:rPr>
                <w:rFonts w:cs="Arial"/>
                <w:color w:val="000000"/>
                <w:szCs w:val="22"/>
                <w:lang w:bidi="es-ES"/>
              </w:rPr>
              <w:t>Microsoft.SQLServer.2016.AnalysisServices.Discovery.mpb</w:t>
            </w:r>
          </w:p>
        </w:tc>
        <w:tc>
          <w:tcPr>
            <w:tcW w:w="4946" w:type="dxa"/>
            <w:shd w:val="clear" w:color="auto" w:fill="auto"/>
          </w:tcPr>
          <w:p w14:paraId="032F6877" w14:textId="4B293604" w:rsidR="00DE2A78" w:rsidRPr="00176418" w:rsidRDefault="00DE2A78">
            <w:pPr>
              <w:pStyle w:val="TextinList1"/>
              <w:ind w:left="0"/>
              <w:rPr>
                <w:rFonts w:cs="Arial"/>
                <w:color w:val="000000"/>
                <w:szCs w:val="22"/>
              </w:rPr>
            </w:pPr>
            <w:r w:rsidRPr="00176418">
              <w:rPr>
                <w:rFonts w:cs="Arial"/>
                <w:color w:val="000000"/>
                <w:szCs w:val="22"/>
                <w:lang w:bidi="es-ES"/>
              </w:rPr>
              <w:t>Este módulo de administración detecta instancias de Microsoft SQL Server 2016 Analysis Services y objetos relacionados. El módulo de administración solamente contiene la lógica de detección y requiere que se importe un módulo de administración de supervisión aparte para supervisar los objetos detectados. Requerido.</w:t>
            </w:r>
          </w:p>
        </w:tc>
      </w:tr>
      <w:tr w:rsidR="00DE2A78" w:rsidRPr="00176418" w14:paraId="62F414AF" w14:textId="77777777" w:rsidTr="00D22459">
        <w:tc>
          <w:tcPr>
            <w:tcW w:w="3866" w:type="dxa"/>
            <w:shd w:val="clear" w:color="auto" w:fill="auto"/>
          </w:tcPr>
          <w:p w14:paraId="14D7A849" w14:textId="070A07B5" w:rsidR="00DE2A78" w:rsidRPr="00176418" w:rsidRDefault="00DE2A78">
            <w:pPr>
              <w:pStyle w:val="TextinList1"/>
              <w:ind w:left="0"/>
              <w:rPr>
                <w:rFonts w:cs="Arial"/>
                <w:color w:val="000000"/>
                <w:szCs w:val="22"/>
              </w:rPr>
            </w:pPr>
            <w:r w:rsidRPr="00176418">
              <w:rPr>
                <w:rFonts w:cs="Arial"/>
                <w:color w:val="000000"/>
                <w:szCs w:val="22"/>
                <w:lang w:bidi="es-ES"/>
              </w:rPr>
              <w:lastRenderedPageBreak/>
              <w:t>Microsoft.SQLServer.2016.AnalysisServices.Monitoring.mpb</w:t>
            </w:r>
          </w:p>
        </w:tc>
        <w:tc>
          <w:tcPr>
            <w:tcW w:w="4946" w:type="dxa"/>
            <w:shd w:val="clear" w:color="auto" w:fill="auto"/>
          </w:tcPr>
          <w:p w14:paraId="305FB6C9" w14:textId="758B101C" w:rsidR="00DE2A78" w:rsidRPr="00176418" w:rsidRDefault="00DE2A78" w:rsidP="00D76C0D">
            <w:pPr>
              <w:pStyle w:val="TextinList1"/>
              <w:ind w:left="0"/>
              <w:rPr>
                <w:rFonts w:cs="Arial"/>
                <w:color w:val="000000"/>
                <w:szCs w:val="22"/>
              </w:rPr>
            </w:pPr>
            <w:r w:rsidRPr="00176418">
              <w:rPr>
                <w:rFonts w:cs="Arial"/>
                <w:color w:val="000000"/>
                <w:szCs w:val="22"/>
                <w:lang w:bidi="es-ES"/>
              </w:rPr>
              <w:t>Este módulo de administración permite supervisar Microsoft SQL Server 2016 Analysis Services. Depende del módulo de administración de Microsoft SQL 2016 Analysis Services (detección). Requerido.</w:t>
            </w:r>
          </w:p>
        </w:tc>
      </w:tr>
      <w:tr w:rsidR="00DE2A78" w:rsidRPr="00176418" w14:paraId="3E7C7804" w14:textId="77777777" w:rsidTr="00D22459">
        <w:tc>
          <w:tcPr>
            <w:tcW w:w="3866" w:type="dxa"/>
            <w:shd w:val="clear" w:color="auto" w:fill="auto"/>
          </w:tcPr>
          <w:p w14:paraId="48CA6B58" w14:textId="72F5EAB2" w:rsidR="00DE2A78" w:rsidRPr="00176418" w:rsidRDefault="00DE2A78">
            <w:pPr>
              <w:pStyle w:val="TextinList1"/>
              <w:ind w:left="0"/>
              <w:rPr>
                <w:rFonts w:cs="Arial"/>
                <w:color w:val="000000"/>
                <w:szCs w:val="22"/>
              </w:rPr>
            </w:pPr>
            <w:r w:rsidRPr="00176418">
              <w:rPr>
                <w:rFonts w:cs="Arial"/>
                <w:color w:val="000000"/>
                <w:szCs w:val="22"/>
                <w:lang w:bidi="es-ES"/>
              </w:rPr>
              <w:t>Microsoft.SQLServer.2016.AnalysisServices.Presentation.mpb</w:t>
            </w:r>
          </w:p>
        </w:tc>
        <w:tc>
          <w:tcPr>
            <w:tcW w:w="4946" w:type="dxa"/>
            <w:shd w:val="clear" w:color="auto" w:fill="auto"/>
          </w:tcPr>
          <w:p w14:paraId="1884ECC8" w14:textId="5F39977D" w:rsidR="00DE2A78" w:rsidRPr="00176418" w:rsidRDefault="00DE2A78">
            <w:pPr>
              <w:pStyle w:val="TextinList1"/>
              <w:ind w:left="0"/>
              <w:rPr>
                <w:rFonts w:cs="Arial"/>
                <w:color w:val="000000"/>
                <w:szCs w:val="22"/>
              </w:rPr>
            </w:pPr>
            <w:r w:rsidRPr="00176418">
              <w:rPr>
                <w:rFonts w:cs="Arial"/>
                <w:color w:val="000000"/>
                <w:szCs w:val="22"/>
                <w:lang w:bidi="es-ES"/>
              </w:rPr>
              <w:t>Este módulo de administración agrega paneles de SQL Server 2016 Analysis Services. Opcional.</w:t>
            </w:r>
          </w:p>
        </w:tc>
      </w:tr>
      <w:tr w:rsidR="00DE2A78" w:rsidRPr="00176418" w14:paraId="672E3F40" w14:textId="77777777" w:rsidTr="00D22459">
        <w:tc>
          <w:tcPr>
            <w:tcW w:w="3866" w:type="dxa"/>
            <w:shd w:val="clear" w:color="auto" w:fill="auto"/>
          </w:tcPr>
          <w:p w14:paraId="4815169B" w14:textId="3F7574BF" w:rsidR="00DE2A78" w:rsidRPr="00176418" w:rsidRDefault="00DE2A78">
            <w:pPr>
              <w:pStyle w:val="TextinList1"/>
              <w:ind w:left="0"/>
              <w:rPr>
                <w:rFonts w:cs="Arial"/>
                <w:color w:val="000000"/>
                <w:szCs w:val="22"/>
              </w:rPr>
            </w:pPr>
            <w:r w:rsidRPr="00176418">
              <w:rPr>
                <w:rFonts w:cs="Arial"/>
                <w:color w:val="000000"/>
                <w:szCs w:val="22"/>
                <w:lang w:bidi="es-ES"/>
              </w:rPr>
              <w:t>Microsoft.SQLServer.2016.AnalysisServices.Views.mp</w:t>
            </w:r>
          </w:p>
        </w:tc>
        <w:tc>
          <w:tcPr>
            <w:tcW w:w="4946" w:type="dxa"/>
            <w:shd w:val="clear" w:color="auto" w:fill="auto"/>
          </w:tcPr>
          <w:p w14:paraId="6C111A63" w14:textId="180C912A" w:rsidR="00DE2A78" w:rsidRPr="00176418" w:rsidRDefault="00DE2A78">
            <w:pPr>
              <w:pStyle w:val="TextinList1"/>
              <w:ind w:left="0"/>
              <w:rPr>
                <w:rFonts w:cs="Arial"/>
                <w:color w:val="000000"/>
                <w:szCs w:val="22"/>
              </w:rPr>
            </w:pPr>
            <w:r w:rsidRPr="00176418">
              <w:rPr>
                <w:rFonts w:cs="Arial"/>
                <w:color w:val="000000"/>
                <w:szCs w:val="22"/>
                <w:lang w:bidi="es-ES"/>
              </w:rPr>
              <w:t>Este módulo de administración contiene vistas y una estructura de carpetas para el módulo de administración de Microsoft SQL Server 2016 Analysis Services. Opcional.</w:t>
            </w:r>
          </w:p>
        </w:tc>
      </w:tr>
      <w:tr w:rsidR="00DE2A78" w:rsidRPr="00176418" w14:paraId="78D1E4B3" w14:textId="77777777" w:rsidTr="00D22459">
        <w:tc>
          <w:tcPr>
            <w:tcW w:w="3866" w:type="dxa"/>
            <w:shd w:val="clear" w:color="auto" w:fill="auto"/>
          </w:tcPr>
          <w:p w14:paraId="4EE85DFF" w14:textId="77777777" w:rsidR="00DE2A78" w:rsidRPr="00176418" w:rsidRDefault="00DE2A78" w:rsidP="00D22459">
            <w:pPr>
              <w:rPr>
                <w:rFonts w:cs="Arial"/>
              </w:rPr>
            </w:pPr>
            <w:r w:rsidRPr="00176418">
              <w:rPr>
                <w:rFonts w:cs="Arial"/>
                <w:color w:val="000000"/>
                <w:szCs w:val="22"/>
                <w:lang w:bidi="es-ES"/>
              </w:rPr>
              <w:t>Microsoft.SQLServer.Generic.Presentation.mp</w:t>
            </w:r>
          </w:p>
        </w:tc>
        <w:tc>
          <w:tcPr>
            <w:tcW w:w="4946" w:type="dxa"/>
            <w:shd w:val="clear" w:color="auto" w:fill="auto"/>
          </w:tcPr>
          <w:p w14:paraId="436AF1FA" w14:textId="1AC96D85" w:rsidR="00DE2A78" w:rsidRPr="00176418" w:rsidRDefault="00DE2A78">
            <w:pPr>
              <w:pStyle w:val="TextinList1"/>
              <w:ind w:left="0"/>
              <w:rPr>
                <w:rStyle w:val="Italic"/>
                <w:rFonts w:cs="Arial"/>
              </w:rPr>
            </w:pPr>
            <w:r w:rsidRPr="00176418">
              <w:rPr>
                <w:rFonts w:cs="Arial"/>
                <w:color w:val="000000"/>
                <w:szCs w:val="22"/>
                <w:lang w:bidi="es-ES"/>
              </w:rPr>
              <w:t>Este módulo de administración define vistas y estructuras de carpetas comunes. Opcional.</w:t>
            </w:r>
          </w:p>
        </w:tc>
      </w:tr>
      <w:tr w:rsidR="00DE2A78" w:rsidRPr="00176418" w14:paraId="7BC30AF5" w14:textId="77777777" w:rsidTr="00D22459">
        <w:tc>
          <w:tcPr>
            <w:tcW w:w="3866" w:type="dxa"/>
            <w:shd w:val="clear" w:color="auto" w:fill="auto"/>
          </w:tcPr>
          <w:p w14:paraId="273FA1E9" w14:textId="77777777" w:rsidR="00DE2A78" w:rsidRPr="00176418" w:rsidRDefault="00DE2A78" w:rsidP="00D22459">
            <w:pPr>
              <w:rPr>
                <w:rFonts w:cs="Arial"/>
              </w:rPr>
            </w:pPr>
            <w:r w:rsidRPr="00176418">
              <w:rPr>
                <w:rFonts w:cs="Arial"/>
                <w:color w:val="000000"/>
                <w:szCs w:val="22"/>
                <w:lang w:bidi="es-ES"/>
              </w:rPr>
              <w:t>Microsoft.SQLServer.Generic.Dashboards.mp</w:t>
            </w:r>
          </w:p>
        </w:tc>
        <w:tc>
          <w:tcPr>
            <w:tcW w:w="4946" w:type="dxa"/>
            <w:shd w:val="clear" w:color="auto" w:fill="auto"/>
          </w:tcPr>
          <w:p w14:paraId="4F333D49" w14:textId="65C83BDC" w:rsidR="00DE2A78" w:rsidRPr="00176418" w:rsidRDefault="00DE2A78" w:rsidP="00D22459">
            <w:pPr>
              <w:pStyle w:val="TextinList1"/>
              <w:ind w:left="0"/>
              <w:rPr>
                <w:rStyle w:val="Italic"/>
                <w:rFonts w:cs="Arial"/>
              </w:rPr>
            </w:pPr>
            <w:r w:rsidRPr="00176418">
              <w:rPr>
                <w:rFonts w:cs="Arial"/>
                <w:color w:val="000000"/>
                <w:szCs w:val="22"/>
                <w:lang w:bidi="es-ES"/>
              </w:rPr>
              <w:t>Este módulo de administración define componentes comunes necesarios para los paneles de SQL Server. Opcional.</w:t>
            </w:r>
          </w:p>
        </w:tc>
      </w:tr>
      <w:tr w:rsidR="00DE2A78" w:rsidRPr="00176418" w14:paraId="02D96C25" w14:textId="77777777" w:rsidTr="00D22459">
        <w:tc>
          <w:tcPr>
            <w:tcW w:w="3866" w:type="dxa"/>
            <w:shd w:val="clear" w:color="auto" w:fill="auto"/>
          </w:tcPr>
          <w:p w14:paraId="0488595C" w14:textId="77777777" w:rsidR="00DE2A78" w:rsidRPr="00176418" w:rsidRDefault="00DE2A78" w:rsidP="00D22459">
            <w:pPr>
              <w:rPr>
                <w:rFonts w:eastAsiaTheme="minorHAnsi" w:cs="Arial"/>
                <w:kern w:val="0"/>
              </w:rPr>
            </w:pPr>
            <w:r w:rsidRPr="00176418">
              <w:rPr>
                <w:rFonts w:cs="Arial"/>
                <w:lang w:bidi="es-ES"/>
              </w:rPr>
              <w:t>Microsoft.SQLServer.Visualization.Library.mpb</w:t>
            </w:r>
          </w:p>
        </w:tc>
        <w:tc>
          <w:tcPr>
            <w:tcW w:w="4946" w:type="dxa"/>
            <w:shd w:val="clear" w:color="auto" w:fill="auto"/>
          </w:tcPr>
          <w:p w14:paraId="7DD8D7BD" w14:textId="3529C091" w:rsidR="00DE2A78" w:rsidRPr="00176418" w:rsidRDefault="00DE2A78">
            <w:pPr>
              <w:pStyle w:val="TextinList1"/>
              <w:ind w:left="0"/>
              <w:rPr>
                <w:rStyle w:val="Italic"/>
                <w:rFonts w:cs="Arial"/>
              </w:rPr>
            </w:pPr>
            <w:r w:rsidRPr="00176418">
              <w:rPr>
                <w:rFonts w:cs="Arial"/>
                <w:color w:val="000000"/>
                <w:szCs w:val="22"/>
                <w:lang w:bidi="es-ES"/>
              </w:rPr>
              <w:t>Este módulo de administración contiene componentes visuales básicos necesarios para los paneles de SQL Server. Opcional.</w:t>
            </w:r>
          </w:p>
        </w:tc>
      </w:tr>
    </w:tbl>
    <w:p w14:paraId="42A4E5F5" w14:textId="77777777" w:rsidR="00DE2A78" w:rsidRPr="00176418" w:rsidRDefault="00DE2A78">
      <w:pPr>
        <w:spacing w:before="0" w:after="0" w:line="240" w:lineRule="auto"/>
        <w:rPr>
          <w:rFonts w:cs="Arial"/>
          <w:b/>
          <w:sz w:val="36"/>
          <w:szCs w:val="36"/>
        </w:rPr>
      </w:pPr>
      <w:r w:rsidRPr="00176418">
        <w:rPr>
          <w:rFonts w:cs="Arial"/>
          <w:lang w:bidi="es-ES"/>
        </w:rPr>
        <w:br w:type="page"/>
      </w:r>
    </w:p>
    <w:p w14:paraId="3CEA932A" w14:textId="386CD7F0" w:rsidR="003B3ECC" w:rsidRPr="00176418" w:rsidRDefault="003B3ECC" w:rsidP="00C2340D">
      <w:pPr>
        <w:pStyle w:val="Heading2"/>
        <w:rPr>
          <w:rFonts w:cs="Arial"/>
        </w:rPr>
      </w:pPr>
      <w:bookmarkStart w:id="9" w:name="_Toc469571163"/>
      <w:r w:rsidRPr="00176418">
        <w:rPr>
          <w:rFonts w:cs="Arial"/>
          <w:lang w:bidi="es-ES"/>
        </w:rPr>
        <w:lastRenderedPageBreak/>
        <w:t>Finalidad del módulo de supervisión</w:t>
      </w:r>
      <w:bookmarkStart w:id="10" w:name="zde7c4c32ebbb47e09c9cae5a90b1176f"/>
      <w:bookmarkEnd w:id="9"/>
      <w:bookmarkEnd w:id="10"/>
    </w:p>
    <w:p w14:paraId="1C841B45" w14:textId="69A2388B" w:rsidR="00365C56" w:rsidRPr="00176418" w:rsidRDefault="00365C56" w:rsidP="0076583C">
      <w:pPr>
        <w:jc w:val="both"/>
        <w:rPr>
          <w:rFonts w:cs="Arial"/>
        </w:rPr>
      </w:pPr>
      <w:r w:rsidRPr="00176418">
        <w:rPr>
          <w:rFonts w:cs="Arial"/>
          <w:lang w:bidi="es-ES"/>
        </w:rPr>
        <w:t>Este módulo de supervisión proporciona supervisión para instancias, bases de datos y particiones de SQL Server 2016 Analysis Services.</w:t>
      </w:r>
    </w:p>
    <w:p w14:paraId="0E1C832F" w14:textId="77777777" w:rsidR="003B3ECC" w:rsidRPr="00176418" w:rsidRDefault="003B3ECC" w:rsidP="003B3ECC">
      <w:pPr>
        <w:rPr>
          <w:rFonts w:cs="Arial"/>
        </w:rPr>
      </w:pPr>
      <w:r w:rsidRPr="00176418">
        <w:rPr>
          <w:rFonts w:cs="Arial"/>
          <w:lang w:bidi="es-ES"/>
        </w:rPr>
        <w:t>Esta sección:</w:t>
      </w:r>
    </w:p>
    <w:p w14:paraId="76E15C24" w14:textId="609FAA68" w:rsidR="003B3ECC" w:rsidRPr="00176418" w:rsidRDefault="003B3ECC" w:rsidP="003B3ECC">
      <w:pPr>
        <w:pStyle w:val="BulletedList1"/>
        <w:numPr>
          <w:ilvl w:val="0"/>
          <w:numId w:val="0"/>
        </w:numPr>
        <w:tabs>
          <w:tab w:val="left" w:pos="360"/>
        </w:tabs>
        <w:spacing w:line="260" w:lineRule="exact"/>
        <w:ind w:left="360" w:hanging="360"/>
        <w:rPr>
          <w:rFonts w:cs="Arial"/>
        </w:rPr>
      </w:pPr>
      <w:r w:rsidRPr="00176418">
        <w:rPr>
          <w:rFonts w:cs="Arial"/>
          <w:lang w:bidi="es-ES"/>
        </w:rPr>
        <w:t>•</w:t>
      </w:r>
      <w:r w:rsidRPr="00176418">
        <w:rPr>
          <w:rFonts w:cs="Arial"/>
          <w:lang w:bidi="es-ES"/>
        </w:rPr>
        <w:tab/>
      </w:r>
      <w:hyperlink w:anchor="z5a9ff008734b4183946f840ae0464ab0" w:history="1">
        <w:r w:rsidRPr="00176418">
          <w:rPr>
            <w:rStyle w:val="Hyperlink"/>
            <w:rFonts w:cs="Arial"/>
            <w:lang w:bidi="es-ES"/>
          </w:rPr>
          <w:t>Escenarios de supervisión</w:t>
        </w:r>
      </w:hyperlink>
    </w:p>
    <w:p w14:paraId="3E98C884" w14:textId="685936A3" w:rsidR="003B3ECC" w:rsidRPr="00176418" w:rsidRDefault="003B3ECC" w:rsidP="003B3ECC">
      <w:pPr>
        <w:pStyle w:val="BulletedList1"/>
        <w:numPr>
          <w:ilvl w:val="0"/>
          <w:numId w:val="0"/>
        </w:numPr>
        <w:tabs>
          <w:tab w:val="left" w:pos="360"/>
        </w:tabs>
        <w:spacing w:line="260" w:lineRule="exact"/>
        <w:ind w:left="360" w:hanging="360"/>
        <w:rPr>
          <w:rFonts w:cs="Arial"/>
        </w:rPr>
      </w:pPr>
      <w:r w:rsidRPr="00176418">
        <w:rPr>
          <w:rFonts w:cs="Arial"/>
          <w:lang w:bidi="es-ES"/>
        </w:rPr>
        <w:t>•</w:t>
      </w:r>
      <w:r w:rsidRPr="00176418">
        <w:rPr>
          <w:rFonts w:cs="Arial"/>
          <w:lang w:bidi="es-ES"/>
        </w:rPr>
        <w:tab/>
      </w:r>
      <w:hyperlink w:anchor="zb8b3e32eb8154a8da8b18b606568e65d" w:history="1">
        <w:r w:rsidRPr="00176418">
          <w:rPr>
            <w:rStyle w:val="Hyperlink"/>
            <w:rFonts w:cs="Arial"/>
            <w:lang w:bidi="es-ES"/>
          </w:rPr>
          <w:t>Resúmenes de estados</w:t>
        </w:r>
      </w:hyperlink>
    </w:p>
    <w:p w14:paraId="0651381D" w14:textId="419209C5" w:rsidR="003B3ECC" w:rsidRPr="00176418" w:rsidRDefault="003B3ECC" w:rsidP="0076583C">
      <w:pPr>
        <w:jc w:val="both"/>
        <w:rPr>
          <w:rFonts w:cs="Arial"/>
        </w:rPr>
      </w:pPr>
      <w:r w:rsidRPr="00176418">
        <w:rPr>
          <w:rFonts w:cs="Arial"/>
          <w:lang w:bidi="es-ES"/>
        </w:rPr>
        <w:t xml:space="preserve">Para obtener información detallada sobre las detecciones, las reglas, los monitores, las vistas y los informes contenidos en este módulo de supervisión, vea </w:t>
      </w:r>
      <w:hyperlink w:anchor="zf475f3cc57b84a049d89cda7b1f37ba8" w:history="1">
        <w:r w:rsidRPr="00176418">
          <w:rPr>
            <w:rStyle w:val="Hyperlink"/>
            <w:rFonts w:cs="Arial"/>
            <w:lang w:bidi="es-ES"/>
          </w:rPr>
          <w:t>Apéndice: Contenido del módulo de supervisión</w:t>
        </w:r>
      </w:hyperlink>
      <w:r w:rsidRPr="00176418">
        <w:rPr>
          <w:rFonts w:cs="Arial"/>
          <w:lang w:bidi="es-ES"/>
        </w:rPr>
        <w:t>.</w:t>
      </w:r>
    </w:p>
    <w:p w14:paraId="74E260F0" w14:textId="77777777" w:rsidR="003B3ECC" w:rsidRPr="00176418" w:rsidRDefault="003B3ECC" w:rsidP="00697CBF">
      <w:pPr>
        <w:pStyle w:val="Heading3"/>
        <w:rPr>
          <w:rFonts w:cs="Arial"/>
        </w:rPr>
      </w:pPr>
      <w:bookmarkStart w:id="11" w:name="_Monitoring_Scenarios"/>
      <w:bookmarkStart w:id="12" w:name="_Ref375230891"/>
      <w:bookmarkStart w:id="13" w:name="_Toc469571164"/>
      <w:bookmarkEnd w:id="11"/>
      <w:r w:rsidRPr="00176418">
        <w:rPr>
          <w:rFonts w:cs="Arial"/>
          <w:lang w:bidi="es-ES"/>
        </w:rPr>
        <w:t>Escenarios de supervisión</w:t>
      </w:r>
      <w:bookmarkStart w:id="14" w:name="z5a9ff008734b4183946f840ae0464ab0"/>
      <w:bookmarkEnd w:id="12"/>
      <w:bookmarkEnd w:id="13"/>
      <w:bookmarkEnd w:id="14"/>
    </w:p>
    <w:p w14:paraId="2BADBE11" w14:textId="77777777" w:rsidR="003B3ECC" w:rsidRPr="00176418" w:rsidRDefault="003B3ECC" w:rsidP="003B3ECC">
      <w:pPr>
        <w:pStyle w:val="TableSpacing"/>
        <w:rPr>
          <w:rFonts w:cs="Arial"/>
        </w:rPr>
      </w:pPr>
    </w:p>
    <w:p w14:paraId="436154CA" w14:textId="77777777" w:rsidR="003B3ECC" w:rsidRPr="00176418"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13"/>
        <w:gridCol w:w="1873"/>
        <w:gridCol w:w="5024"/>
      </w:tblGrid>
      <w:tr w:rsidR="008940A4" w:rsidRPr="00176418" w14:paraId="310E4D93" w14:textId="77777777" w:rsidTr="00B54BF7">
        <w:trPr>
          <w:tblHeader/>
        </w:trPr>
        <w:tc>
          <w:tcPr>
            <w:tcW w:w="174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176418" w:rsidRDefault="008940A4" w:rsidP="00B54BF7">
            <w:pPr>
              <w:keepNext/>
              <w:rPr>
                <w:rFonts w:cs="Arial"/>
                <w:b/>
                <w:sz w:val="18"/>
                <w:szCs w:val="18"/>
              </w:rPr>
            </w:pPr>
            <w:r w:rsidRPr="00176418">
              <w:rPr>
                <w:rFonts w:cs="Arial"/>
                <w:b/>
                <w:sz w:val="18"/>
                <w:szCs w:val="18"/>
                <w:lang w:bidi="es-ES"/>
              </w:rPr>
              <w:t>Escenario de supervisión</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176418" w:rsidRDefault="008940A4" w:rsidP="00B54BF7">
            <w:pPr>
              <w:keepNext/>
              <w:rPr>
                <w:rFonts w:cs="Arial"/>
                <w:b/>
                <w:sz w:val="18"/>
                <w:szCs w:val="18"/>
              </w:rPr>
            </w:pPr>
            <w:r w:rsidRPr="00176418">
              <w:rPr>
                <w:rFonts w:cs="Arial"/>
                <w:b/>
                <w:sz w:val="18"/>
                <w:szCs w:val="18"/>
                <w:lang w:bidi="es-ES"/>
              </w:rPr>
              <w:t>Descripción</w:t>
            </w:r>
          </w:p>
        </w:tc>
        <w:tc>
          <w:tcPr>
            <w:tcW w:w="52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176418" w:rsidRDefault="008940A4" w:rsidP="00B54BF7">
            <w:pPr>
              <w:keepNext/>
              <w:rPr>
                <w:rFonts w:cs="Arial"/>
                <w:b/>
                <w:sz w:val="18"/>
                <w:szCs w:val="18"/>
              </w:rPr>
            </w:pPr>
            <w:r w:rsidRPr="00176418">
              <w:rPr>
                <w:rFonts w:cs="Arial"/>
                <w:b/>
                <w:sz w:val="18"/>
                <w:szCs w:val="18"/>
                <w:lang w:bidi="es-ES"/>
              </w:rPr>
              <w:t>Reglas y monitores asociados</w:t>
            </w:r>
          </w:p>
        </w:tc>
      </w:tr>
      <w:tr w:rsidR="008940A4" w:rsidRPr="00176418" w14:paraId="6B5B19CA" w14:textId="77777777" w:rsidTr="00B54BF7">
        <w:tc>
          <w:tcPr>
            <w:tcW w:w="1742" w:type="dxa"/>
            <w:shd w:val="clear" w:color="auto" w:fill="auto"/>
          </w:tcPr>
          <w:p w14:paraId="0CC2DFCA" w14:textId="77777777" w:rsidR="008940A4" w:rsidRPr="00176418" w:rsidRDefault="007970B5" w:rsidP="00B54BF7">
            <w:pPr>
              <w:rPr>
                <w:rFonts w:cs="Arial"/>
                <w:i/>
              </w:rPr>
            </w:pPr>
            <w:r w:rsidRPr="00176418">
              <w:rPr>
                <w:rFonts w:cs="Arial"/>
                <w:lang w:bidi="es-ES"/>
              </w:rPr>
              <w:t xml:space="preserve">Supervisión de </w:t>
            </w:r>
            <w:r w:rsidRPr="00176418">
              <w:rPr>
                <w:rStyle w:val="Italic"/>
                <w:rFonts w:cs="Arial"/>
                <w:i w:val="0"/>
                <w:lang w:bidi="es-ES"/>
              </w:rPr>
              <w:t>instancias de SSAS</w:t>
            </w:r>
          </w:p>
        </w:tc>
        <w:tc>
          <w:tcPr>
            <w:tcW w:w="1662" w:type="dxa"/>
            <w:shd w:val="clear" w:color="auto" w:fill="auto"/>
          </w:tcPr>
          <w:p w14:paraId="2B1004A0" w14:textId="34E1EE69" w:rsidR="008940A4" w:rsidRPr="00176418" w:rsidRDefault="007970B5" w:rsidP="00B54BF7">
            <w:pPr>
              <w:jc w:val="both"/>
              <w:rPr>
                <w:rFonts w:cs="Arial"/>
              </w:rPr>
            </w:pPr>
            <w:r w:rsidRPr="00176418">
              <w:rPr>
                <w:rStyle w:val="Italic"/>
                <w:rFonts w:cs="Arial"/>
                <w:i w:val="0"/>
                <w:lang w:bidi="es-ES"/>
              </w:rPr>
              <w:t xml:space="preserve">En este escenario se proporciona la supervisión de los aspectos de estado de las instancias de SSAS. </w:t>
            </w:r>
          </w:p>
        </w:tc>
        <w:tc>
          <w:tcPr>
            <w:tcW w:w="5206" w:type="dxa"/>
            <w:shd w:val="clear" w:color="auto" w:fill="auto"/>
          </w:tcPr>
          <w:p w14:paraId="208E4977" w14:textId="38AF234F" w:rsidR="008940A4" w:rsidRPr="00176418" w:rsidRDefault="008940A4" w:rsidP="00B54BF7">
            <w:pPr>
              <w:numPr>
                <w:ilvl w:val="0"/>
                <w:numId w:val="15"/>
              </w:numPr>
              <w:ind w:left="0" w:firstLine="4"/>
              <w:jc w:val="both"/>
              <w:rPr>
                <w:rFonts w:eastAsia="Times New Roman" w:cs="Arial"/>
                <w:kern w:val="0"/>
              </w:rPr>
            </w:pPr>
            <w:r w:rsidRPr="00176418">
              <w:rPr>
                <w:rFonts w:eastAsia="Times New Roman" w:cs="Arial"/>
                <w:b/>
                <w:kern w:val="0"/>
                <w:lang w:bidi="es-ES"/>
              </w:rPr>
              <w:t>Estado del servicio</w:t>
            </w:r>
            <w:r w:rsidRPr="00176418">
              <w:rPr>
                <w:rFonts w:eastAsia="Times New Roman" w:cs="Arial"/>
                <w:kern w:val="0"/>
                <w:lang w:bidi="es-ES"/>
              </w:rPr>
              <w:t xml:space="preserve">. </w:t>
            </w:r>
            <w:r w:rsidR="0039493E" w:rsidRPr="00176418">
              <w:rPr>
                <w:rStyle w:val="mp-value2"/>
                <w:rFonts w:cs="Arial"/>
                <w:lang w:bidi="es-ES"/>
              </w:rPr>
              <w:t>El monitor genera una alerta cuando el servicio de Windows para la instancia de SSAS no se ejecuta durante un periodo de tiempo superior al umbral configurado</w:t>
            </w:r>
            <w:r w:rsidRPr="00176418">
              <w:rPr>
                <w:rFonts w:cs="Arial"/>
                <w:lang w:bidi="es-ES"/>
              </w:rPr>
              <w:t>.</w:t>
            </w:r>
          </w:p>
          <w:p w14:paraId="0DA51DD2" w14:textId="09921354" w:rsidR="008940A4" w:rsidRPr="00176418" w:rsidRDefault="00E80B56" w:rsidP="00B54BF7">
            <w:pPr>
              <w:numPr>
                <w:ilvl w:val="0"/>
                <w:numId w:val="15"/>
              </w:numPr>
              <w:ind w:left="0" w:firstLine="0"/>
              <w:jc w:val="both"/>
              <w:rPr>
                <w:rFonts w:cs="Arial"/>
              </w:rPr>
            </w:pPr>
            <w:r w:rsidRPr="00176418">
              <w:rPr>
                <w:rFonts w:cs="Arial"/>
                <w:b/>
                <w:lang w:bidi="es-ES"/>
              </w:rPr>
              <w:t>Conflicto de configuración de memoria con SQL Server</w:t>
            </w:r>
            <w:r w:rsidRPr="00176418">
              <w:rPr>
                <w:rFonts w:eastAsia="Times New Roman" w:cs="Arial"/>
                <w:kern w:val="0"/>
                <w:lang w:bidi="es-ES"/>
              </w:rPr>
              <w:t xml:space="preserve">. </w:t>
            </w:r>
            <w:r w:rsidR="00C84210" w:rsidRPr="00176418">
              <w:rPr>
                <w:rStyle w:val="mp-value2"/>
                <w:rFonts w:cs="Arial"/>
                <w:lang w:bidi="es-ES"/>
              </w:rPr>
              <w:t>Este monitor genera una alerta si se está ejecutando un proceso de motor de base de datos relacional de SQL Server en el servidor y la configuración de TotalMemoryLimit para la instancia de SSAS es superior al umbral especificado, a fin de garantizar que el proceso de SQL Server tenga suficiente memoria.</w:t>
            </w:r>
          </w:p>
          <w:p w14:paraId="1275AEA0" w14:textId="11C57EA7" w:rsidR="008940A4" w:rsidRPr="00176418" w:rsidRDefault="00C84210" w:rsidP="00B54BF7">
            <w:pPr>
              <w:numPr>
                <w:ilvl w:val="0"/>
                <w:numId w:val="15"/>
              </w:numPr>
              <w:ind w:left="0" w:firstLine="4"/>
              <w:jc w:val="both"/>
              <w:rPr>
                <w:rFonts w:eastAsia="Times New Roman" w:cs="Arial"/>
                <w:kern w:val="0"/>
              </w:rPr>
            </w:pPr>
            <w:r w:rsidRPr="00176418">
              <w:rPr>
                <w:rFonts w:cs="Arial"/>
                <w:b/>
                <w:szCs w:val="18"/>
                <w:lang w:bidi="es-ES"/>
              </w:rPr>
              <w:t>Configuración de TotalMemoryLimit</w:t>
            </w:r>
            <w:r w:rsidR="008940A4" w:rsidRPr="00176418">
              <w:rPr>
                <w:rFonts w:eastAsia="Times New Roman" w:cs="Arial"/>
                <w:kern w:val="0"/>
                <w:lang w:bidi="es-ES"/>
              </w:rPr>
              <w:t xml:space="preserve">. </w:t>
            </w:r>
            <w:r w:rsidRPr="00176418">
              <w:rPr>
                <w:rFonts w:cs="Arial"/>
                <w:lang w:bidi="es-ES"/>
              </w:rPr>
              <w:t>El monitor genera una alerta cuando el valor de TotalMemoryLimit configurado para la instancia de SSAS supera el umbral configurado, lo que pone en riesgo la asignación de la memoria física necesaria para que el sistema operativo realice las funciones básicas necesarias (al menos 2 GB).</w:t>
            </w:r>
          </w:p>
          <w:p w14:paraId="47B8DF7B" w14:textId="6CB0BA03" w:rsidR="008940A4" w:rsidRPr="00176418" w:rsidRDefault="00C84210" w:rsidP="00B54BF7">
            <w:pPr>
              <w:numPr>
                <w:ilvl w:val="0"/>
                <w:numId w:val="15"/>
              </w:numPr>
              <w:ind w:left="0" w:firstLine="4"/>
              <w:jc w:val="both"/>
              <w:rPr>
                <w:rFonts w:cs="Arial"/>
              </w:rPr>
            </w:pPr>
            <w:r w:rsidRPr="00176418">
              <w:rPr>
                <w:rFonts w:cs="Arial"/>
                <w:b/>
                <w:szCs w:val="18"/>
                <w:lang w:bidi="es-ES"/>
              </w:rPr>
              <w:t>Uso de memoria</w:t>
            </w:r>
            <w:r w:rsidR="008940A4" w:rsidRPr="00176418">
              <w:rPr>
                <w:rFonts w:eastAsia="Times New Roman" w:cs="Arial"/>
                <w:b/>
                <w:kern w:val="0"/>
                <w:lang w:bidi="es-ES"/>
              </w:rPr>
              <w:t xml:space="preserve">. </w:t>
            </w:r>
            <w:r w:rsidRPr="00176418">
              <w:rPr>
                <w:rFonts w:cs="Arial"/>
                <w:lang w:bidi="es-ES"/>
              </w:rPr>
              <w:t xml:space="preserve">Este monitor emite una advertencia cuando las asignaciones de memoria por instancia de SSAS superan el umbral de advertencia configurado, expresado como un porcentaje del valor de TotalMemoryLimit de la instancia de SSAS. El </w:t>
            </w:r>
            <w:r w:rsidRPr="00176418">
              <w:rPr>
                <w:rFonts w:cs="Arial"/>
                <w:lang w:bidi="es-ES"/>
              </w:rPr>
              <w:lastRenderedPageBreak/>
              <w:t>monitor emite una alerta crítica cuando estas asignaciones superan el umbral crítico configurado.</w:t>
            </w:r>
          </w:p>
          <w:p w14:paraId="1A6243BC" w14:textId="30794674" w:rsidR="008940A4" w:rsidRPr="00176418" w:rsidRDefault="00C84210" w:rsidP="00B54BF7">
            <w:pPr>
              <w:numPr>
                <w:ilvl w:val="0"/>
                <w:numId w:val="15"/>
              </w:numPr>
              <w:ind w:left="0" w:firstLine="4"/>
              <w:jc w:val="both"/>
              <w:rPr>
                <w:rFonts w:cs="Arial"/>
              </w:rPr>
            </w:pPr>
            <w:r w:rsidRPr="00176418">
              <w:rPr>
                <w:rFonts w:cs="Arial"/>
                <w:b/>
                <w:szCs w:val="18"/>
                <w:lang w:bidi="es-ES"/>
              </w:rPr>
              <w:t>Uso de memoria en el servidor</w:t>
            </w:r>
            <w:r w:rsidR="008940A4" w:rsidRPr="00176418">
              <w:rPr>
                <w:rFonts w:eastAsia="Times New Roman" w:cs="Arial"/>
                <w:b/>
                <w:kern w:val="0"/>
                <w:lang w:bidi="es-ES"/>
              </w:rPr>
              <w:t xml:space="preserve">. </w:t>
            </w:r>
            <w:r w:rsidRPr="00176418">
              <w:rPr>
                <w:rFonts w:cs="Arial"/>
                <w:lang w:bidi="es-ES"/>
              </w:rPr>
              <w:t>Este monitor observa el uso de memoria por parte de procesos distintos de SSAS en el servidor para garantizar que el valor de TotalMemoryLimit de Analysis Services siempre esté disponible.</w:t>
            </w:r>
          </w:p>
          <w:p w14:paraId="46CD32CD" w14:textId="52DCFA0D" w:rsidR="008940A4" w:rsidRPr="00176418" w:rsidRDefault="00C84210" w:rsidP="00B54BF7">
            <w:pPr>
              <w:numPr>
                <w:ilvl w:val="0"/>
                <w:numId w:val="15"/>
              </w:numPr>
              <w:ind w:left="0" w:firstLine="4"/>
              <w:jc w:val="both"/>
              <w:rPr>
                <w:rFonts w:cs="Arial"/>
              </w:rPr>
            </w:pPr>
            <w:r w:rsidRPr="00176418">
              <w:rPr>
                <w:rFonts w:cs="Arial"/>
                <w:b/>
                <w:szCs w:val="18"/>
                <w:lang w:bidi="es-ES"/>
              </w:rPr>
              <w:t xml:space="preserve">Longitud de la cola de trabajos de E/S del grupo de procesamiento. </w:t>
            </w:r>
            <w:r w:rsidRPr="00176418">
              <w:rPr>
                <w:rFonts w:cs="Arial"/>
                <w:lang w:bidi="es-ES"/>
              </w:rPr>
              <w:t>Este monitor genera una alerta cuando la longitud de la cola de trabajos de E/S de grupo de procesamiento para la instancia de SSAS supera el umbral configurado.</w:t>
            </w:r>
          </w:p>
          <w:p w14:paraId="4922C275" w14:textId="0271B365" w:rsidR="008940A4" w:rsidRPr="00176418" w:rsidRDefault="00C84210" w:rsidP="00B54BF7">
            <w:pPr>
              <w:numPr>
                <w:ilvl w:val="0"/>
                <w:numId w:val="15"/>
              </w:numPr>
              <w:ind w:left="0" w:firstLine="4"/>
              <w:jc w:val="both"/>
              <w:rPr>
                <w:rFonts w:cs="Arial"/>
              </w:rPr>
            </w:pPr>
            <w:r w:rsidRPr="00176418">
              <w:rPr>
                <w:rFonts w:cs="Arial"/>
                <w:b/>
                <w:szCs w:val="18"/>
                <w:lang w:bidi="es-ES"/>
              </w:rPr>
              <w:t xml:space="preserve">Longitud de cola de trabajos de grupo de procesamiento. </w:t>
            </w:r>
            <w:r w:rsidRPr="00176418">
              <w:rPr>
                <w:rFonts w:cs="Arial"/>
                <w:lang w:bidi="es-ES"/>
              </w:rPr>
              <w:t>Este monitor genera una alerta cuando la longitud de la cola de trabajos de grupo de procesamiento para la instancia de SSAS supera el umbral configurado.</w:t>
            </w:r>
          </w:p>
          <w:p w14:paraId="558AD021" w14:textId="5EFBE808" w:rsidR="008940A4" w:rsidRPr="00176418" w:rsidRDefault="00C84210" w:rsidP="00B54BF7">
            <w:pPr>
              <w:numPr>
                <w:ilvl w:val="0"/>
                <w:numId w:val="15"/>
              </w:numPr>
              <w:ind w:left="0" w:firstLine="4"/>
              <w:jc w:val="both"/>
              <w:rPr>
                <w:rFonts w:cs="Arial"/>
              </w:rPr>
            </w:pPr>
            <w:r w:rsidRPr="00176418">
              <w:rPr>
                <w:rFonts w:cs="Arial"/>
                <w:b/>
                <w:szCs w:val="18"/>
                <w:lang w:bidi="es-ES"/>
              </w:rPr>
              <w:t xml:space="preserve">Longitud de cola de grupo de consulta. </w:t>
            </w:r>
            <w:r w:rsidRPr="00176418">
              <w:rPr>
                <w:rFonts w:cs="Arial"/>
                <w:lang w:bidi="es-ES"/>
              </w:rPr>
              <w:t>Este monitor genera una alerta cuando la longitud de cola de grupo de consulta para la instancia de SSAS supera el umbral configurado.</w:t>
            </w:r>
          </w:p>
          <w:p w14:paraId="4C942414" w14:textId="25FF0B24" w:rsidR="008940A4" w:rsidRPr="00176418" w:rsidRDefault="00C84210" w:rsidP="00B54BF7">
            <w:pPr>
              <w:numPr>
                <w:ilvl w:val="0"/>
                <w:numId w:val="15"/>
              </w:numPr>
              <w:ind w:left="0" w:firstLine="4"/>
              <w:jc w:val="both"/>
              <w:rPr>
                <w:rFonts w:cs="Arial"/>
              </w:rPr>
            </w:pPr>
            <w:r w:rsidRPr="00176418">
              <w:rPr>
                <w:rFonts w:cs="Arial"/>
                <w:b/>
                <w:szCs w:val="18"/>
                <w:lang w:bidi="es-ES"/>
              </w:rPr>
              <w:t>Espacio disponible de almacenamiento predeterminado.</w:t>
            </w:r>
            <w:r w:rsidRPr="00176418">
              <w:rPr>
                <w:rFonts w:cs="Arial"/>
                <w:lang w:bidi="es-ES"/>
              </w:rPr>
              <w:t xml:space="preserve"> Este monitor emite una advertencia cuando el espacio libre disponible para el almacenamiento predeterminado de la instancia es inferior al umbral de advertencia configurado, expresado como porcentaje de la suma del tamaño estimado de la carpeta de almacenamiento predeterminado (DataDir) más el espacio libre en disco. El monitor emite una alerta crítica cuando el espacio disponible cae por debajo del umbral crítico. El monitor no tiene en cuenta las bases de datos ni las particiones ubicadas en carpetas que no sean la carpeta de almacenamiento predeterminado (DataDir).</w:t>
            </w:r>
          </w:p>
          <w:p w14:paraId="495F62B8" w14:textId="445B303E" w:rsidR="000B6314" w:rsidRPr="00176418" w:rsidRDefault="000B6314" w:rsidP="00B54BF7">
            <w:pPr>
              <w:numPr>
                <w:ilvl w:val="0"/>
                <w:numId w:val="15"/>
              </w:numPr>
              <w:ind w:left="0" w:firstLine="4"/>
              <w:jc w:val="both"/>
              <w:rPr>
                <w:rFonts w:cs="Arial"/>
                <w:b/>
              </w:rPr>
            </w:pPr>
            <w:r w:rsidRPr="00176418">
              <w:rPr>
                <w:rFonts w:cs="Arial"/>
                <w:b/>
                <w:lang w:bidi="es-ES"/>
              </w:rPr>
              <w:t>Uso de CPU</w:t>
            </w:r>
            <w:r w:rsidRPr="00176418">
              <w:rPr>
                <w:rFonts w:cs="Arial"/>
                <w:lang w:bidi="es-ES"/>
              </w:rPr>
              <w:t>: el monitor genera una alerta si el uso de la CPU por parte del proceso de SSAS es alto.</w:t>
            </w:r>
          </w:p>
        </w:tc>
      </w:tr>
      <w:tr w:rsidR="008940A4" w:rsidRPr="00176418" w14:paraId="2A5C1E18" w14:textId="77777777" w:rsidTr="00B54BF7">
        <w:tc>
          <w:tcPr>
            <w:tcW w:w="1742" w:type="dxa"/>
            <w:shd w:val="clear" w:color="auto" w:fill="auto"/>
          </w:tcPr>
          <w:p w14:paraId="20F93845" w14:textId="77777777" w:rsidR="008940A4" w:rsidRPr="00176418" w:rsidRDefault="007970B5" w:rsidP="00B54BF7">
            <w:pPr>
              <w:rPr>
                <w:rStyle w:val="Italic"/>
                <w:rFonts w:cs="Arial"/>
                <w:i w:val="0"/>
              </w:rPr>
            </w:pPr>
            <w:r w:rsidRPr="00176418">
              <w:rPr>
                <w:rFonts w:cs="Arial"/>
                <w:lang w:bidi="es-ES"/>
              </w:rPr>
              <w:lastRenderedPageBreak/>
              <w:t xml:space="preserve">Supervisión de </w:t>
            </w:r>
            <w:r w:rsidRPr="00176418">
              <w:rPr>
                <w:rStyle w:val="Italic"/>
                <w:rFonts w:cs="Arial"/>
                <w:i w:val="0"/>
                <w:lang w:bidi="es-ES"/>
              </w:rPr>
              <w:t>bases de datos de SSAS</w:t>
            </w:r>
          </w:p>
        </w:tc>
        <w:tc>
          <w:tcPr>
            <w:tcW w:w="1662" w:type="dxa"/>
            <w:shd w:val="clear" w:color="auto" w:fill="auto"/>
          </w:tcPr>
          <w:p w14:paraId="13F07979" w14:textId="3D106753" w:rsidR="008940A4" w:rsidRPr="00176418" w:rsidRDefault="00422FC6" w:rsidP="00B54BF7">
            <w:pPr>
              <w:rPr>
                <w:rStyle w:val="Italic"/>
                <w:rFonts w:cs="Arial"/>
                <w:i w:val="0"/>
              </w:rPr>
            </w:pPr>
            <w:r w:rsidRPr="00176418">
              <w:rPr>
                <w:rStyle w:val="Italic"/>
                <w:rFonts w:cs="Arial"/>
                <w:i w:val="0"/>
                <w:lang w:bidi="es-ES"/>
              </w:rPr>
              <w:t xml:space="preserve">En este escenario se proporciona la supervisión de los </w:t>
            </w:r>
            <w:r w:rsidRPr="00176418">
              <w:rPr>
                <w:rStyle w:val="Italic"/>
                <w:rFonts w:cs="Arial"/>
                <w:i w:val="0"/>
                <w:lang w:bidi="es-ES"/>
              </w:rPr>
              <w:lastRenderedPageBreak/>
              <w:t>aspectos de estado de las bases de datos de SSAS.</w:t>
            </w:r>
          </w:p>
        </w:tc>
        <w:tc>
          <w:tcPr>
            <w:tcW w:w="5206" w:type="dxa"/>
            <w:shd w:val="clear" w:color="auto" w:fill="auto"/>
          </w:tcPr>
          <w:p w14:paraId="0B70D899" w14:textId="671D6C66" w:rsidR="008940A4" w:rsidRPr="00176418" w:rsidRDefault="008940A4" w:rsidP="00B54BF7">
            <w:pPr>
              <w:numPr>
                <w:ilvl w:val="0"/>
                <w:numId w:val="15"/>
              </w:numPr>
              <w:ind w:left="0" w:firstLine="4"/>
              <w:jc w:val="both"/>
              <w:rPr>
                <w:rFonts w:eastAsia="Times New Roman" w:cs="Arial"/>
                <w:kern w:val="0"/>
              </w:rPr>
            </w:pPr>
            <w:r w:rsidRPr="00176418">
              <w:rPr>
                <w:rFonts w:eastAsia="Times New Roman" w:cs="Arial"/>
                <w:b/>
                <w:kern w:val="0"/>
                <w:lang w:bidi="es-ES"/>
              </w:rPr>
              <w:lastRenderedPageBreak/>
              <w:t xml:space="preserve">Espacio disponible en la base de datos. </w:t>
            </w:r>
            <w:r w:rsidR="00334193" w:rsidRPr="00176418">
              <w:rPr>
                <w:rFonts w:cs="Arial"/>
                <w:lang w:bidi="es-ES"/>
              </w:rPr>
              <w:t xml:space="preserve">El monitor emite una advertencia cuando el espacio libre disponible para la carpeta de almacenamiento de la </w:t>
            </w:r>
            <w:r w:rsidR="00334193" w:rsidRPr="00176418">
              <w:rPr>
                <w:rFonts w:cs="Arial"/>
                <w:lang w:bidi="es-ES"/>
              </w:rPr>
              <w:lastRenderedPageBreak/>
              <w:t>base de datos de SSAS es inferior al umbral de advertencia configurado, expresado como porcentaje de la suma del tamaño estimado de la carpeta de almacenamiento de la base de datos más el espacio libre en disco. El monitor emite una alerta crítica cuando el espacio disponible cae por debajo del umbral crítico.</w:t>
            </w:r>
          </w:p>
          <w:p w14:paraId="03321D8F" w14:textId="6ED46A81" w:rsidR="008940A4" w:rsidRPr="00176418" w:rsidRDefault="008940A4" w:rsidP="00B54BF7">
            <w:pPr>
              <w:numPr>
                <w:ilvl w:val="0"/>
                <w:numId w:val="15"/>
              </w:numPr>
              <w:ind w:left="0" w:firstLine="4"/>
              <w:jc w:val="both"/>
              <w:rPr>
                <w:rFonts w:eastAsia="Times New Roman" w:cs="Arial"/>
                <w:kern w:val="0"/>
              </w:rPr>
            </w:pPr>
            <w:r w:rsidRPr="00176418">
              <w:rPr>
                <w:rFonts w:eastAsia="Times New Roman" w:cs="Arial"/>
                <w:b/>
                <w:kern w:val="0"/>
                <w:lang w:bidi="es-ES"/>
              </w:rPr>
              <w:t xml:space="preserve">Duración del bloqueo. </w:t>
            </w:r>
            <w:r w:rsidR="00334193" w:rsidRPr="00176418">
              <w:rPr>
                <w:rFonts w:cs="Arial"/>
                <w:lang w:bidi="es-ES"/>
              </w:rPr>
              <w:t>Este monitor genera una alerta si la duración del bloqueo de al menos una sesión supera el umbral configurado.</w:t>
            </w:r>
          </w:p>
          <w:p w14:paraId="34A49E5D" w14:textId="6606D4D1" w:rsidR="008940A4" w:rsidRPr="00176418" w:rsidRDefault="00334193" w:rsidP="00B54BF7">
            <w:pPr>
              <w:numPr>
                <w:ilvl w:val="0"/>
                <w:numId w:val="15"/>
              </w:numPr>
              <w:ind w:left="0" w:firstLine="4"/>
              <w:jc w:val="both"/>
              <w:rPr>
                <w:rFonts w:eastAsia="Times New Roman" w:cs="Arial"/>
                <w:kern w:val="0"/>
              </w:rPr>
            </w:pPr>
            <w:r w:rsidRPr="00176418">
              <w:rPr>
                <w:rFonts w:cs="Arial"/>
                <w:b/>
                <w:szCs w:val="18"/>
                <w:lang w:bidi="es-ES"/>
              </w:rPr>
              <w:t>Recuento de sesiones bloqueadas</w:t>
            </w:r>
            <w:r w:rsidR="008940A4" w:rsidRPr="00176418">
              <w:rPr>
                <w:rFonts w:eastAsia="Times New Roman" w:cs="Arial"/>
                <w:b/>
                <w:kern w:val="0"/>
                <w:lang w:bidi="es-ES"/>
              </w:rPr>
              <w:t xml:space="preserve">. </w:t>
            </w:r>
            <w:r w:rsidR="000B6228" w:rsidRPr="00176418">
              <w:rPr>
                <w:rFonts w:cs="Arial"/>
                <w:lang w:bidi="es-ES"/>
              </w:rPr>
              <w:t>El monitor genera una alerta cuando el número de sesiones bloqueadas durante un periodo de tiempo superior al definido en el valor WaitMinutes supera el umbral configurado.</w:t>
            </w:r>
          </w:p>
        </w:tc>
      </w:tr>
      <w:tr w:rsidR="008940A4" w:rsidRPr="00176418" w14:paraId="763FE239" w14:textId="77777777" w:rsidTr="00B54BF7">
        <w:tc>
          <w:tcPr>
            <w:tcW w:w="1742" w:type="dxa"/>
            <w:shd w:val="clear" w:color="auto" w:fill="auto"/>
          </w:tcPr>
          <w:p w14:paraId="2AFB5410" w14:textId="77777777" w:rsidR="008940A4" w:rsidRPr="00176418" w:rsidRDefault="007970B5" w:rsidP="00B54BF7">
            <w:pPr>
              <w:rPr>
                <w:rStyle w:val="Italic"/>
                <w:rFonts w:cs="Arial"/>
                <w:i w:val="0"/>
              </w:rPr>
            </w:pPr>
            <w:r w:rsidRPr="00176418">
              <w:rPr>
                <w:rFonts w:cs="Arial"/>
                <w:lang w:bidi="es-ES"/>
              </w:rPr>
              <w:lastRenderedPageBreak/>
              <w:t xml:space="preserve">Supervisión de </w:t>
            </w:r>
            <w:r w:rsidRPr="00176418">
              <w:rPr>
                <w:rStyle w:val="Italic"/>
                <w:rFonts w:cs="Arial"/>
                <w:i w:val="0"/>
                <w:lang w:bidi="es-ES"/>
              </w:rPr>
              <w:t>particiones de SSAS</w:t>
            </w:r>
          </w:p>
        </w:tc>
        <w:tc>
          <w:tcPr>
            <w:tcW w:w="1662" w:type="dxa"/>
            <w:shd w:val="clear" w:color="auto" w:fill="auto"/>
          </w:tcPr>
          <w:p w14:paraId="06D4BF62" w14:textId="3DD1DB2D" w:rsidR="008940A4" w:rsidRPr="00176418" w:rsidRDefault="00422FC6" w:rsidP="00B54BF7">
            <w:pPr>
              <w:rPr>
                <w:rStyle w:val="Italic"/>
                <w:rFonts w:cs="Arial"/>
                <w:i w:val="0"/>
              </w:rPr>
            </w:pPr>
            <w:r w:rsidRPr="00176418">
              <w:rPr>
                <w:rStyle w:val="Italic"/>
                <w:rFonts w:cs="Arial"/>
                <w:i w:val="0"/>
                <w:lang w:bidi="es-ES"/>
              </w:rPr>
              <w:t>En este escenario se proporciona la supervisión de los aspectos de estado de las particiones de bases de datos multidimensionales de SSAS.</w:t>
            </w:r>
          </w:p>
        </w:tc>
        <w:tc>
          <w:tcPr>
            <w:tcW w:w="5206" w:type="dxa"/>
            <w:shd w:val="clear" w:color="auto" w:fill="auto"/>
          </w:tcPr>
          <w:p w14:paraId="2ABED6B7" w14:textId="55089741" w:rsidR="008940A4" w:rsidRPr="00176418" w:rsidRDefault="00C82D91" w:rsidP="00B54BF7">
            <w:pPr>
              <w:numPr>
                <w:ilvl w:val="0"/>
                <w:numId w:val="15"/>
              </w:numPr>
              <w:ind w:left="0" w:firstLine="4"/>
              <w:jc w:val="both"/>
              <w:rPr>
                <w:rFonts w:eastAsia="Times New Roman" w:cs="Arial"/>
                <w:kern w:val="0"/>
              </w:rPr>
            </w:pPr>
            <w:r w:rsidRPr="00176418">
              <w:rPr>
                <w:rFonts w:cs="Arial"/>
                <w:b/>
                <w:szCs w:val="18"/>
                <w:lang w:bidi="es-ES"/>
              </w:rPr>
              <w:t>Espacio libre de almacenamiento de partición</w:t>
            </w:r>
            <w:r w:rsidR="008940A4" w:rsidRPr="00176418">
              <w:rPr>
                <w:rFonts w:eastAsia="Times New Roman" w:cs="Arial"/>
                <w:kern w:val="0"/>
                <w:lang w:bidi="es-ES"/>
              </w:rPr>
              <w:t xml:space="preserve">. </w:t>
            </w:r>
            <w:r w:rsidRPr="00176418">
              <w:rPr>
                <w:rFonts w:cs="Arial"/>
                <w:lang w:bidi="es-ES"/>
              </w:rPr>
              <w:t>El monitor emite una advertencia cuando el espacio libre disponible para la ubicación de almacenamiento de la partición cae por debajo del valor de umbral crítico, expresado como un porcentaje de la suma del tamaño total de la carpeta más el espacio libre en disco. El monitor emite una alerta crítica cuando el espacio disponible cae por debajo del umbral de advertencia. El monitor no supervisa el espacio disponible en busca de la ubicación de almacenamiento predeterminado de la instancia de SSAS.</w:t>
            </w:r>
          </w:p>
        </w:tc>
      </w:tr>
      <w:tr w:rsidR="007F7EA0" w:rsidRPr="00176418" w14:paraId="63B6FC59" w14:textId="77777777" w:rsidTr="00B54BF7">
        <w:tc>
          <w:tcPr>
            <w:tcW w:w="1742" w:type="dxa"/>
            <w:shd w:val="clear" w:color="auto" w:fill="auto"/>
          </w:tcPr>
          <w:p w14:paraId="0BD6AA4F" w14:textId="77777777" w:rsidR="007F7EA0" w:rsidRPr="00176418" w:rsidRDefault="007151C2" w:rsidP="00B54BF7">
            <w:pPr>
              <w:rPr>
                <w:rStyle w:val="Italic"/>
                <w:rFonts w:cs="Arial"/>
                <w:i w:val="0"/>
              </w:rPr>
            </w:pPr>
            <w:r w:rsidRPr="00176418">
              <w:rPr>
                <w:rStyle w:val="Italic"/>
                <w:rFonts w:cs="Arial"/>
                <w:i w:val="0"/>
                <w:lang w:bidi="es-ES"/>
              </w:rPr>
              <w:t>Reglas de colección de rendimiento</w:t>
            </w:r>
          </w:p>
        </w:tc>
        <w:tc>
          <w:tcPr>
            <w:tcW w:w="1662" w:type="dxa"/>
            <w:shd w:val="clear" w:color="auto" w:fill="auto"/>
          </w:tcPr>
          <w:p w14:paraId="45504714" w14:textId="4046C813" w:rsidR="007F7EA0" w:rsidRPr="00176418" w:rsidRDefault="007F7EA0" w:rsidP="00B54BF7">
            <w:pPr>
              <w:rPr>
                <w:rStyle w:val="Italic"/>
                <w:rFonts w:cs="Arial"/>
                <w:i w:val="0"/>
              </w:rPr>
            </w:pPr>
            <w:r w:rsidRPr="00176418">
              <w:rPr>
                <w:rStyle w:val="Italic"/>
                <w:rFonts w:cs="Arial"/>
                <w:i w:val="0"/>
                <w:lang w:bidi="es-ES"/>
              </w:rPr>
              <w:t>En este escenario se recopilan varias métricas de rendimiento importantes.</w:t>
            </w:r>
          </w:p>
        </w:tc>
        <w:tc>
          <w:tcPr>
            <w:tcW w:w="5206" w:type="dxa"/>
            <w:shd w:val="clear" w:color="auto" w:fill="auto"/>
          </w:tcPr>
          <w:p w14:paraId="41A353CC" w14:textId="4F7DC5DC" w:rsidR="00B54BF7" w:rsidRPr="00176418" w:rsidRDefault="00B54BF7" w:rsidP="00B54BF7">
            <w:pPr>
              <w:rPr>
                <w:rFonts w:cs="Arial"/>
              </w:rPr>
            </w:pPr>
            <w:r w:rsidRPr="00176418">
              <w:rPr>
                <w:rFonts w:cs="Arial"/>
                <w:lang w:bidi="es-ES"/>
              </w:rPr>
              <w:t>SSAS 2016: espacio disponible en disco de base de datos (GB)</w:t>
            </w:r>
          </w:p>
          <w:p w14:paraId="31D2974C" w14:textId="271C77F8" w:rsidR="00B54BF7" w:rsidRPr="00176418" w:rsidRDefault="00B54BF7" w:rsidP="00B54BF7">
            <w:pPr>
              <w:rPr>
                <w:rFonts w:cs="Arial"/>
              </w:rPr>
            </w:pPr>
            <w:r w:rsidRPr="00176418">
              <w:rPr>
                <w:rFonts w:cs="Arial"/>
                <w:lang w:bidi="es-ES"/>
              </w:rPr>
              <w:t>SSAS 2016: espacio de unidad de base de datos que usan otros (GB)</w:t>
            </w:r>
          </w:p>
          <w:p w14:paraId="7702FE72" w14:textId="0A331FEB" w:rsidR="00B54BF7" w:rsidRPr="00176418" w:rsidRDefault="00B54BF7" w:rsidP="00B54BF7">
            <w:pPr>
              <w:rPr>
                <w:rFonts w:cs="Arial"/>
              </w:rPr>
            </w:pPr>
            <w:r w:rsidRPr="00176418">
              <w:rPr>
                <w:rFonts w:cs="Arial"/>
                <w:lang w:bidi="es-ES"/>
              </w:rPr>
              <w:t>SSAS 2016: duración de bloqueo de base de datos (minutos)</w:t>
            </w:r>
          </w:p>
          <w:p w14:paraId="48E85253" w14:textId="665C1E09" w:rsidR="00B54BF7" w:rsidRPr="00176418" w:rsidRDefault="00B54BF7" w:rsidP="00B54BF7">
            <w:pPr>
              <w:rPr>
                <w:rFonts w:cs="Arial"/>
              </w:rPr>
            </w:pPr>
            <w:r w:rsidRPr="00176418">
              <w:rPr>
                <w:rFonts w:cs="Arial"/>
                <w:lang w:bidi="es-ES"/>
              </w:rPr>
              <w:t>SSAS 2016: espacio libre en la base de datos (%)</w:t>
            </w:r>
          </w:p>
          <w:p w14:paraId="13AB1E2F" w14:textId="76F92ACA" w:rsidR="00B54BF7" w:rsidRPr="00176418" w:rsidRDefault="00B54BF7" w:rsidP="00B54BF7">
            <w:pPr>
              <w:rPr>
                <w:rFonts w:cs="Arial"/>
              </w:rPr>
            </w:pPr>
            <w:r w:rsidRPr="00176418">
              <w:rPr>
                <w:rFonts w:cs="Arial"/>
                <w:lang w:bidi="es-ES"/>
              </w:rPr>
              <w:t>SSAS 2016: espacio libre en la base de datos (GB)</w:t>
            </w:r>
          </w:p>
          <w:p w14:paraId="26B1B75C" w14:textId="102A86FF" w:rsidR="00B54BF7" w:rsidRPr="00176418" w:rsidRDefault="00B54BF7" w:rsidP="00B54BF7">
            <w:pPr>
              <w:rPr>
                <w:rFonts w:cs="Arial"/>
              </w:rPr>
            </w:pPr>
            <w:r w:rsidRPr="00176418">
              <w:rPr>
                <w:rFonts w:cs="Arial"/>
                <w:lang w:bidi="es-ES"/>
              </w:rPr>
              <w:t>SSAS 2016: número de sesiones de base de datos bloqueadas</w:t>
            </w:r>
          </w:p>
          <w:p w14:paraId="0AD40670" w14:textId="17C08E35" w:rsidR="00B54BF7" w:rsidRPr="00176418" w:rsidRDefault="00B54BF7" w:rsidP="00B54BF7">
            <w:pPr>
              <w:rPr>
                <w:rFonts w:cs="Arial"/>
              </w:rPr>
            </w:pPr>
            <w:r w:rsidRPr="00176418">
              <w:rPr>
                <w:rFonts w:cs="Arial"/>
                <w:lang w:bidi="es-ES"/>
              </w:rPr>
              <w:t>SSAS 2016: tamaño de la base de datos (GB)</w:t>
            </w:r>
          </w:p>
          <w:p w14:paraId="0307AB24" w14:textId="511C48BE" w:rsidR="00B54BF7" w:rsidRPr="00176418" w:rsidRDefault="00B54BF7" w:rsidP="00B54BF7">
            <w:pPr>
              <w:rPr>
                <w:rFonts w:cs="Arial"/>
              </w:rPr>
            </w:pPr>
            <w:r w:rsidRPr="00176418">
              <w:rPr>
                <w:rFonts w:cs="Arial"/>
                <w:lang w:bidi="es-ES"/>
              </w:rPr>
              <w:lastRenderedPageBreak/>
              <w:t>SSAS 2016: tamaño de la carpeta de almacenamiento de la base de datos (GB)</w:t>
            </w:r>
          </w:p>
          <w:p w14:paraId="583D3D3F" w14:textId="451F716C" w:rsidR="00B54BF7" w:rsidRPr="00176418" w:rsidRDefault="00B54BF7" w:rsidP="00B54BF7">
            <w:pPr>
              <w:rPr>
                <w:rFonts w:cs="Arial"/>
              </w:rPr>
            </w:pPr>
            <w:r w:rsidRPr="00176418">
              <w:rPr>
                <w:rFonts w:cs="Arial"/>
                <w:lang w:bidi="es-ES"/>
              </w:rPr>
              <w:t>SSAS 2016: tamaño de partición (GB)</w:t>
            </w:r>
          </w:p>
          <w:p w14:paraId="40638A6F" w14:textId="624F1240" w:rsidR="00B54BF7" w:rsidRPr="00176418" w:rsidRDefault="00B54BF7" w:rsidP="00B54BF7">
            <w:pPr>
              <w:rPr>
                <w:rFonts w:cs="Arial"/>
              </w:rPr>
            </w:pPr>
            <w:r w:rsidRPr="00176418">
              <w:rPr>
                <w:rFonts w:cs="Arial"/>
                <w:lang w:bidi="es-ES"/>
              </w:rPr>
              <w:t>SSAS 2016: espacio libre en la partición (GB)</w:t>
            </w:r>
          </w:p>
          <w:p w14:paraId="45C2880F" w14:textId="0E7C0F2C" w:rsidR="00B54BF7" w:rsidRPr="00176418" w:rsidRDefault="00B54BF7" w:rsidP="00B54BF7">
            <w:pPr>
              <w:rPr>
                <w:rFonts w:cs="Arial"/>
              </w:rPr>
            </w:pPr>
            <w:r w:rsidRPr="00176418">
              <w:rPr>
                <w:rFonts w:cs="Arial"/>
                <w:lang w:bidi="es-ES"/>
              </w:rPr>
              <w:t>SSAS 2016: partición que usan otros (GB)</w:t>
            </w:r>
          </w:p>
          <w:p w14:paraId="52EA8914" w14:textId="485ED05E" w:rsidR="00B54BF7" w:rsidRPr="00176418" w:rsidRDefault="00B54BF7" w:rsidP="00B54BF7">
            <w:pPr>
              <w:rPr>
                <w:rFonts w:cs="Arial"/>
              </w:rPr>
            </w:pPr>
            <w:r w:rsidRPr="00176418">
              <w:rPr>
                <w:rFonts w:cs="Arial"/>
                <w:lang w:bidi="es-ES"/>
              </w:rPr>
              <w:t>SSAS 2016: espacio libre de la partición (%)</w:t>
            </w:r>
          </w:p>
          <w:p w14:paraId="0A99B81C" w14:textId="786C87A1" w:rsidR="00B54BF7" w:rsidRPr="00176418" w:rsidRDefault="00B54BF7" w:rsidP="00B54BF7">
            <w:pPr>
              <w:rPr>
                <w:rFonts w:cs="Arial"/>
              </w:rPr>
            </w:pPr>
            <w:r w:rsidRPr="00176418">
              <w:rPr>
                <w:rFonts w:cs="Arial"/>
                <w:lang w:bidi="es-ES"/>
              </w:rPr>
              <w:t>SSAS 2016: tamaño total de la unidad (GB)</w:t>
            </w:r>
          </w:p>
          <w:p w14:paraId="4638B69B" w14:textId="769C1163" w:rsidR="00B54BF7" w:rsidRPr="00176418" w:rsidRDefault="00B54BF7" w:rsidP="00B54BF7">
            <w:pPr>
              <w:rPr>
                <w:rFonts w:cs="Arial"/>
              </w:rPr>
            </w:pPr>
            <w:r w:rsidRPr="00176418">
              <w:rPr>
                <w:rFonts w:cs="Arial"/>
                <w:lang w:bidi="es-ES"/>
              </w:rPr>
              <w:t>SSAS 2016: espacio de unidad usado (GB)</w:t>
            </w:r>
          </w:p>
          <w:p w14:paraId="6FF9E3B3" w14:textId="5C54045D" w:rsidR="00B54BF7" w:rsidRPr="00176418" w:rsidRDefault="00B54BF7" w:rsidP="00B54BF7">
            <w:pPr>
              <w:rPr>
                <w:rFonts w:cs="Arial"/>
              </w:rPr>
            </w:pPr>
            <w:r w:rsidRPr="00176418">
              <w:rPr>
                <w:rFonts w:cs="Arial"/>
                <w:lang w:bidi="es-ES"/>
              </w:rPr>
              <w:t>SSAS 2016: memoria caché de sistema real (GB)</w:t>
            </w:r>
          </w:p>
          <w:p w14:paraId="60A13074" w14:textId="1E38584D" w:rsidR="00B54BF7" w:rsidRPr="00176418" w:rsidRDefault="00B54BF7" w:rsidP="00B54BF7">
            <w:pPr>
              <w:rPr>
                <w:rFonts w:cs="Arial"/>
              </w:rPr>
            </w:pPr>
            <w:r w:rsidRPr="00176418">
              <w:rPr>
                <w:rFonts w:cs="Arial"/>
                <w:lang w:bidi="es-ES"/>
              </w:rPr>
              <w:t>SSAS 2016: espacio libre de instancia (%)</w:t>
            </w:r>
          </w:p>
          <w:p w14:paraId="22CCB7AC" w14:textId="72A046C1" w:rsidR="00B54BF7" w:rsidRPr="00176418" w:rsidRDefault="00B54BF7" w:rsidP="00B54BF7">
            <w:pPr>
              <w:rPr>
                <w:rFonts w:cs="Arial"/>
              </w:rPr>
            </w:pPr>
            <w:r w:rsidRPr="00176418">
              <w:rPr>
                <w:rFonts w:cs="Arial"/>
                <w:lang w:bidi="es-ES"/>
              </w:rPr>
              <w:t>SSAS 2016: espacio libre de instancia (GB)</w:t>
            </w:r>
          </w:p>
          <w:p w14:paraId="22AEF9AF" w14:textId="09C75094" w:rsidR="00B54BF7" w:rsidRPr="00176418" w:rsidRDefault="00B54BF7" w:rsidP="00B54BF7">
            <w:pPr>
              <w:rPr>
                <w:rFonts w:cs="Arial"/>
              </w:rPr>
            </w:pPr>
            <w:r w:rsidRPr="00176418">
              <w:rPr>
                <w:rFonts w:cs="Arial"/>
                <w:lang w:bidi="es-ES"/>
              </w:rPr>
              <w:t>SSAS 2016: expulsiones de memoria caché por segundo</w:t>
            </w:r>
          </w:p>
          <w:p w14:paraId="2DAD6AE5" w14:textId="3E6AF7FC" w:rsidR="00B54BF7" w:rsidRPr="00176418" w:rsidRDefault="00B54BF7" w:rsidP="00B54BF7">
            <w:pPr>
              <w:rPr>
                <w:rFonts w:cs="Arial"/>
              </w:rPr>
            </w:pPr>
            <w:r w:rsidRPr="00176418">
              <w:rPr>
                <w:rFonts w:cs="Arial"/>
                <w:lang w:bidi="es-ES"/>
              </w:rPr>
              <w:t>SSAS 2016: inserciones en la memoria caché por segundo</w:t>
            </w:r>
          </w:p>
          <w:p w14:paraId="70EA8F22" w14:textId="28B85D8F" w:rsidR="00B54BF7" w:rsidRPr="00176418" w:rsidRDefault="00B54BF7" w:rsidP="00B54BF7">
            <w:pPr>
              <w:rPr>
                <w:rFonts w:cs="Arial"/>
              </w:rPr>
            </w:pPr>
            <w:r w:rsidRPr="00176418">
              <w:rPr>
                <w:rFonts w:cs="Arial"/>
                <w:lang w:bidi="es-ES"/>
              </w:rPr>
              <w:t>SSAS 2016: KB de memoria caché agregados por segundo</w:t>
            </w:r>
          </w:p>
          <w:p w14:paraId="7181F12D" w14:textId="43E9F6B7" w:rsidR="00B54BF7" w:rsidRPr="00176418" w:rsidRDefault="00B54BF7" w:rsidP="00B54BF7">
            <w:pPr>
              <w:rPr>
                <w:rFonts w:cs="Arial"/>
              </w:rPr>
            </w:pPr>
            <w:r w:rsidRPr="00176418">
              <w:rPr>
                <w:rFonts w:cs="Arial"/>
                <w:lang w:bidi="es-ES"/>
              </w:rPr>
              <w:t>SSAS 2016: uso de la CPU (%)</w:t>
            </w:r>
          </w:p>
          <w:p w14:paraId="210E45DC" w14:textId="01AA9410" w:rsidR="00B54BF7" w:rsidRPr="00176418" w:rsidRDefault="00B54BF7" w:rsidP="00B54BF7">
            <w:pPr>
              <w:rPr>
                <w:rFonts w:cs="Arial"/>
              </w:rPr>
            </w:pPr>
            <w:r w:rsidRPr="00176418">
              <w:rPr>
                <w:rFonts w:cs="Arial"/>
                <w:lang w:bidi="es-ES"/>
              </w:rPr>
              <w:t>SSAS 2016: tamaño de carpeta de almacenamiento predeterminada (GB)</w:t>
            </w:r>
          </w:p>
          <w:p w14:paraId="3B9ABBCC" w14:textId="07FEEB87" w:rsidR="00B54BF7" w:rsidRPr="00176418" w:rsidRDefault="00B54BF7" w:rsidP="00B54BF7">
            <w:pPr>
              <w:rPr>
                <w:rFonts w:cs="Arial"/>
              </w:rPr>
            </w:pPr>
            <w:r w:rsidRPr="00176418">
              <w:rPr>
                <w:rFonts w:cs="Arial"/>
                <w:lang w:bidi="es-ES"/>
              </w:rPr>
              <w:t>SSAS 2016: límite de memoria inferior (GB)</w:t>
            </w:r>
          </w:p>
          <w:p w14:paraId="3A2367C3" w14:textId="599E58FC" w:rsidR="00B54BF7" w:rsidRPr="00176418" w:rsidRDefault="00B54BF7" w:rsidP="00B54BF7">
            <w:pPr>
              <w:rPr>
                <w:rFonts w:cs="Arial"/>
              </w:rPr>
            </w:pPr>
            <w:r w:rsidRPr="00176418">
              <w:rPr>
                <w:rFonts w:cs="Arial"/>
                <w:lang w:bidi="es-ES"/>
              </w:rPr>
              <w:t>SSAS 2016: precio actual de limpiador</w:t>
            </w:r>
          </w:p>
          <w:p w14:paraId="7B5077D5" w14:textId="2AC89C32" w:rsidR="00B54BF7" w:rsidRPr="00176418" w:rsidRDefault="00B54BF7" w:rsidP="00B54BF7">
            <w:pPr>
              <w:rPr>
                <w:rFonts w:cs="Arial"/>
              </w:rPr>
            </w:pPr>
            <w:r w:rsidRPr="00176418">
              <w:rPr>
                <w:rFonts w:cs="Arial"/>
                <w:lang w:bidi="es-ES"/>
              </w:rPr>
              <w:t>SSAS 2016: uso de memoria en el servidor (GB)</w:t>
            </w:r>
          </w:p>
          <w:p w14:paraId="591217F8" w14:textId="6D1D00DB" w:rsidR="00B54BF7" w:rsidRPr="00176418" w:rsidRDefault="00B54BF7" w:rsidP="00B54BF7">
            <w:pPr>
              <w:rPr>
                <w:rFonts w:cs="Arial"/>
              </w:rPr>
            </w:pPr>
            <w:r w:rsidRPr="00176418">
              <w:rPr>
                <w:rFonts w:cs="Arial"/>
                <w:lang w:bidi="es-ES"/>
              </w:rPr>
              <w:t>SSAS 2016: uso de memoria en el servidor (%)</w:t>
            </w:r>
          </w:p>
          <w:p w14:paraId="262E6D05" w14:textId="0CB6B178" w:rsidR="00B54BF7" w:rsidRPr="00176418" w:rsidRDefault="00B54BF7" w:rsidP="00B54BF7">
            <w:pPr>
              <w:rPr>
                <w:rFonts w:cs="Arial"/>
              </w:rPr>
            </w:pPr>
            <w:r w:rsidRPr="00176418">
              <w:rPr>
                <w:rFonts w:cs="Arial"/>
                <w:lang w:bidi="es-ES"/>
              </w:rPr>
              <w:t>SSAS 2016: uso de memoria por parte de AS no reducible (GB)</w:t>
            </w:r>
          </w:p>
          <w:p w14:paraId="5E19302E" w14:textId="57C30F40" w:rsidR="00B54BF7" w:rsidRPr="00176418" w:rsidRDefault="00B54BF7" w:rsidP="00B54BF7">
            <w:pPr>
              <w:rPr>
                <w:rFonts w:cs="Arial"/>
              </w:rPr>
            </w:pPr>
            <w:r w:rsidRPr="00176418">
              <w:rPr>
                <w:rFonts w:cs="Arial"/>
                <w:lang w:bidi="es-ES"/>
              </w:rPr>
              <w:t>SSAS 2016: longitud de cola de trabajos de E/S de grupo de procesamiento</w:t>
            </w:r>
          </w:p>
          <w:p w14:paraId="075A4CFA" w14:textId="712CEF1A" w:rsidR="00B54BF7" w:rsidRPr="00176418" w:rsidRDefault="00B54BF7" w:rsidP="00B54BF7">
            <w:pPr>
              <w:rPr>
                <w:rFonts w:cs="Arial"/>
              </w:rPr>
            </w:pPr>
            <w:r w:rsidRPr="00176418">
              <w:rPr>
                <w:rFonts w:cs="Arial"/>
                <w:lang w:bidi="es-ES"/>
              </w:rPr>
              <w:t>SSAS 2016: longitud de cola de trabajos de grupo de procesamiento</w:t>
            </w:r>
          </w:p>
          <w:p w14:paraId="2E47B464" w14:textId="63DDA504" w:rsidR="00B54BF7" w:rsidRPr="00176418" w:rsidRDefault="00B54BF7" w:rsidP="00B54BF7">
            <w:pPr>
              <w:rPr>
                <w:rFonts w:cs="Arial"/>
              </w:rPr>
            </w:pPr>
            <w:r w:rsidRPr="00176418">
              <w:rPr>
                <w:rFonts w:cs="Arial"/>
                <w:lang w:bidi="es-ES"/>
              </w:rPr>
              <w:t>SSAS 2016: filas de procesamiento leídas por segundo</w:t>
            </w:r>
          </w:p>
          <w:p w14:paraId="0FE02231" w14:textId="49106BEF" w:rsidR="00B54BF7" w:rsidRPr="00176418" w:rsidRDefault="00B54BF7" w:rsidP="00B54BF7">
            <w:pPr>
              <w:rPr>
                <w:rFonts w:cs="Arial"/>
              </w:rPr>
            </w:pPr>
            <w:r w:rsidRPr="00176418">
              <w:rPr>
                <w:rFonts w:cs="Arial"/>
                <w:lang w:bidi="es-ES"/>
              </w:rPr>
              <w:t>SSAS 2016: memoria de instancia (GB)</w:t>
            </w:r>
          </w:p>
          <w:p w14:paraId="248C7EAE" w14:textId="160995BB" w:rsidR="00B54BF7" w:rsidRPr="00176418" w:rsidRDefault="00B54BF7" w:rsidP="00B54BF7">
            <w:pPr>
              <w:rPr>
                <w:rFonts w:cs="Arial"/>
              </w:rPr>
            </w:pPr>
            <w:r w:rsidRPr="00176418">
              <w:rPr>
                <w:rFonts w:cs="Arial"/>
                <w:lang w:bidi="es-ES"/>
              </w:rPr>
              <w:t>SSAS 2016: memoria de instancia (%)</w:t>
            </w:r>
          </w:p>
          <w:p w14:paraId="3CE49AA0" w14:textId="08C1DB9D" w:rsidR="00B54BF7" w:rsidRPr="00176418" w:rsidRDefault="00B54BF7" w:rsidP="00B54BF7">
            <w:pPr>
              <w:rPr>
                <w:rFonts w:cs="Arial"/>
              </w:rPr>
            </w:pPr>
            <w:r w:rsidRPr="00176418">
              <w:rPr>
                <w:rFonts w:cs="Arial"/>
                <w:lang w:bidi="es-ES"/>
              </w:rPr>
              <w:lastRenderedPageBreak/>
              <w:t>SSAS 2016: longitud de cola de trabajos de grupo de consulta</w:t>
            </w:r>
          </w:p>
          <w:p w14:paraId="290CB58E" w14:textId="1012BDC0" w:rsidR="00B54BF7" w:rsidRPr="00176418" w:rsidRDefault="00B54BF7" w:rsidP="00B54BF7">
            <w:pPr>
              <w:rPr>
                <w:rFonts w:cs="Arial"/>
              </w:rPr>
            </w:pPr>
            <w:r w:rsidRPr="00176418">
              <w:rPr>
                <w:rFonts w:cs="Arial"/>
                <w:lang w:bidi="es-ES"/>
              </w:rPr>
              <w:t>SSAS 2016: filas de consulta de motor de almacenamiento enviadas por segundo</w:t>
            </w:r>
          </w:p>
          <w:p w14:paraId="679DE2B9" w14:textId="3A062C91" w:rsidR="00B54BF7" w:rsidRPr="00176418" w:rsidRDefault="00B54BF7" w:rsidP="00B54BF7">
            <w:pPr>
              <w:rPr>
                <w:rFonts w:cs="Arial"/>
              </w:rPr>
            </w:pPr>
            <w:r w:rsidRPr="00176418">
              <w:rPr>
                <w:rFonts w:cs="Arial"/>
                <w:lang w:bidi="es-ES"/>
              </w:rPr>
              <w:t>SSAS 2016: límite de memoria total (GB)</w:t>
            </w:r>
          </w:p>
          <w:p w14:paraId="2F0FC0C1" w14:textId="19E88AE6" w:rsidR="00B54BF7" w:rsidRPr="00176418" w:rsidRDefault="00B54BF7" w:rsidP="00B54BF7">
            <w:pPr>
              <w:rPr>
                <w:rFonts w:cs="Arial"/>
              </w:rPr>
            </w:pPr>
            <w:r w:rsidRPr="00176418">
              <w:rPr>
                <w:rFonts w:cs="Arial"/>
                <w:lang w:bidi="es-ES"/>
              </w:rPr>
              <w:t>SSAS 2016: memoria total del servidor (GB)</w:t>
            </w:r>
          </w:p>
          <w:p w14:paraId="0A791F6B" w14:textId="09255354" w:rsidR="00C11C0B" w:rsidRPr="00176418" w:rsidRDefault="00B54BF7" w:rsidP="00652267">
            <w:pPr>
              <w:rPr>
                <w:rFonts w:cs="Arial"/>
              </w:rPr>
            </w:pPr>
            <w:r w:rsidRPr="00176418">
              <w:rPr>
                <w:rFonts w:cs="Arial"/>
                <w:lang w:bidi="es-ES"/>
              </w:rPr>
              <w:t>SSAS 2016: espacio usado en la unidad (GB)</w:t>
            </w:r>
          </w:p>
        </w:tc>
      </w:tr>
      <w:tr w:rsidR="004873C0" w:rsidRPr="00176418" w14:paraId="1C26FC1E" w14:textId="77777777" w:rsidTr="00B54BF7">
        <w:tc>
          <w:tcPr>
            <w:tcW w:w="1742" w:type="dxa"/>
            <w:shd w:val="clear" w:color="auto" w:fill="auto"/>
          </w:tcPr>
          <w:p w14:paraId="748634D7" w14:textId="2D79A8FA" w:rsidR="004873C0" w:rsidRPr="00176418" w:rsidRDefault="004873C0" w:rsidP="00267703">
            <w:pPr>
              <w:rPr>
                <w:rStyle w:val="Italic"/>
                <w:rFonts w:cs="Arial"/>
                <w:i w:val="0"/>
              </w:rPr>
            </w:pPr>
            <w:r w:rsidRPr="00176418">
              <w:rPr>
                <w:rStyle w:val="Italic"/>
                <w:rFonts w:cs="Arial"/>
                <w:i w:val="0"/>
                <w:lang w:bidi="es-ES"/>
              </w:rPr>
              <w:lastRenderedPageBreak/>
              <w:t>Reglas de alerta</w:t>
            </w:r>
          </w:p>
        </w:tc>
        <w:tc>
          <w:tcPr>
            <w:tcW w:w="1662" w:type="dxa"/>
            <w:shd w:val="clear" w:color="auto" w:fill="auto"/>
          </w:tcPr>
          <w:p w14:paraId="5BA617F6" w14:textId="2F54493A" w:rsidR="004873C0" w:rsidRPr="00176418" w:rsidRDefault="004873C0" w:rsidP="004873C0">
            <w:pPr>
              <w:rPr>
                <w:rStyle w:val="Italic"/>
                <w:rFonts w:cs="Arial"/>
                <w:i w:val="0"/>
              </w:rPr>
            </w:pPr>
            <w:r w:rsidRPr="00176418">
              <w:rPr>
                <w:rStyle w:val="Italic"/>
                <w:rFonts w:cs="Arial"/>
                <w:i w:val="0"/>
                <w:lang w:bidi="es-ES"/>
              </w:rPr>
              <w:t>La regla informa de los errores ocurridos</w:t>
            </w:r>
          </w:p>
        </w:tc>
        <w:tc>
          <w:tcPr>
            <w:tcW w:w="5206" w:type="dxa"/>
            <w:shd w:val="clear" w:color="auto" w:fill="auto"/>
          </w:tcPr>
          <w:p w14:paraId="0DF21BF3" w14:textId="77FA72B6" w:rsidR="004873C0" w:rsidRPr="00176418" w:rsidRDefault="004873C0" w:rsidP="00652267">
            <w:pPr>
              <w:rPr>
                <w:rFonts w:cs="Arial"/>
              </w:rPr>
            </w:pPr>
            <w:r w:rsidRPr="00176418">
              <w:rPr>
                <w:rFonts w:cs="Arial"/>
                <w:lang w:bidi="es-ES"/>
              </w:rPr>
              <w:t>Error durante la ejecución de un módulo administrado por MP de SSAS 2016</w:t>
            </w:r>
          </w:p>
        </w:tc>
      </w:tr>
    </w:tbl>
    <w:p w14:paraId="646A0AB8" w14:textId="77777777" w:rsidR="00811037" w:rsidRPr="00176418" w:rsidRDefault="00811037">
      <w:pPr>
        <w:spacing w:before="0" w:after="0" w:line="240" w:lineRule="auto"/>
        <w:rPr>
          <w:rFonts w:cs="Arial"/>
          <w:b/>
          <w:sz w:val="28"/>
          <w:szCs w:val="28"/>
        </w:rPr>
      </w:pPr>
      <w:r w:rsidRPr="00176418">
        <w:rPr>
          <w:rFonts w:cs="Arial"/>
          <w:lang w:bidi="es-ES"/>
        </w:rPr>
        <w:br w:type="page"/>
      </w:r>
    </w:p>
    <w:p w14:paraId="6E72E636" w14:textId="3C7CB812" w:rsidR="00654F24" w:rsidRPr="00176418" w:rsidRDefault="00654F24" w:rsidP="00654F24">
      <w:pPr>
        <w:pStyle w:val="DSTOC1-3"/>
        <w:rPr>
          <w:rFonts w:cs="Arial"/>
        </w:rPr>
      </w:pPr>
      <w:bookmarkStart w:id="15" w:name="_Toc469571165"/>
      <w:bookmarkStart w:id="16" w:name="_Toc469571221"/>
      <w:r w:rsidRPr="00176418">
        <w:rPr>
          <w:rFonts w:cs="Arial"/>
          <w:lang w:bidi="es-ES"/>
        </w:rPr>
        <w:lastRenderedPageBreak/>
        <w:t>Acumulaciones de estados</w:t>
      </w:r>
      <w:bookmarkStart w:id="17" w:name="zb8b3e32eb8154a8da8b18b606568e65d"/>
      <w:bookmarkEnd w:id="15"/>
      <w:bookmarkEnd w:id="16"/>
      <w:bookmarkEnd w:id="17"/>
    </w:p>
    <w:p w14:paraId="36FCC39A" w14:textId="4E2A937E" w:rsidR="00654F24" w:rsidRPr="00176418" w:rsidRDefault="00654F24" w:rsidP="00654F24">
      <w:pPr>
        <w:rPr>
          <w:rFonts w:cs="Arial"/>
        </w:rPr>
      </w:pPr>
      <w:r w:rsidRPr="00176418">
        <w:rPr>
          <w:rFonts w:cs="Arial"/>
          <w:lang w:bidi="es-ES"/>
        </w:rPr>
        <w:t>En el siguiente diagrama se muestra cómo se acumulan en este módulo de supervisión los estados de mantenimiento de los objetos.</w:t>
      </w:r>
    </w:p>
    <w:p w14:paraId="0991921C" w14:textId="77777777" w:rsidR="00D157AB" w:rsidRPr="00176418" w:rsidRDefault="00D157AB" w:rsidP="00654F24">
      <w:pPr>
        <w:rPr>
          <w:rFonts w:cs="Arial"/>
        </w:rPr>
      </w:pPr>
    </w:p>
    <w:p w14:paraId="19E8B820" w14:textId="70722A24" w:rsidR="00654F24" w:rsidRPr="00176418" w:rsidRDefault="00C749A4" w:rsidP="00422FC6">
      <w:pPr>
        <w:pStyle w:val="NoSpacing"/>
        <w:rPr>
          <w:rFonts w:cs="Arial"/>
        </w:rPr>
      </w:pPr>
      <w:r w:rsidRPr="00176418">
        <w:rPr>
          <w:rFonts w:cs="Arial"/>
          <w:noProof/>
          <w:lang w:val="en-US" w:eastAsia="ja-JP"/>
        </w:rPr>
        <w:drawing>
          <wp:inline distT="0" distB="0" distL="0" distR="0" wp14:anchorId="66C7A99A" wp14:editId="7EB48D52">
            <wp:extent cx="5486400" cy="29279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2016 health rollup.png"/>
                    <pic:cNvPicPr/>
                  </pic:nvPicPr>
                  <pic:blipFill>
                    <a:blip r:embed="rId20">
                      <a:extLst>
                        <a:ext uri="{28A0092B-C50C-407E-A947-70E740481C1C}">
                          <a14:useLocalDpi xmlns:a14="http://schemas.microsoft.com/office/drawing/2010/main" val="0"/>
                        </a:ext>
                      </a:extLst>
                    </a:blip>
                    <a:stretch>
                      <a:fillRect/>
                    </a:stretch>
                  </pic:blipFill>
                  <pic:spPr>
                    <a:xfrm>
                      <a:off x="0" y="0"/>
                      <a:ext cx="5486400" cy="2927985"/>
                    </a:xfrm>
                    <a:prstGeom prst="rect">
                      <a:avLst/>
                    </a:prstGeom>
                  </pic:spPr>
                </pic:pic>
              </a:graphicData>
            </a:graphic>
          </wp:inline>
        </w:drawing>
      </w:r>
    </w:p>
    <w:p w14:paraId="7DFBD02C" w14:textId="1AB84DDE" w:rsidR="003B3ECC" w:rsidRPr="00176418" w:rsidRDefault="00257B5B" w:rsidP="00C2340D">
      <w:pPr>
        <w:pStyle w:val="Heading1"/>
        <w:rPr>
          <w:rFonts w:cs="Arial"/>
        </w:rPr>
      </w:pPr>
      <w:r w:rsidRPr="00176418">
        <w:rPr>
          <w:rFonts w:cs="Arial"/>
          <w:lang w:bidi="es-ES"/>
        </w:rPr>
        <w:br w:type="page"/>
      </w:r>
      <w:bookmarkStart w:id="18" w:name="_Toc469571166"/>
      <w:r w:rsidR="003B3ECC" w:rsidRPr="00176418">
        <w:rPr>
          <w:rFonts w:cs="Arial"/>
          <w:lang w:bidi="es-ES"/>
        </w:rPr>
        <w:lastRenderedPageBreak/>
        <w:t>Configuración del módulo de supervisión de SQL Server 2016 Analysis Services</w:t>
      </w:r>
      <w:bookmarkEnd w:id="18"/>
    </w:p>
    <w:p w14:paraId="406E3320" w14:textId="77777777" w:rsidR="003B3ECC" w:rsidRPr="00176418" w:rsidRDefault="003B3ECC" w:rsidP="003B3ECC">
      <w:pPr>
        <w:rPr>
          <w:rFonts w:cs="Arial"/>
        </w:rPr>
      </w:pPr>
      <w:r w:rsidRPr="00176418">
        <w:rPr>
          <w:rFonts w:cs="Arial"/>
          <w:lang w:bidi="es-ES"/>
        </w:rPr>
        <w:t xml:space="preserve">En esta sección se ofrecen instrucciones sobre la configuración y optimización de este módulo de supervisión. </w:t>
      </w:r>
    </w:p>
    <w:p w14:paraId="5EAC384D" w14:textId="1A8D9C64" w:rsidR="003B3ECC" w:rsidRPr="00176418" w:rsidRDefault="003B3ECC" w:rsidP="003B3ECC">
      <w:pPr>
        <w:pStyle w:val="BulletedList1"/>
        <w:numPr>
          <w:ilvl w:val="0"/>
          <w:numId w:val="0"/>
        </w:numPr>
        <w:tabs>
          <w:tab w:val="left" w:pos="360"/>
        </w:tabs>
        <w:spacing w:line="260" w:lineRule="exact"/>
        <w:ind w:left="360" w:hanging="360"/>
        <w:rPr>
          <w:rStyle w:val="Hyperlink"/>
          <w:rFonts w:cs="Arial"/>
        </w:rPr>
      </w:pPr>
      <w:r w:rsidRPr="00176418">
        <w:rPr>
          <w:rFonts w:cs="Arial"/>
          <w:lang w:bidi="es-ES"/>
        </w:rPr>
        <w:t>•</w:t>
      </w:r>
      <w:r w:rsidRPr="00176418">
        <w:rPr>
          <w:rFonts w:cs="Arial"/>
          <w:lang w:bidi="es-ES"/>
        </w:rPr>
        <w:tab/>
      </w:r>
      <w:hyperlink w:anchor="z2" w:history="1">
        <w:r w:rsidRPr="00176418">
          <w:rPr>
            <w:rStyle w:val="Hyperlink"/>
            <w:rFonts w:cs="Arial"/>
            <w:lang w:bidi="es-ES"/>
          </w:rPr>
          <w:t>Procedimiento recomendado: crear un módulo de administración para personalizaciones</w:t>
        </w:r>
      </w:hyperlink>
    </w:p>
    <w:p w14:paraId="399B0A42" w14:textId="45B5694A" w:rsidR="00DC2D3E" w:rsidRPr="00176418" w:rsidRDefault="00B730A7" w:rsidP="00DC2D3E">
      <w:pPr>
        <w:pStyle w:val="BulletedList1"/>
        <w:tabs>
          <w:tab w:val="left" w:pos="360"/>
        </w:tabs>
        <w:spacing w:line="260" w:lineRule="exact"/>
        <w:rPr>
          <w:rFonts w:cs="Arial"/>
        </w:rPr>
      </w:pPr>
      <w:hyperlink w:anchor="_How_to_import" w:history="1">
        <w:r w:rsidR="00DC2D3E" w:rsidRPr="00176418">
          <w:rPr>
            <w:rStyle w:val="Hyperlink"/>
            <w:rFonts w:cs="Arial"/>
            <w:szCs w:val="20"/>
            <w:lang w:bidi="es-ES"/>
          </w:rPr>
          <w:t>Cómo importar un módulo de supervisión</w:t>
        </w:r>
      </w:hyperlink>
    </w:p>
    <w:p w14:paraId="0BE56357" w14:textId="5B95283A" w:rsidR="00DC2D3E" w:rsidRPr="00176418" w:rsidRDefault="00B730A7" w:rsidP="00DC2D3E">
      <w:pPr>
        <w:pStyle w:val="BulletedList1"/>
        <w:tabs>
          <w:tab w:val="left" w:pos="360"/>
        </w:tabs>
        <w:spacing w:line="260" w:lineRule="exact"/>
        <w:rPr>
          <w:rFonts w:cs="Arial"/>
        </w:rPr>
      </w:pPr>
      <w:hyperlink w:anchor="_How_to_enable" w:history="1">
        <w:r w:rsidR="00DC2D3E" w:rsidRPr="00176418">
          <w:rPr>
            <w:rStyle w:val="Hyperlink"/>
            <w:rFonts w:cs="Arial"/>
            <w:szCs w:val="20"/>
            <w:lang w:bidi="es-ES"/>
          </w:rPr>
          <w:t>Cómo habilitar la opción Proxy del agente</w:t>
        </w:r>
      </w:hyperlink>
    </w:p>
    <w:p w14:paraId="0FF8CE79" w14:textId="04352BF0" w:rsidR="003B3ECC" w:rsidRPr="00176418" w:rsidRDefault="003B3ECC" w:rsidP="003B3ECC">
      <w:pPr>
        <w:pStyle w:val="BulletedList1"/>
        <w:numPr>
          <w:ilvl w:val="0"/>
          <w:numId w:val="0"/>
        </w:numPr>
        <w:tabs>
          <w:tab w:val="left" w:pos="360"/>
        </w:tabs>
        <w:spacing w:line="260" w:lineRule="exact"/>
        <w:ind w:left="360" w:hanging="360"/>
        <w:rPr>
          <w:rFonts w:cs="Arial"/>
        </w:rPr>
      </w:pPr>
      <w:r w:rsidRPr="00176418">
        <w:rPr>
          <w:rFonts w:cs="Arial"/>
          <w:lang w:bidi="es-ES"/>
        </w:rPr>
        <w:t>•</w:t>
      </w:r>
      <w:r w:rsidRPr="00176418">
        <w:rPr>
          <w:rFonts w:cs="Arial"/>
          <w:lang w:bidi="es-ES"/>
        </w:rPr>
        <w:tab/>
      </w:r>
      <w:hyperlink w:anchor="z3" w:history="1">
        <w:r w:rsidRPr="00176418">
          <w:rPr>
            <w:rStyle w:val="Hyperlink"/>
            <w:rFonts w:cs="Arial"/>
            <w:lang w:bidi="es-ES"/>
          </w:rPr>
          <w:t xml:space="preserve">Configuración de seguridad </w:t>
        </w:r>
      </w:hyperlink>
    </w:p>
    <w:p w14:paraId="4D420A31" w14:textId="4E9F4EE7" w:rsidR="00DC2D3E" w:rsidRPr="00176418" w:rsidRDefault="00DC2D3E" w:rsidP="00DC2D3E">
      <w:pPr>
        <w:pStyle w:val="Heading3"/>
        <w:rPr>
          <w:rFonts w:cs="Arial"/>
        </w:rPr>
      </w:pPr>
      <w:bookmarkStart w:id="19" w:name="z2"/>
      <w:bookmarkStart w:id="20" w:name="_Toc469571167"/>
      <w:bookmarkEnd w:id="19"/>
      <w:r w:rsidRPr="00176418">
        <w:rPr>
          <w:rFonts w:cs="Arial"/>
          <w:lang w:bidi="es-ES"/>
        </w:rPr>
        <w:t>Procedimiento recomendado: crear un módulo de administración para personalizaciones</w:t>
      </w:r>
      <w:bookmarkEnd w:id="20"/>
    </w:p>
    <w:p w14:paraId="798DE911" w14:textId="052FFE4A" w:rsidR="00DC2D3E" w:rsidRPr="00176418" w:rsidRDefault="00DC2D3E" w:rsidP="00652267">
      <w:pPr>
        <w:spacing w:line="276" w:lineRule="auto"/>
        <w:rPr>
          <w:rFonts w:cs="Arial"/>
        </w:rPr>
      </w:pPr>
      <w:r w:rsidRPr="00176418">
        <w:rPr>
          <w:rFonts w:cs="Arial"/>
          <w:lang w:bidi="es-ES"/>
        </w:rPr>
        <w:t>El módulo de supervisión para Microsoft SQL Server 2016 Analysis Services está sellado, de modo que no se pueda cambiar la configuración original del archivo del módulo de administración. No obstante, puede crear personalizaciones, como invalidaciones o nuevos objetos de supervisión, y guardarlos en un módulo de administración distinto. De forma predeterminada, Operations Manager guarda las personalizaciones en el módulo de administración predeterminado. Como recomendación, debería crear un módulo de administración distinto para cada módulo sellado que desee personalizar.</w:t>
      </w:r>
    </w:p>
    <w:p w14:paraId="54332743" w14:textId="77777777" w:rsidR="00DC2D3E" w:rsidRPr="00176418" w:rsidRDefault="00DC2D3E" w:rsidP="00652267">
      <w:pPr>
        <w:spacing w:line="276" w:lineRule="auto"/>
        <w:rPr>
          <w:rFonts w:cs="Arial"/>
        </w:rPr>
      </w:pPr>
      <w:r w:rsidRPr="00176418">
        <w:rPr>
          <w:rFonts w:cs="Arial"/>
          <w:lang w:bidi="es-ES"/>
        </w:rPr>
        <w:t xml:space="preserve">La creación de un nuevo módulo para almacenar invalidaciones tiene las siguientes ventajas: </w:t>
      </w:r>
    </w:p>
    <w:p w14:paraId="4976195E" w14:textId="5C961236" w:rsidR="00DC2D3E" w:rsidRPr="00176418" w:rsidRDefault="00DC2D3E" w:rsidP="00652267">
      <w:pPr>
        <w:pStyle w:val="BulletedList1"/>
        <w:numPr>
          <w:ilvl w:val="0"/>
          <w:numId w:val="0"/>
        </w:numPr>
        <w:tabs>
          <w:tab w:val="left" w:pos="360"/>
        </w:tabs>
        <w:spacing w:line="276" w:lineRule="auto"/>
        <w:ind w:left="360" w:hanging="360"/>
        <w:rPr>
          <w:rFonts w:cs="Arial"/>
        </w:rPr>
      </w:pPr>
      <w:r w:rsidRPr="00176418">
        <w:rPr>
          <w:rFonts w:cs="Arial"/>
          <w:lang w:bidi="es-ES"/>
        </w:rPr>
        <w:t>•</w:t>
      </w:r>
      <w:r w:rsidRPr="00176418">
        <w:rPr>
          <w:rFonts w:cs="Arial"/>
          <w:lang w:bidi="es-ES"/>
        </w:rPr>
        <w:tab/>
        <w:t>Cuando se crea un módulo de administración para almacenar la configuración personalizada de un módulo de administración sellado, es útil basar el nombre del nuevo módulo de administración en el nombre del módulo de administración que se está personalizando, como “Invalidaciones de replicación de Microsoft SQL Server 2016 Analysis Services”.</w:t>
      </w:r>
    </w:p>
    <w:p w14:paraId="52B817CB" w14:textId="77777777" w:rsidR="00DC2D3E" w:rsidRPr="00176418" w:rsidRDefault="00DC2D3E" w:rsidP="00652267">
      <w:pPr>
        <w:numPr>
          <w:ilvl w:val="0"/>
          <w:numId w:val="19"/>
        </w:numPr>
        <w:spacing w:before="0" w:after="160" w:line="276" w:lineRule="auto"/>
        <w:rPr>
          <w:rFonts w:cs="Arial"/>
        </w:rPr>
      </w:pPr>
      <w:r w:rsidRPr="00176418">
        <w:rPr>
          <w:rFonts w:cs="Arial"/>
          <w:lang w:bidi="es-ES"/>
        </w:rPr>
        <w:t>La creación de un nuevo módulo de administración para almacenar las personalizaciones de todos los módulos de administración sellados simplifica la exportación de las personalizaciones desde un entorno de prueba a un entorno de producción. También simplifica la eliminación de un módulo de administración, ya que debe eliminar todas las dependencias antes de poder eliminar un módulo de administración. Si las personalizaciones de todos los módulos de administración se guardan en el módulo de administración predeterminado y necesita eliminar un único módulo de administración, debe eliminar primero el módulo de administración predeterminado, lo que también elimina las personalizaciones de otros módulos de administración.</w:t>
      </w:r>
    </w:p>
    <w:p w14:paraId="7B75AF1E" w14:textId="77777777" w:rsidR="00DC2D3E" w:rsidRPr="00176418" w:rsidRDefault="00DC2D3E" w:rsidP="00DC2D3E">
      <w:pPr>
        <w:rPr>
          <w:rFonts w:cs="Arial"/>
        </w:rPr>
      </w:pPr>
    </w:p>
    <w:p w14:paraId="6CCC1313" w14:textId="5B2B924C" w:rsidR="00DC2D3E" w:rsidRPr="00176418" w:rsidRDefault="00DC2D3E" w:rsidP="00DC2D3E">
      <w:pPr>
        <w:rPr>
          <w:rFonts w:cs="Arial"/>
        </w:rPr>
      </w:pPr>
      <w:r w:rsidRPr="00176418">
        <w:rPr>
          <w:rFonts w:cs="Arial"/>
          <w:lang w:bidi="es-ES"/>
        </w:rPr>
        <w:t xml:space="preserve">Para obtener más información acerca de los módulos de administración sellados y sin sellar, vea </w:t>
      </w:r>
      <w:hyperlink r:id="rId21" w:history="1">
        <w:r w:rsidRPr="00176418">
          <w:rPr>
            <w:rStyle w:val="Hyperlink"/>
            <w:rFonts w:cs="Arial"/>
            <w:lang w:bidi="es-ES"/>
          </w:rPr>
          <w:t>Formatos de módulos de administración</w:t>
        </w:r>
      </w:hyperlink>
      <w:r w:rsidRPr="00176418">
        <w:rPr>
          <w:rFonts w:cs="Arial"/>
          <w:lang w:bidi="es-ES"/>
        </w:rPr>
        <w:t xml:space="preserve">. Si desea más información acerca de las personalizaciones de los módulos de administración y del módulo de administración personalizado, vea </w:t>
      </w:r>
      <w:hyperlink r:id="rId22" w:history="1">
        <w:r w:rsidRPr="00176418">
          <w:rPr>
            <w:rStyle w:val="Hyperlink"/>
            <w:rFonts w:cs="Arial"/>
            <w:lang w:bidi="es-ES"/>
          </w:rPr>
          <w:t>Acerca de los módulos de administración</w:t>
        </w:r>
      </w:hyperlink>
      <w:r w:rsidRPr="00176418">
        <w:rPr>
          <w:rFonts w:cs="Arial"/>
          <w:lang w:bidi="es-ES"/>
        </w:rPr>
        <w:t>.</w:t>
      </w:r>
    </w:p>
    <w:p w14:paraId="6C0DEB27" w14:textId="77777777" w:rsidR="00EB4A4E" w:rsidRPr="00176418" w:rsidRDefault="00EB4A4E" w:rsidP="00EB4A4E">
      <w:pPr>
        <w:pStyle w:val="Heading3"/>
        <w:rPr>
          <w:rFonts w:cs="Arial"/>
        </w:rPr>
      </w:pPr>
      <w:bookmarkStart w:id="21" w:name="_How_to_import"/>
      <w:bookmarkStart w:id="22" w:name="_Ref384671384"/>
      <w:bookmarkStart w:id="23" w:name="_Toc469571168"/>
      <w:bookmarkEnd w:id="21"/>
      <w:r w:rsidRPr="00176418">
        <w:rPr>
          <w:rFonts w:cs="Arial"/>
          <w:lang w:bidi="es-ES"/>
        </w:rPr>
        <w:lastRenderedPageBreak/>
        <w:t>Cómo crear un módulo de administración para personalizaciones</w:t>
      </w:r>
      <w:bookmarkEnd w:id="23"/>
    </w:p>
    <w:p w14:paraId="6D033678" w14:textId="14818C0A" w:rsidR="00EB4A4E" w:rsidRPr="00176418" w:rsidRDefault="00EB4A4E" w:rsidP="00EB4A4E">
      <w:pPr>
        <w:rPr>
          <w:rFonts w:cs="Arial"/>
        </w:rPr>
      </w:pPr>
      <w:r w:rsidRPr="00176418">
        <w:rPr>
          <w:rFonts w:cs="Arial"/>
          <w:lang w:bidi="es-ES"/>
        </w:rPr>
        <w:t xml:space="preserve">Haga lo siguiente para habilitar la </w:t>
      </w:r>
      <w:r w:rsidRPr="00176418">
        <w:rPr>
          <w:rFonts w:cs="Arial"/>
          <w:b/>
          <w:lang w:bidi="es-ES"/>
        </w:rPr>
        <w:t>opción Proxy del agente</w:t>
      </w:r>
      <w:r w:rsidRPr="00176418">
        <w:rPr>
          <w:rFonts w:cs="Arial"/>
          <w:lang w:bidi="es-ES"/>
        </w:rPr>
        <w:t>:</w:t>
      </w:r>
    </w:p>
    <w:p w14:paraId="2F4D8AD0" w14:textId="04457F48" w:rsidR="00EB4A4E" w:rsidRPr="00176418" w:rsidRDefault="00EB4A4E" w:rsidP="00EB4A4E">
      <w:pPr>
        <w:pStyle w:val="NumberedList1"/>
        <w:numPr>
          <w:ilvl w:val="0"/>
          <w:numId w:val="0"/>
        </w:numPr>
        <w:tabs>
          <w:tab w:val="left" w:pos="360"/>
        </w:tabs>
        <w:spacing w:line="260" w:lineRule="exact"/>
        <w:ind w:left="720" w:hanging="360"/>
        <w:rPr>
          <w:rFonts w:cs="Arial"/>
        </w:rPr>
      </w:pPr>
      <w:r w:rsidRPr="00176418">
        <w:rPr>
          <w:rFonts w:cs="Arial"/>
          <w:lang w:bidi="es-ES"/>
        </w:rPr>
        <w:t>1.</w:t>
      </w:r>
      <w:r w:rsidRPr="00176418">
        <w:rPr>
          <w:rFonts w:cs="Arial"/>
          <w:lang w:bidi="es-ES"/>
        </w:rPr>
        <w:tab/>
        <w:t xml:space="preserve">Abra la Consola del operador y haga clic en el botón </w:t>
      </w:r>
      <w:r w:rsidRPr="00176418">
        <w:rPr>
          <w:rFonts w:cs="Arial"/>
          <w:b/>
          <w:lang w:bidi="es-ES"/>
        </w:rPr>
        <w:t>Administración</w:t>
      </w:r>
      <w:r w:rsidRPr="00176418">
        <w:rPr>
          <w:rFonts w:cs="Arial"/>
          <w:lang w:bidi="es-ES"/>
        </w:rPr>
        <w:t>.</w:t>
      </w:r>
    </w:p>
    <w:p w14:paraId="4CD312B9" w14:textId="77777777" w:rsidR="00EB4A4E" w:rsidRPr="00176418" w:rsidRDefault="00EB4A4E" w:rsidP="00EB4A4E">
      <w:pPr>
        <w:pStyle w:val="NumberedList1"/>
        <w:numPr>
          <w:ilvl w:val="0"/>
          <w:numId w:val="0"/>
        </w:numPr>
        <w:tabs>
          <w:tab w:val="left" w:pos="360"/>
        </w:tabs>
        <w:spacing w:line="260" w:lineRule="exact"/>
        <w:ind w:left="720" w:hanging="360"/>
        <w:rPr>
          <w:rFonts w:cs="Arial"/>
        </w:rPr>
      </w:pPr>
      <w:r w:rsidRPr="00176418">
        <w:rPr>
          <w:rFonts w:cs="Arial"/>
          <w:lang w:bidi="es-ES"/>
        </w:rPr>
        <w:t>2.</w:t>
      </w:r>
      <w:r w:rsidRPr="00176418">
        <w:rPr>
          <w:rFonts w:cs="Arial"/>
          <w:lang w:bidi="es-ES"/>
        </w:rPr>
        <w:tab/>
        <w:t xml:space="preserve">Haga clic con el botón derecho en </w:t>
      </w:r>
      <w:r w:rsidRPr="00176418">
        <w:rPr>
          <w:rStyle w:val="UI"/>
          <w:rFonts w:cs="Arial"/>
          <w:lang w:bidi="es-ES"/>
        </w:rPr>
        <w:t>Módulos de administración</w:t>
      </w:r>
      <w:r w:rsidRPr="00176418">
        <w:rPr>
          <w:rFonts w:cs="Arial"/>
          <w:lang w:bidi="es-ES"/>
        </w:rPr>
        <w:t xml:space="preserve"> y, después, en </w:t>
      </w:r>
      <w:r w:rsidRPr="00176418">
        <w:rPr>
          <w:rStyle w:val="UI"/>
          <w:rFonts w:cs="Arial"/>
          <w:lang w:bidi="es-ES"/>
        </w:rPr>
        <w:t>Crear nuevo módulo de administración</w:t>
      </w:r>
      <w:r w:rsidRPr="00176418">
        <w:rPr>
          <w:rFonts w:cs="Arial"/>
          <w:lang w:bidi="es-ES"/>
        </w:rPr>
        <w:t>.</w:t>
      </w:r>
    </w:p>
    <w:p w14:paraId="58820FC8" w14:textId="77777777" w:rsidR="00EB4A4E" w:rsidRPr="00176418" w:rsidRDefault="00EB4A4E" w:rsidP="00EB4A4E">
      <w:pPr>
        <w:pStyle w:val="NumberedList1"/>
        <w:numPr>
          <w:ilvl w:val="0"/>
          <w:numId w:val="0"/>
        </w:numPr>
        <w:tabs>
          <w:tab w:val="left" w:pos="360"/>
        </w:tabs>
        <w:spacing w:line="260" w:lineRule="exact"/>
        <w:ind w:left="720" w:hanging="360"/>
        <w:rPr>
          <w:rFonts w:cs="Arial"/>
        </w:rPr>
      </w:pPr>
      <w:r w:rsidRPr="00176418">
        <w:rPr>
          <w:rFonts w:cs="Arial"/>
          <w:lang w:bidi="es-ES"/>
        </w:rPr>
        <w:t>3.</w:t>
      </w:r>
      <w:r w:rsidRPr="00176418">
        <w:rPr>
          <w:rFonts w:cs="Arial"/>
          <w:lang w:bidi="es-ES"/>
        </w:rPr>
        <w:tab/>
        <w:t xml:space="preserve">Escriba un nombre (por ejemplo, Personalizaciones SQLMP) y haga clic en </w:t>
      </w:r>
      <w:r w:rsidRPr="00176418">
        <w:rPr>
          <w:rStyle w:val="UI"/>
          <w:rFonts w:cs="Arial"/>
          <w:lang w:bidi="es-ES"/>
        </w:rPr>
        <w:t>Siguiente</w:t>
      </w:r>
      <w:r w:rsidRPr="00176418">
        <w:rPr>
          <w:rFonts w:cs="Arial"/>
          <w:lang w:bidi="es-ES"/>
        </w:rPr>
        <w:t>.</w:t>
      </w:r>
    </w:p>
    <w:p w14:paraId="10A45DED" w14:textId="516D7226" w:rsidR="00EB4A4E" w:rsidRPr="00176418" w:rsidRDefault="00EB4A4E" w:rsidP="00EB4A4E">
      <w:pPr>
        <w:pStyle w:val="NumberedList1"/>
        <w:numPr>
          <w:ilvl w:val="0"/>
          <w:numId w:val="0"/>
        </w:numPr>
        <w:tabs>
          <w:tab w:val="left" w:pos="360"/>
        </w:tabs>
        <w:spacing w:line="260" w:lineRule="exact"/>
        <w:ind w:left="720" w:hanging="360"/>
        <w:rPr>
          <w:rFonts w:cs="Arial"/>
        </w:rPr>
      </w:pPr>
      <w:r w:rsidRPr="00176418">
        <w:rPr>
          <w:rFonts w:cs="Arial"/>
          <w:lang w:bidi="es-ES"/>
        </w:rPr>
        <w:t>4.</w:t>
      </w:r>
      <w:r w:rsidRPr="00176418">
        <w:rPr>
          <w:rFonts w:cs="Arial"/>
          <w:lang w:bidi="es-ES"/>
        </w:rPr>
        <w:tab/>
        <w:t xml:space="preserve">Haga clic en </w:t>
      </w:r>
      <w:r w:rsidRPr="00176418">
        <w:rPr>
          <w:rStyle w:val="UI"/>
          <w:rFonts w:cs="Arial"/>
          <w:lang w:bidi="es-ES"/>
        </w:rPr>
        <w:t>Crear</w:t>
      </w:r>
      <w:r w:rsidRPr="00176418">
        <w:rPr>
          <w:rFonts w:cs="Arial"/>
          <w:lang w:bidi="es-ES"/>
        </w:rPr>
        <w:t>.</w:t>
      </w:r>
    </w:p>
    <w:p w14:paraId="7AE4C535" w14:textId="77777777" w:rsidR="00DC2D3E" w:rsidRPr="00176418" w:rsidRDefault="00DC2D3E" w:rsidP="00DC2D3E">
      <w:pPr>
        <w:pStyle w:val="Heading3"/>
        <w:rPr>
          <w:rFonts w:cs="Arial"/>
        </w:rPr>
      </w:pPr>
      <w:bookmarkStart w:id="24" w:name="_Toc469571169"/>
      <w:r w:rsidRPr="00176418">
        <w:rPr>
          <w:rFonts w:cs="Arial"/>
          <w:lang w:bidi="es-ES"/>
        </w:rPr>
        <w:t>Cómo importar un módulo de supervisión</w:t>
      </w:r>
      <w:bookmarkEnd w:id="22"/>
      <w:bookmarkEnd w:id="24"/>
    </w:p>
    <w:p w14:paraId="356E6AA1" w14:textId="319845E0" w:rsidR="00DC2D3E" w:rsidRPr="00176418" w:rsidRDefault="00DC2D3E" w:rsidP="00DC2D3E">
      <w:pPr>
        <w:rPr>
          <w:rFonts w:cs="Arial"/>
        </w:rPr>
      </w:pPr>
      <w:r w:rsidRPr="00176418">
        <w:rPr>
          <w:rFonts w:cs="Arial"/>
          <w:lang w:bidi="es-ES"/>
        </w:rPr>
        <w:t xml:space="preserve">Para obtener más información sobre cómo importar un módulo de administración, vea </w:t>
      </w:r>
      <w:hyperlink r:id="rId23" w:history="1">
        <w:r w:rsidRPr="00176418">
          <w:rPr>
            <w:rStyle w:val="Hyperlink"/>
            <w:rFonts w:cs="Arial"/>
            <w:szCs w:val="20"/>
            <w:lang w:bidi="es-ES"/>
          </w:rPr>
          <w:t>Cómo importar un módulo de administración de Operations Manager</w:t>
        </w:r>
      </w:hyperlink>
      <w:r w:rsidRPr="00176418">
        <w:rPr>
          <w:rFonts w:cs="Arial"/>
          <w:lang w:bidi="es-ES"/>
        </w:rPr>
        <w:t>.</w:t>
      </w:r>
    </w:p>
    <w:p w14:paraId="67FD7D60" w14:textId="40FD6762" w:rsidR="00DC2D3E" w:rsidRPr="00176418" w:rsidRDefault="00DC2D3E" w:rsidP="00DC2D3E">
      <w:pPr>
        <w:pStyle w:val="Heading3"/>
        <w:rPr>
          <w:rFonts w:cs="Arial"/>
        </w:rPr>
      </w:pPr>
      <w:bookmarkStart w:id="25" w:name="_How_to_enable"/>
      <w:bookmarkStart w:id="26" w:name="_Ref384671390"/>
      <w:bookmarkStart w:id="27" w:name="_Toc469571170"/>
      <w:bookmarkEnd w:id="25"/>
      <w:r w:rsidRPr="00176418">
        <w:rPr>
          <w:rFonts w:cs="Arial"/>
          <w:lang w:bidi="es-ES"/>
        </w:rPr>
        <w:t xml:space="preserve">Cómo habilitar </w:t>
      </w:r>
      <w:bookmarkEnd w:id="26"/>
      <w:r w:rsidRPr="00176418">
        <w:rPr>
          <w:rFonts w:cs="Arial"/>
          <w:lang w:bidi="es-ES"/>
        </w:rPr>
        <w:t>la opción Proxy del agente</w:t>
      </w:r>
      <w:bookmarkEnd w:id="27"/>
    </w:p>
    <w:p w14:paraId="02BFB262" w14:textId="7CF4618F" w:rsidR="00DC2D3E" w:rsidRPr="00176418" w:rsidRDefault="00DC2D3E" w:rsidP="00DC2D3E">
      <w:pPr>
        <w:rPr>
          <w:rFonts w:cs="Arial"/>
        </w:rPr>
      </w:pPr>
      <w:r w:rsidRPr="00176418">
        <w:rPr>
          <w:rFonts w:cs="Arial"/>
          <w:lang w:bidi="es-ES"/>
        </w:rPr>
        <w:t xml:space="preserve">Haga lo siguiente para habilitar la </w:t>
      </w:r>
      <w:r w:rsidRPr="00176418">
        <w:rPr>
          <w:rFonts w:cs="Arial"/>
          <w:b/>
          <w:lang w:bidi="es-ES"/>
        </w:rPr>
        <w:t>opción Proxy del agente</w:t>
      </w:r>
      <w:r w:rsidRPr="00176418">
        <w:rPr>
          <w:rFonts w:cs="Arial"/>
          <w:lang w:bidi="es-ES"/>
        </w:rPr>
        <w:t>:</w:t>
      </w:r>
    </w:p>
    <w:p w14:paraId="0F2AF94D" w14:textId="5B91C15F" w:rsidR="00DC2D3E" w:rsidRPr="00176418" w:rsidRDefault="00DC2D3E" w:rsidP="00DC2D3E">
      <w:pPr>
        <w:pStyle w:val="NumberedList1"/>
        <w:numPr>
          <w:ilvl w:val="0"/>
          <w:numId w:val="0"/>
        </w:numPr>
        <w:tabs>
          <w:tab w:val="left" w:pos="360"/>
        </w:tabs>
        <w:spacing w:line="260" w:lineRule="exact"/>
        <w:ind w:left="720" w:hanging="360"/>
        <w:rPr>
          <w:rFonts w:cs="Arial"/>
        </w:rPr>
      </w:pPr>
      <w:r w:rsidRPr="00176418">
        <w:rPr>
          <w:rFonts w:cs="Arial"/>
          <w:lang w:bidi="es-ES"/>
        </w:rPr>
        <w:t>1.</w:t>
      </w:r>
      <w:r w:rsidRPr="00176418">
        <w:rPr>
          <w:rFonts w:cs="Arial"/>
          <w:lang w:bidi="es-ES"/>
        </w:rPr>
        <w:tab/>
        <w:t xml:space="preserve">Abra la Consola del operador y haga clic en el botón </w:t>
      </w:r>
      <w:r w:rsidRPr="00176418">
        <w:rPr>
          <w:rFonts w:cs="Arial"/>
          <w:b/>
          <w:lang w:bidi="es-ES"/>
        </w:rPr>
        <w:t>Administración</w:t>
      </w:r>
      <w:r w:rsidRPr="00176418">
        <w:rPr>
          <w:rFonts w:cs="Arial"/>
          <w:lang w:bidi="es-ES"/>
        </w:rPr>
        <w:t>.</w:t>
      </w:r>
    </w:p>
    <w:p w14:paraId="7EAAAC14" w14:textId="77777777" w:rsidR="00DC2D3E" w:rsidRPr="00176418" w:rsidRDefault="00DC2D3E" w:rsidP="00DC2D3E">
      <w:pPr>
        <w:pStyle w:val="NumberedList1"/>
        <w:numPr>
          <w:ilvl w:val="0"/>
          <w:numId w:val="0"/>
        </w:numPr>
        <w:tabs>
          <w:tab w:val="left" w:pos="360"/>
        </w:tabs>
        <w:spacing w:line="260" w:lineRule="exact"/>
        <w:ind w:left="720" w:hanging="360"/>
        <w:rPr>
          <w:rFonts w:cs="Arial"/>
        </w:rPr>
      </w:pPr>
      <w:r w:rsidRPr="00176418">
        <w:rPr>
          <w:rFonts w:cs="Arial"/>
          <w:lang w:bidi="es-ES"/>
        </w:rPr>
        <w:t>2.</w:t>
      </w:r>
      <w:r w:rsidRPr="00176418">
        <w:rPr>
          <w:rFonts w:cs="Arial"/>
          <w:lang w:bidi="es-ES"/>
        </w:rPr>
        <w:tab/>
        <w:t xml:space="preserve">En el panel Administrador, haga clic en </w:t>
      </w:r>
      <w:r w:rsidRPr="00176418">
        <w:rPr>
          <w:rStyle w:val="UI"/>
          <w:rFonts w:cs="Arial"/>
          <w:lang w:bidi="es-ES"/>
        </w:rPr>
        <w:t>Administrado con agente</w:t>
      </w:r>
      <w:r w:rsidRPr="00176418">
        <w:rPr>
          <w:rFonts w:cs="Arial"/>
          <w:lang w:bidi="es-ES"/>
        </w:rPr>
        <w:t>.</w:t>
      </w:r>
    </w:p>
    <w:p w14:paraId="74987971" w14:textId="77777777" w:rsidR="00DC2D3E" w:rsidRPr="00176418" w:rsidRDefault="00DC2D3E" w:rsidP="00DC2D3E">
      <w:pPr>
        <w:pStyle w:val="NumberedList1"/>
        <w:numPr>
          <w:ilvl w:val="0"/>
          <w:numId w:val="0"/>
        </w:numPr>
        <w:tabs>
          <w:tab w:val="left" w:pos="360"/>
        </w:tabs>
        <w:spacing w:line="260" w:lineRule="exact"/>
        <w:ind w:left="720" w:hanging="360"/>
        <w:rPr>
          <w:rFonts w:cs="Arial"/>
        </w:rPr>
      </w:pPr>
      <w:r w:rsidRPr="00176418">
        <w:rPr>
          <w:rFonts w:cs="Arial"/>
          <w:lang w:bidi="es-ES"/>
        </w:rPr>
        <w:t>3.</w:t>
      </w:r>
      <w:r w:rsidRPr="00176418">
        <w:rPr>
          <w:rFonts w:cs="Arial"/>
          <w:lang w:bidi="es-ES"/>
        </w:rPr>
        <w:tab/>
        <w:t>Haga doble clic en un agente en la lista.</w:t>
      </w:r>
    </w:p>
    <w:p w14:paraId="1877DFC3" w14:textId="79126CBD" w:rsidR="00DC2D3E" w:rsidRPr="00176418" w:rsidRDefault="00DC2D3E" w:rsidP="00DC2D3E">
      <w:pPr>
        <w:ind w:left="360"/>
        <w:rPr>
          <w:rFonts w:cs="Arial"/>
        </w:rPr>
      </w:pPr>
      <w:r w:rsidRPr="00176418">
        <w:rPr>
          <w:rFonts w:cs="Arial"/>
          <w:lang w:bidi="es-ES"/>
        </w:rPr>
        <w:t>4.</w:t>
      </w:r>
      <w:r w:rsidRPr="00176418">
        <w:rPr>
          <w:rFonts w:cs="Arial"/>
          <w:lang w:bidi="es-ES"/>
        </w:rPr>
        <w:tab/>
        <w:t>En la pestaña Seguridad, elija “</w:t>
      </w:r>
      <w:r w:rsidRPr="00176418">
        <w:rPr>
          <w:rStyle w:val="UI"/>
          <w:rFonts w:cs="Arial"/>
          <w:lang w:bidi="es-ES"/>
        </w:rPr>
        <w:t>Permitir que este agente actúe como proxy y detectar objetos administrados en otros equipos</w:t>
      </w:r>
      <w:r w:rsidR="00890077" w:rsidRPr="00176418">
        <w:rPr>
          <w:rStyle w:val="UI"/>
          <w:rFonts w:cs="Arial"/>
          <w:b w:val="0"/>
          <w:lang w:bidi="es-ES"/>
        </w:rPr>
        <w:t>”</w:t>
      </w:r>
      <w:r w:rsidRPr="00176418">
        <w:rPr>
          <w:rFonts w:cs="Arial"/>
          <w:lang w:bidi="es-ES"/>
        </w:rPr>
        <w:t>.</w:t>
      </w:r>
    </w:p>
    <w:p w14:paraId="6EF2DDDD" w14:textId="1C05F707" w:rsidR="00DC2D3E" w:rsidRPr="00176418" w:rsidRDefault="00DC2D3E" w:rsidP="00DC2D3E">
      <w:pPr>
        <w:ind w:left="360"/>
        <w:rPr>
          <w:rFonts w:cs="Arial"/>
        </w:rPr>
      </w:pPr>
      <w:bookmarkStart w:id="28" w:name="_How_to_configure"/>
      <w:bookmarkEnd w:id="28"/>
    </w:p>
    <w:p w14:paraId="4C3BAFE8" w14:textId="77777777" w:rsidR="003B3ECC" w:rsidRPr="00176418" w:rsidRDefault="003B3ECC" w:rsidP="00C2340D">
      <w:pPr>
        <w:pStyle w:val="Heading2"/>
        <w:rPr>
          <w:rFonts w:cs="Arial"/>
        </w:rPr>
      </w:pPr>
      <w:bookmarkStart w:id="29" w:name="z3"/>
      <w:bookmarkStart w:id="30" w:name="_Security_Configuration"/>
      <w:bookmarkStart w:id="31" w:name="_Toc469571171"/>
      <w:bookmarkEnd w:id="29"/>
      <w:bookmarkEnd w:id="30"/>
      <w:r w:rsidRPr="00176418">
        <w:rPr>
          <w:rFonts w:cs="Arial"/>
          <w:lang w:bidi="es-ES"/>
        </w:rPr>
        <w:t>Configuración de seguridad</w:t>
      </w:r>
      <w:bookmarkEnd w:id="31"/>
      <w:r w:rsidRPr="00176418">
        <w:rPr>
          <w:rFonts w:cs="Arial"/>
          <w:lang w:bidi="es-ES"/>
        </w:rPr>
        <w:t xml:space="preserve"> </w:t>
      </w:r>
    </w:p>
    <w:p w14:paraId="0EF7EE67" w14:textId="079BF86F" w:rsidR="00EC6EB2" w:rsidRPr="00176418" w:rsidRDefault="00EC6EB2" w:rsidP="00EC6EB2">
      <w:pPr>
        <w:pStyle w:val="AlertLabel"/>
        <w:framePr w:wrap="notBeside"/>
        <w:rPr>
          <w:rFonts w:cs="Arial"/>
        </w:rPr>
      </w:pPr>
      <w:r w:rsidRPr="00176418">
        <w:rPr>
          <w:rFonts w:cs="Arial"/>
          <w:noProof/>
          <w:lang w:val="en-US"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76418">
        <w:rPr>
          <w:rFonts w:cs="Arial"/>
          <w:lang w:bidi="es-ES"/>
        </w:rPr>
        <w:t xml:space="preserve">Nota </w:t>
      </w:r>
    </w:p>
    <w:p w14:paraId="38701BC6" w14:textId="4CFD6806" w:rsidR="007A43CE" w:rsidRPr="00176418" w:rsidRDefault="007A43CE" w:rsidP="0076583C">
      <w:pPr>
        <w:ind w:firstLine="360"/>
        <w:rPr>
          <w:rFonts w:cs="Arial"/>
        </w:rPr>
      </w:pPr>
      <w:r w:rsidRPr="00176418">
        <w:rPr>
          <w:rFonts w:cs="Arial"/>
          <w:lang w:bidi="es-ES"/>
        </w:rPr>
        <w:t>La supervisión con pocos privilegios no es posible en esta versión.</w:t>
      </w:r>
    </w:p>
    <w:p w14:paraId="728172E6" w14:textId="77777777" w:rsidR="009E6C19" w:rsidRPr="00176418" w:rsidRDefault="009E6C19" w:rsidP="009E6C19">
      <w:pPr>
        <w:pStyle w:val="Heading4"/>
        <w:rPr>
          <w:rFonts w:cs="Arial"/>
        </w:rPr>
      </w:pPr>
      <w:bookmarkStart w:id="32" w:name="_Ref384675893"/>
      <w:r w:rsidRPr="00176418">
        <w:rPr>
          <w:rFonts w:cs="Arial"/>
          <w:lang w:bidi="es-ES"/>
        </w:rPr>
        <w:t>Perfiles de ejecución</w:t>
      </w:r>
      <w:bookmarkEnd w:id="32"/>
    </w:p>
    <w:p w14:paraId="6B21E3DA" w14:textId="3C255175" w:rsidR="009E6C19" w:rsidRPr="00176418" w:rsidRDefault="009E6C19" w:rsidP="009E6C19">
      <w:pPr>
        <w:rPr>
          <w:rFonts w:cs="Arial"/>
        </w:rPr>
      </w:pPr>
      <w:r w:rsidRPr="00176418">
        <w:rPr>
          <w:rFonts w:cs="Arial"/>
          <w:lang w:bidi="es-ES"/>
        </w:rPr>
        <w:t>Cuando el módulo de supervisión de Microsoft SQL Server Analysis Services se importa por primera vez, se crean dos perfiles de ejecución:</w:t>
      </w:r>
    </w:p>
    <w:p w14:paraId="0E2F1D9B" w14:textId="6AC9915D" w:rsidR="009E6C19" w:rsidRPr="00176418" w:rsidRDefault="009E6C19" w:rsidP="009E6C19">
      <w:pPr>
        <w:pStyle w:val="BulletedList1"/>
        <w:numPr>
          <w:ilvl w:val="0"/>
          <w:numId w:val="31"/>
        </w:numPr>
        <w:tabs>
          <w:tab w:val="left" w:pos="360"/>
        </w:tabs>
        <w:spacing w:line="260" w:lineRule="exact"/>
        <w:rPr>
          <w:rFonts w:cs="Arial"/>
        </w:rPr>
      </w:pPr>
      <w:r w:rsidRPr="00176418">
        <w:rPr>
          <w:rFonts w:cs="Arial"/>
          <w:lang w:bidi="es-ES"/>
        </w:rPr>
        <w:t>Perfil de identificación de detección de Microsoft SQL Server 2016: este perfil se asocia con todas las detecciones.</w:t>
      </w:r>
    </w:p>
    <w:p w14:paraId="408F7D14" w14:textId="469537F8" w:rsidR="009E6C19" w:rsidRPr="00176418" w:rsidRDefault="009E6C19" w:rsidP="009E6C19">
      <w:pPr>
        <w:pStyle w:val="BulletedList1"/>
        <w:numPr>
          <w:ilvl w:val="0"/>
          <w:numId w:val="31"/>
        </w:numPr>
        <w:tabs>
          <w:tab w:val="left" w:pos="360"/>
        </w:tabs>
        <w:spacing w:line="260" w:lineRule="exact"/>
        <w:jc w:val="both"/>
        <w:rPr>
          <w:rFonts w:cs="Arial"/>
        </w:rPr>
      </w:pPr>
      <w:r w:rsidRPr="00176418">
        <w:rPr>
          <w:rFonts w:cs="Arial"/>
          <w:lang w:bidi="es-ES"/>
        </w:rPr>
        <w:t>Perfil de identificación de supervisión de Microsoft SQL Server 2016: este perfil se asocia con todas las reglas y monitores.</w:t>
      </w:r>
    </w:p>
    <w:p w14:paraId="5BBE43D4" w14:textId="65910F0A" w:rsidR="009E6C19" w:rsidRPr="00176418" w:rsidRDefault="009E6C19" w:rsidP="009E6C19">
      <w:pPr>
        <w:rPr>
          <w:rFonts w:cs="Arial"/>
        </w:rPr>
      </w:pPr>
      <w:r w:rsidRPr="00176418">
        <w:rPr>
          <w:rFonts w:cs="Arial"/>
          <w:lang w:bidi="es-ES"/>
        </w:rPr>
        <w:t xml:space="preserve">Todas las detecciones y monitores definidos en el módulo de administración de SQL Server usan de forma predeterminada cuentas definidas en el perfil de identificación “Cuenta de acción predeterminada”. Si la cuenta de acción predeterminada de un sistema concreto no tiene los permisos necesarios para detectar o supervisar la instancia de SQL Server Analysis Services, </w:t>
      </w:r>
      <w:r w:rsidRPr="00176418">
        <w:rPr>
          <w:rFonts w:cs="Arial"/>
          <w:lang w:bidi="es-ES"/>
        </w:rPr>
        <w:lastRenderedPageBreak/>
        <w:t>esos sistemas pueden estar limitados por credenciales más específicas en los perfiles de identificación de “Microsoft SQL Server 2016…”, que sí tienen acceso.</w:t>
      </w:r>
    </w:p>
    <w:p w14:paraId="633B3C34" w14:textId="77777777" w:rsidR="009E6C19" w:rsidRPr="00176418" w:rsidRDefault="009E6C19" w:rsidP="0076583C">
      <w:pPr>
        <w:ind w:firstLine="360"/>
        <w:rPr>
          <w:rFonts w:cs="Arial"/>
        </w:rPr>
      </w:pPr>
    </w:p>
    <w:p w14:paraId="28D84787" w14:textId="77777777" w:rsidR="003B3ECC" w:rsidRPr="00176418"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176418"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176418" w:rsidRDefault="003B3ECC" w:rsidP="00FB2389">
            <w:pPr>
              <w:keepNext/>
              <w:rPr>
                <w:rFonts w:cs="Arial"/>
                <w:b/>
                <w:sz w:val="18"/>
                <w:szCs w:val="18"/>
              </w:rPr>
            </w:pPr>
            <w:r w:rsidRPr="00176418">
              <w:rPr>
                <w:rFonts w:cs="Arial"/>
                <w:b/>
                <w:sz w:val="18"/>
                <w:szCs w:val="18"/>
                <w:lang w:bidi="es-ES"/>
              </w:rPr>
              <w:t>Nombre de perfil de ejecución</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176418" w:rsidRDefault="00682B1B" w:rsidP="00FB2389">
            <w:pPr>
              <w:keepNext/>
              <w:rPr>
                <w:rFonts w:cs="Arial"/>
                <w:b/>
                <w:sz w:val="18"/>
                <w:szCs w:val="18"/>
              </w:rPr>
            </w:pPr>
            <w:r w:rsidRPr="00176418">
              <w:rPr>
                <w:rFonts w:cs="Arial"/>
                <w:b/>
                <w:sz w:val="18"/>
                <w:szCs w:val="18"/>
                <w:lang w:bidi="es-ES"/>
              </w:rPr>
              <w:t>Reglas, monitores y detecciones asociados</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176418" w:rsidRDefault="003B3ECC" w:rsidP="00FB2389">
            <w:pPr>
              <w:keepNext/>
              <w:rPr>
                <w:rFonts w:cs="Arial"/>
                <w:b/>
                <w:sz w:val="18"/>
                <w:szCs w:val="18"/>
              </w:rPr>
            </w:pPr>
            <w:r w:rsidRPr="00176418">
              <w:rPr>
                <w:rFonts w:cs="Arial"/>
                <w:b/>
                <w:sz w:val="18"/>
                <w:szCs w:val="18"/>
                <w:lang w:bidi="es-ES"/>
              </w:rPr>
              <w:t>Notas</w:t>
            </w:r>
          </w:p>
        </w:tc>
      </w:tr>
      <w:tr w:rsidR="003B3ECC" w:rsidRPr="00176418" w14:paraId="08043F0F" w14:textId="77777777" w:rsidTr="0076583C">
        <w:tc>
          <w:tcPr>
            <w:tcW w:w="1970" w:type="dxa"/>
            <w:shd w:val="clear" w:color="auto" w:fill="auto"/>
          </w:tcPr>
          <w:p w14:paraId="431657BB" w14:textId="30BB7927" w:rsidR="003B3ECC" w:rsidRPr="00176418" w:rsidRDefault="00C57B0D" w:rsidP="00E63E18">
            <w:pPr>
              <w:autoSpaceDE w:val="0"/>
              <w:autoSpaceDN w:val="0"/>
              <w:adjustRightInd w:val="0"/>
              <w:spacing w:before="0" w:after="0" w:line="240" w:lineRule="auto"/>
              <w:rPr>
                <w:rFonts w:eastAsia="Times New Roman" w:cs="Arial"/>
                <w:kern w:val="0"/>
              </w:rPr>
            </w:pPr>
            <w:r w:rsidRPr="00176418">
              <w:rPr>
                <w:rFonts w:eastAsia="Times New Roman" w:cs="Arial"/>
                <w:kern w:val="0"/>
                <w:lang w:bidi="es-ES"/>
              </w:rPr>
              <w:t>Perfil de identificación de Microsoft SQL Server 2016 Discovery</w:t>
            </w:r>
          </w:p>
        </w:tc>
        <w:tc>
          <w:tcPr>
            <w:tcW w:w="4961" w:type="dxa"/>
            <w:shd w:val="clear" w:color="auto" w:fill="auto"/>
          </w:tcPr>
          <w:p w14:paraId="51DC2A06" w14:textId="77777777" w:rsidR="00C57B0D" w:rsidRPr="00176418" w:rsidRDefault="00C57B0D" w:rsidP="00C57B0D">
            <w:pPr>
              <w:autoSpaceDE w:val="0"/>
              <w:autoSpaceDN w:val="0"/>
              <w:adjustRightInd w:val="0"/>
              <w:spacing w:before="0" w:after="0" w:line="240" w:lineRule="auto"/>
              <w:rPr>
                <w:rFonts w:cs="Arial"/>
                <w:szCs w:val="18"/>
              </w:rPr>
            </w:pPr>
            <w:r w:rsidRPr="00176418">
              <w:rPr>
                <w:rFonts w:cs="Arial"/>
                <w:szCs w:val="18"/>
                <w:lang w:bidi="es-ES"/>
              </w:rPr>
              <w:t>Detección de base de datos multidimensional de SSAS 2016</w:t>
            </w:r>
          </w:p>
          <w:p w14:paraId="0644FD61" w14:textId="77777777" w:rsidR="00C57B0D" w:rsidRPr="00176418" w:rsidRDefault="00C57B0D" w:rsidP="00C57B0D">
            <w:pPr>
              <w:autoSpaceDE w:val="0"/>
              <w:autoSpaceDN w:val="0"/>
              <w:adjustRightInd w:val="0"/>
              <w:spacing w:before="0" w:after="0" w:line="240" w:lineRule="auto"/>
              <w:rPr>
                <w:rFonts w:cs="Arial"/>
                <w:szCs w:val="18"/>
              </w:rPr>
            </w:pPr>
            <w:r w:rsidRPr="00176418">
              <w:rPr>
                <w:rFonts w:cs="Arial"/>
                <w:szCs w:val="18"/>
                <w:lang w:bidi="es-ES"/>
              </w:rPr>
              <w:t>Detección de instancia multidimensional de SSAS 2016</w:t>
            </w:r>
          </w:p>
          <w:p w14:paraId="1FB91382" w14:textId="77777777" w:rsidR="00C57B0D" w:rsidRPr="00176418" w:rsidRDefault="00C57B0D" w:rsidP="00C57B0D">
            <w:pPr>
              <w:autoSpaceDE w:val="0"/>
              <w:autoSpaceDN w:val="0"/>
              <w:adjustRightInd w:val="0"/>
              <w:spacing w:before="0" w:after="0" w:line="240" w:lineRule="auto"/>
              <w:rPr>
                <w:rFonts w:cs="Arial"/>
                <w:szCs w:val="18"/>
              </w:rPr>
            </w:pPr>
            <w:r w:rsidRPr="00176418">
              <w:rPr>
                <w:rFonts w:cs="Arial"/>
                <w:szCs w:val="18"/>
                <w:lang w:bidi="es-ES"/>
              </w:rPr>
              <w:t>Detección de partición multidimensional de SSAS 2016</w:t>
            </w:r>
          </w:p>
          <w:p w14:paraId="1A2E2E95" w14:textId="77777777" w:rsidR="00C57B0D" w:rsidRPr="00176418" w:rsidRDefault="00C57B0D" w:rsidP="00C57B0D">
            <w:pPr>
              <w:autoSpaceDE w:val="0"/>
              <w:autoSpaceDN w:val="0"/>
              <w:adjustRightInd w:val="0"/>
              <w:spacing w:before="0" w:after="0" w:line="240" w:lineRule="auto"/>
              <w:rPr>
                <w:rFonts w:cs="Arial"/>
                <w:szCs w:val="18"/>
              </w:rPr>
            </w:pPr>
            <w:r w:rsidRPr="00176418">
              <w:rPr>
                <w:rFonts w:cs="Arial"/>
                <w:szCs w:val="18"/>
                <w:lang w:bidi="es-ES"/>
              </w:rPr>
              <w:t>Detección de instancia de SSAS 2016 PowerPivot</w:t>
            </w:r>
          </w:p>
          <w:p w14:paraId="78BDC120" w14:textId="77777777" w:rsidR="00C57B0D" w:rsidRPr="00176418" w:rsidRDefault="00C57B0D" w:rsidP="00C57B0D">
            <w:pPr>
              <w:autoSpaceDE w:val="0"/>
              <w:autoSpaceDN w:val="0"/>
              <w:adjustRightInd w:val="0"/>
              <w:spacing w:before="0" w:after="0" w:line="240" w:lineRule="auto"/>
              <w:rPr>
                <w:rFonts w:cs="Arial"/>
                <w:szCs w:val="18"/>
              </w:rPr>
            </w:pPr>
            <w:r w:rsidRPr="00176418">
              <w:rPr>
                <w:rFonts w:cs="Arial"/>
                <w:szCs w:val="18"/>
                <w:lang w:bidi="es-ES"/>
              </w:rPr>
              <w:t>Detección de base de datos tabular de SSAS 2016</w:t>
            </w:r>
          </w:p>
          <w:p w14:paraId="67A403B1" w14:textId="1C306A4E" w:rsidR="00846F74" w:rsidRPr="00176418" w:rsidRDefault="00C57B0D" w:rsidP="00652267">
            <w:pPr>
              <w:autoSpaceDE w:val="0"/>
              <w:autoSpaceDN w:val="0"/>
              <w:adjustRightInd w:val="0"/>
              <w:spacing w:before="0" w:after="0" w:line="240" w:lineRule="auto"/>
              <w:ind w:left="15"/>
              <w:rPr>
                <w:rFonts w:cs="Arial"/>
              </w:rPr>
            </w:pPr>
            <w:r w:rsidRPr="00176418">
              <w:rPr>
                <w:rFonts w:cs="Arial"/>
                <w:szCs w:val="18"/>
                <w:lang w:bidi="es-ES"/>
              </w:rPr>
              <w:t>Detección de instancia tabular de SSAS 2016</w:t>
            </w:r>
          </w:p>
        </w:tc>
        <w:tc>
          <w:tcPr>
            <w:tcW w:w="1679" w:type="dxa"/>
            <w:shd w:val="clear" w:color="auto" w:fill="auto"/>
          </w:tcPr>
          <w:p w14:paraId="1A2E9484" w14:textId="7361CB00" w:rsidR="003B3ECC" w:rsidRPr="00176418" w:rsidRDefault="006200A6">
            <w:pPr>
              <w:rPr>
                <w:rFonts w:cs="Arial"/>
              </w:rPr>
            </w:pPr>
            <w:r w:rsidRPr="00176418">
              <w:rPr>
                <w:rFonts w:cs="Arial"/>
                <w:lang w:bidi="es-ES"/>
              </w:rPr>
              <w:t>Se debe usar una cuenta con permisos de administrador tanto para Windows Server como para la instancia de SQL Server Analysis Services</w:t>
            </w:r>
          </w:p>
        </w:tc>
      </w:tr>
      <w:tr w:rsidR="00A539BA" w:rsidRPr="00176418" w14:paraId="3D9AAEC7" w14:textId="77777777" w:rsidTr="0076583C">
        <w:tc>
          <w:tcPr>
            <w:tcW w:w="1970" w:type="dxa"/>
            <w:shd w:val="clear" w:color="auto" w:fill="auto"/>
          </w:tcPr>
          <w:p w14:paraId="25F3D148" w14:textId="1591261B" w:rsidR="00A539BA" w:rsidRPr="00176418" w:rsidRDefault="00C57B0D" w:rsidP="00E63E18">
            <w:pPr>
              <w:autoSpaceDE w:val="0"/>
              <w:autoSpaceDN w:val="0"/>
              <w:adjustRightInd w:val="0"/>
              <w:spacing w:before="0" w:after="0" w:line="240" w:lineRule="auto"/>
              <w:rPr>
                <w:rFonts w:eastAsia="Times New Roman" w:cs="Arial"/>
                <w:kern w:val="0"/>
              </w:rPr>
            </w:pPr>
            <w:r w:rsidRPr="00176418">
              <w:rPr>
                <w:rFonts w:eastAsia="Times New Roman" w:cs="Arial"/>
                <w:kern w:val="0"/>
                <w:lang w:bidi="es-ES"/>
              </w:rPr>
              <w:t>Perfil de identificación de Microsoft SQL Server 2016 Monitoring</w:t>
            </w:r>
          </w:p>
        </w:tc>
        <w:tc>
          <w:tcPr>
            <w:tcW w:w="4961" w:type="dxa"/>
            <w:shd w:val="clear" w:color="auto" w:fill="auto"/>
          </w:tcPr>
          <w:p w14:paraId="66EC1068"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Duración del bloqueo</w:t>
            </w:r>
          </w:p>
          <w:p w14:paraId="093E6371"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Duración del bloqueo</w:t>
            </w:r>
          </w:p>
          <w:p w14:paraId="39798A9E"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Recuento de sesiones bloqueadas</w:t>
            </w:r>
          </w:p>
          <w:p w14:paraId="06C79B74"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Recuento de sesiones bloqueadas</w:t>
            </w:r>
          </w:p>
          <w:p w14:paraId="32A372A1"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Uso de CPU (%)</w:t>
            </w:r>
          </w:p>
          <w:p w14:paraId="43715AE3"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Espacio disponible en la base de datos</w:t>
            </w:r>
          </w:p>
          <w:p w14:paraId="6EB88C7B"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Espacio disponible en la base de datos</w:t>
            </w:r>
          </w:p>
          <w:p w14:paraId="38F2389B"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Espacio disponible de almacenamiento predeterminado</w:t>
            </w:r>
          </w:p>
          <w:p w14:paraId="3F7257C4"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Conflicto de configuración de memoria con SQL Server</w:t>
            </w:r>
          </w:p>
          <w:p w14:paraId="209DE2A8"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Utilización de la memoria</w:t>
            </w:r>
          </w:p>
          <w:p w14:paraId="640D0273"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Uso de memoria en el servidor</w:t>
            </w:r>
          </w:p>
          <w:p w14:paraId="6223D130"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Espacio libre de almacenamiento de partición</w:t>
            </w:r>
          </w:p>
          <w:p w14:paraId="131D0F5C"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Longitud de la cola de trabajos de E/S del grupo de procesamiento</w:t>
            </w:r>
          </w:p>
          <w:p w14:paraId="5CE2E5A2"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Longitud de cola de trabajos de grupo de procesamiento</w:t>
            </w:r>
          </w:p>
          <w:p w14:paraId="07904DF3"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Longitud de cola de grupo de consulta</w:t>
            </w:r>
          </w:p>
          <w:p w14:paraId="460B0B70"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Estado del servicio</w:t>
            </w:r>
          </w:p>
          <w:p w14:paraId="30C2AF51"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Configuración de límite de memoria total</w:t>
            </w:r>
          </w:p>
          <w:p w14:paraId="37CC71EB"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memoria caché de sistema real (GB)</w:t>
            </w:r>
          </w:p>
          <w:p w14:paraId="393B26C1"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KB de memoria caché agregados por segundo</w:t>
            </w:r>
          </w:p>
          <w:p w14:paraId="2D4A808C"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expulsiones de memoria caché por segundo</w:t>
            </w:r>
          </w:p>
          <w:p w14:paraId="1E324ACF"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inserciones en la memoria caché por segundo</w:t>
            </w:r>
          </w:p>
          <w:p w14:paraId="0A6CB9C6"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precio actual de limpiador</w:t>
            </w:r>
          </w:p>
          <w:p w14:paraId="081F9ADA"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uso de la CPU (%)</w:t>
            </w:r>
          </w:p>
          <w:p w14:paraId="3F846055"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lastRenderedPageBreak/>
              <w:t>SSAS 2016: duración de bloqueo de base de datos (minutos)</w:t>
            </w:r>
          </w:p>
          <w:p w14:paraId="54706D20"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duración de bloqueo de base de datos (minutos)</w:t>
            </w:r>
          </w:p>
          <w:p w14:paraId="78175311"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disponible en disco de base de datos (GB)</w:t>
            </w:r>
          </w:p>
          <w:p w14:paraId="31DAA957"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disponible en disco de base de datos (GB)</w:t>
            </w:r>
          </w:p>
          <w:p w14:paraId="2C9F3351"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de unidad de base de datos que usan otros (GB)</w:t>
            </w:r>
          </w:p>
          <w:p w14:paraId="7280738E"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de unidad de base de datos que usan otros (GB)</w:t>
            </w:r>
          </w:p>
          <w:p w14:paraId="44DDF337"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libre en la base de datos (%)</w:t>
            </w:r>
          </w:p>
          <w:p w14:paraId="11C85CBA"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libre en la base de datos (%)</w:t>
            </w:r>
          </w:p>
          <w:p w14:paraId="4E99F395"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libre en la base de datos (GB)</w:t>
            </w:r>
          </w:p>
          <w:p w14:paraId="032274D2"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libre en la base de datos (GB)</w:t>
            </w:r>
          </w:p>
          <w:p w14:paraId="5BE86006"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tamaño de la base de datos (GB)</w:t>
            </w:r>
          </w:p>
          <w:p w14:paraId="7CB8A7CF"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tamaño de la base de datos (GB)</w:t>
            </w:r>
          </w:p>
          <w:p w14:paraId="530ABB0A"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tamaño de la carpeta de almacenamiento de la base de datos (GB)</w:t>
            </w:r>
          </w:p>
          <w:p w14:paraId="5DB65ECD"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tamaño de la carpeta de almacenamiento de la base de datos (GB)</w:t>
            </w:r>
          </w:p>
          <w:p w14:paraId="385FB517"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tamaño de carpeta de almacenamiento predeterminada (GB)</w:t>
            </w:r>
          </w:p>
          <w:p w14:paraId="4AB30C4C"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de unidad usado (GB)</w:t>
            </w:r>
          </w:p>
          <w:p w14:paraId="51EB8A63"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de unidad usado (GB)</w:t>
            </w:r>
          </w:p>
          <w:p w14:paraId="5428DC71"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libre de instancia (%)</w:t>
            </w:r>
          </w:p>
          <w:p w14:paraId="3E9DCB25"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libre de instancia (GB)</w:t>
            </w:r>
          </w:p>
          <w:p w14:paraId="46871A17"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memoria de instancia (%)</w:t>
            </w:r>
          </w:p>
          <w:p w14:paraId="4800C16B"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memoria de instancia (GB)</w:t>
            </w:r>
          </w:p>
          <w:p w14:paraId="6008F046"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límite de memoria inferior (GB)</w:t>
            </w:r>
          </w:p>
          <w:p w14:paraId="51F6956E"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uso de memoria por parte de AS no reducible (GB)</w:t>
            </w:r>
          </w:p>
          <w:p w14:paraId="7BCF7B4B"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uso de memoria en el servidor (%)</w:t>
            </w:r>
          </w:p>
          <w:p w14:paraId="61B9E062"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uso de memoria en el servidor (GB)</w:t>
            </w:r>
          </w:p>
          <w:p w14:paraId="32E1FE6C"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número de sesiones de base de datos bloqueadas</w:t>
            </w:r>
          </w:p>
          <w:p w14:paraId="22EA4183"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número de sesiones de base de datos bloqueadas</w:t>
            </w:r>
          </w:p>
          <w:p w14:paraId="0FE014FC"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libre de la partición (%)</w:t>
            </w:r>
          </w:p>
          <w:p w14:paraId="2291CB95"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espacio libre en la partición (GB)</w:t>
            </w:r>
          </w:p>
          <w:p w14:paraId="4E3BEA45"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tamaño de partición (GB)</w:t>
            </w:r>
          </w:p>
          <w:p w14:paraId="6B973C6B"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partición que usan otros (GB)</w:t>
            </w:r>
          </w:p>
          <w:p w14:paraId="23F5CF88"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longitud de cola de trabajos de E/S de grupo de procesamiento</w:t>
            </w:r>
          </w:p>
          <w:p w14:paraId="28275539"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longitud de cola de trabajos de grupo de procesamiento</w:t>
            </w:r>
          </w:p>
          <w:p w14:paraId="07FD23C2"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filas de procesamiento leídas por segundo</w:t>
            </w:r>
          </w:p>
          <w:p w14:paraId="155177DC"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lastRenderedPageBreak/>
              <w:t>SSAS 2016: longitud de cola de trabajos de grupo de consulta</w:t>
            </w:r>
          </w:p>
          <w:p w14:paraId="716FF71B"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filas de consulta de motor de almacenamiento enviadas por segundo</w:t>
            </w:r>
          </w:p>
          <w:p w14:paraId="6F67ABE2"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tamaño total de la unidad (GB)</w:t>
            </w:r>
          </w:p>
          <w:p w14:paraId="7739FEA6"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tamaño total de la unidad (GB)</w:t>
            </w:r>
          </w:p>
          <w:p w14:paraId="06EB28C2"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tamaño total de la unidad (GB)</w:t>
            </w:r>
          </w:p>
          <w:p w14:paraId="06875719"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límite de memoria total (GB)</w:t>
            </w:r>
          </w:p>
          <w:p w14:paraId="11250B8A" w14:textId="77777777" w:rsidR="00C57B0D" w:rsidRPr="00176418" w:rsidRDefault="00C57B0D" w:rsidP="00C57B0D">
            <w:pPr>
              <w:autoSpaceDE w:val="0"/>
              <w:autoSpaceDN w:val="0"/>
              <w:adjustRightInd w:val="0"/>
              <w:spacing w:before="0" w:after="0" w:line="240" w:lineRule="auto"/>
              <w:rPr>
                <w:rFonts w:cs="Arial"/>
              </w:rPr>
            </w:pPr>
            <w:r w:rsidRPr="00176418">
              <w:rPr>
                <w:rFonts w:cs="Arial"/>
                <w:lang w:bidi="es-ES"/>
              </w:rPr>
              <w:t>SSAS 2016: memoria total del servidor (GB)</w:t>
            </w:r>
          </w:p>
          <w:p w14:paraId="07EA550D" w14:textId="4B2591D1" w:rsidR="00735490" w:rsidRPr="00176418" w:rsidRDefault="00C57B0D">
            <w:pPr>
              <w:rPr>
                <w:rFonts w:eastAsia="Times New Roman" w:cs="Arial"/>
                <w:kern w:val="0"/>
              </w:rPr>
            </w:pPr>
            <w:r w:rsidRPr="00176418">
              <w:rPr>
                <w:rFonts w:cs="Arial"/>
                <w:lang w:bidi="es-ES"/>
              </w:rPr>
              <w:t>SSAS 2016: espacio usado en la unidad (GB)</w:t>
            </w:r>
          </w:p>
        </w:tc>
        <w:tc>
          <w:tcPr>
            <w:tcW w:w="1679" w:type="dxa"/>
            <w:shd w:val="clear" w:color="auto" w:fill="auto"/>
          </w:tcPr>
          <w:p w14:paraId="43CD7F55" w14:textId="09B5AC2D" w:rsidR="00A539BA" w:rsidRPr="00176418" w:rsidRDefault="00677326" w:rsidP="00FB2389">
            <w:pPr>
              <w:rPr>
                <w:rFonts w:cs="Arial"/>
              </w:rPr>
            </w:pPr>
            <w:r w:rsidRPr="00176418">
              <w:rPr>
                <w:rFonts w:cs="Arial"/>
                <w:lang w:bidi="es-ES"/>
              </w:rPr>
              <w:lastRenderedPageBreak/>
              <w:t>Se debe usar una cuenta con permisos de administrador tanto para Windows Server como para la instancia de SQL Server Analysis Services</w:t>
            </w:r>
          </w:p>
        </w:tc>
      </w:tr>
    </w:tbl>
    <w:p w14:paraId="722FEC65" w14:textId="77777777" w:rsidR="003B3ECC" w:rsidRPr="00176418" w:rsidRDefault="003B3ECC" w:rsidP="003B3ECC">
      <w:pPr>
        <w:pStyle w:val="TableSpacing"/>
        <w:rPr>
          <w:rFonts w:cs="Arial"/>
        </w:rPr>
      </w:pPr>
    </w:p>
    <w:p w14:paraId="52D03529" w14:textId="77777777" w:rsidR="00D31E86" w:rsidRPr="00176418" w:rsidRDefault="00D31E86" w:rsidP="00D31E86">
      <w:pPr>
        <w:pStyle w:val="Heading2"/>
        <w:rPr>
          <w:rFonts w:cs="Arial"/>
        </w:rPr>
      </w:pPr>
      <w:bookmarkStart w:id="33" w:name="z4"/>
      <w:bookmarkStart w:id="34" w:name="z5"/>
      <w:bookmarkStart w:id="35" w:name="_Ref384943365"/>
      <w:bookmarkStart w:id="36" w:name="_Toc469571172"/>
      <w:bookmarkEnd w:id="33"/>
      <w:bookmarkEnd w:id="34"/>
      <w:r w:rsidRPr="00176418">
        <w:rPr>
          <w:rFonts w:cs="Arial"/>
          <w:lang w:bidi="es-ES"/>
        </w:rPr>
        <w:t>Ver información en la consola de Operations Manager</w:t>
      </w:r>
      <w:bookmarkStart w:id="37" w:name="z86a5fb31462d499bb9d453d242491276"/>
      <w:bookmarkEnd w:id="35"/>
      <w:bookmarkEnd w:id="36"/>
      <w:bookmarkEnd w:id="37"/>
    </w:p>
    <w:p w14:paraId="18943F70" w14:textId="77777777" w:rsidR="00D31E86" w:rsidRPr="00176418" w:rsidRDefault="00D31E86" w:rsidP="00D31E86">
      <w:pPr>
        <w:pStyle w:val="Heading3"/>
        <w:rPr>
          <w:rFonts w:cs="Arial"/>
        </w:rPr>
      </w:pPr>
      <w:bookmarkStart w:id="38" w:name="_Toc469571173"/>
      <w:r w:rsidRPr="00176418">
        <w:rPr>
          <w:rFonts w:cs="Arial"/>
          <w:lang w:bidi="es-ES"/>
        </w:rPr>
        <w:t>Vistas y paneles independientes de la versión (genéricos)</w:t>
      </w:r>
      <w:bookmarkEnd w:id="38"/>
    </w:p>
    <w:p w14:paraId="0A52617D" w14:textId="4FEE2543" w:rsidR="00D31E86" w:rsidRPr="00176418" w:rsidRDefault="000D71A9" w:rsidP="00D31E86">
      <w:pPr>
        <w:rPr>
          <w:rFonts w:cs="Arial"/>
        </w:rPr>
      </w:pPr>
      <w:r w:rsidRPr="00176418">
        <w:rPr>
          <w:rFonts w:cs="Arial"/>
          <w:lang w:bidi="es-ES"/>
        </w:rPr>
        <w:t>El módulo de supervisión Microsoft.SQLServer.Generic.Presentation presenta una estructura de carpetas común que se usará en futuras versiones de los módulos de supervisión de los distintos componentes de SQL Server. Las vistas y paneles siguientes son independientes de la versión y muestran información sobre todas las versiones de SQL Server:</w:t>
      </w:r>
    </w:p>
    <w:p w14:paraId="1572BBEC" w14:textId="35A9229B" w:rsidR="00D31E86" w:rsidRPr="00176418" w:rsidRDefault="00D31E86" w:rsidP="00D31E86">
      <w:pPr>
        <w:pStyle w:val="NoSpacing"/>
        <w:rPr>
          <w:rFonts w:cs="Arial"/>
        </w:rPr>
      </w:pPr>
      <w:r w:rsidRPr="00176418">
        <w:rPr>
          <w:rFonts w:cs="Arial"/>
          <w:noProof/>
          <w:lang w:val="en-US" w:eastAsia="ja-JP"/>
        </w:rPr>
        <w:drawing>
          <wp:inline distT="0" distB="0" distL="0" distR="0" wp14:anchorId="30B3B093" wp14:editId="7889C57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76418">
        <w:rPr>
          <w:rFonts w:cs="Arial"/>
          <w:lang w:bidi="es-ES"/>
        </w:rPr>
        <w:t>Microsoft SQL Server</w:t>
      </w:r>
    </w:p>
    <w:p w14:paraId="6DA01975" w14:textId="77777777" w:rsidR="00D31E86" w:rsidRPr="00176418" w:rsidRDefault="00D31E86" w:rsidP="00D31E86">
      <w:pPr>
        <w:pStyle w:val="NoSpacing"/>
        <w:ind w:left="360"/>
        <w:rPr>
          <w:rFonts w:cs="Arial"/>
        </w:rPr>
      </w:pPr>
      <w:r w:rsidRPr="00176418">
        <w:rPr>
          <w:rFonts w:cs="Arial"/>
          <w:noProof/>
          <w:lang w:val="en-US" w:eastAsia="ja-JP"/>
        </w:rPr>
        <w:drawing>
          <wp:inline distT="0" distB="0" distL="0" distR="0" wp14:anchorId="5869BD80" wp14:editId="6B97ABC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76418">
        <w:rPr>
          <w:rFonts w:cs="Arial"/>
          <w:lang w:bidi="es-ES"/>
        </w:rPr>
        <w:t>Alertas activas</w:t>
      </w:r>
    </w:p>
    <w:p w14:paraId="31FD9DB5" w14:textId="2DE924BE" w:rsidR="00D31E86" w:rsidRPr="00176418" w:rsidRDefault="00176418" w:rsidP="00D31E86">
      <w:pPr>
        <w:pStyle w:val="NoSpacing"/>
        <w:ind w:left="360"/>
        <w:rPr>
          <w:rFonts w:cs="Arial"/>
        </w:rPr>
      </w:pPr>
      <w:r w:rsidRPr="00176418">
        <w:rPr>
          <w:rFonts w:cs="Arial"/>
          <w:lang w:bidi="es-ES"/>
        </w:rPr>
        <w:pict w14:anchorId="0BA7580A">
          <v:shape id="_x0000_i1026" type="#_x0000_t75" style="width:14.25pt;height:14.25pt;visibility:visible;mso-wrap-style:square">
            <v:imagedata r:id="rId27" o:title=""/>
          </v:shape>
        </w:pict>
      </w:r>
      <w:r w:rsidR="00D31E86" w:rsidRPr="00176418">
        <w:rPr>
          <w:rFonts w:cs="Arial"/>
          <w:lang w:bidi="es-ES"/>
        </w:rPr>
        <w:t>Roles de SQL Server</w:t>
      </w:r>
    </w:p>
    <w:p w14:paraId="7430FECC" w14:textId="1AF1C279" w:rsidR="00F041D8" w:rsidRPr="00176418" w:rsidRDefault="00F041D8" w:rsidP="00F041D8">
      <w:pPr>
        <w:pStyle w:val="NoSpacing"/>
        <w:ind w:left="360"/>
        <w:rPr>
          <w:rFonts w:cs="Arial"/>
        </w:rPr>
      </w:pPr>
      <w:r w:rsidRPr="00176418">
        <w:rPr>
          <w:rFonts w:cs="Arial"/>
          <w:noProof/>
          <w:lang w:val="en-US" w:eastAsia="ja-JP"/>
        </w:rPr>
        <w:drawing>
          <wp:inline distT="0" distB="0" distL="0" distR="0" wp14:anchorId="16ABC342" wp14:editId="566E8B39">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Resumen</w:t>
      </w:r>
    </w:p>
    <w:p w14:paraId="6997FA80" w14:textId="77777777" w:rsidR="00D31E86" w:rsidRPr="00176418" w:rsidRDefault="00D31E86" w:rsidP="00D31E86">
      <w:pPr>
        <w:pStyle w:val="NoSpacing"/>
        <w:ind w:left="360"/>
        <w:rPr>
          <w:rFonts w:cs="Arial"/>
        </w:rPr>
      </w:pPr>
      <w:r w:rsidRPr="00176418">
        <w:rPr>
          <w:rFonts w:cs="Arial"/>
          <w:noProof/>
          <w:lang w:val="en-US" w:eastAsia="ja-JP"/>
        </w:rPr>
        <w:drawing>
          <wp:inline distT="0" distB="0" distL="0" distR="0" wp14:anchorId="3D557B4C" wp14:editId="1367D693">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Equipos</w:t>
      </w:r>
    </w:p>
    <w:p w14:paraId="0671E0DD" w14:textId="47F087C7" w:rsidR="00D31E86" w:rsidRPr="00176418" w:rsidRDefault="00D31E86" w:rsidP="00D31E86">
      <w:pPr>
        <w:pStyle w:val="NoSpacing"/>
        <w:ind w:left="360"/>
        <w:rPr>
          <w:rFonts w:cs="Arial"/>
        </w:rPr>
      </w:pPr>
      <w:r w:rsidRPr="00176418">
        <w:rPr>
          <w:rFonts w:cs="Arial"/>
          <w:noProof/>
          <w:lang w:val="en-US" w:eastAsia="ja-JP"/>
        </w:rPr>
        <w:drawing>
          <wp:inline distT="0" distB="0" distL="0" distR="0" wp14:anchorId="4912017F" wp14:editId="6441B60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176418">
        <w:rPr>
          <w:rFonts w:cs="Arial"/>
          <w:lang w:bidi="es-ES"/>
        </w:rPr>
        <w:t>Estado de la tarea</w:t>
      </w:r>
    </w:p>
    <w:p w14:paraId="59CC2206" w14:textId="77777777" w:rsidR="00D31E86" w:rsidRPr="00176418" w:rsidRDefault="00D31E86" w:rsidP="00D31E86">
      <w:pPr>
        <w:pStyle w:val="NoSpacing"/>
        <w:ind w:left="360"/>
        <w:rPr>
          <w:rFonts w:cs="Arial"/>
        </w:rPr>
      </w:pPr>
    </w:p>
    <w:p w14:paraId="09FDB869" w14:textId="173B6439" w:rsidR="00D31E86" w:rsidRPr="00176418" w:rsidRDefault="00D31E86" w:rsidP="00D31E86">
      <w:pPr>
        <w:rPr>
          <w:rFonts w:cs="Arial"/>
        </w:rPr>
      </w:pPr>
      <w:r w:rsidRPr="00176418">
        <w:rPr>
          <w:rFonts w:cs="Arial"/>
          <w:lang w:bidi="es-ES"/>
        </w:rPr>
        <w:t>El panel “Roles de SQL Server” proporciona información sobre todas las instancias del motor de base de datos de SQL Server, SQL Server Reporting Services, SQL Server Analysis Services y SQL Server Integration Services:</w:t>
      </w:r>
    </w:p>
    <w:p w14:paraId="6598582D" w14:textId="57611878" w:rsidR="00D31E86" w:rsidRPr="00176418" w:rsidRDefault="001C64D4" w:rsidP="008F2B39">
      <w:pPr>
        <w:spacing w:line="240" w:lineRule="auto"/>
        <w:rPr>
          <w:rFonts w:cs="Arial"/>
        </w:rPr>
      </w:pPr>
      <w:r w:rsidRPr="00176418">
        <w:rPr>
          <w:rFonts w:cs="Arial"/>
          <w:noProof/>
          <w:lang w:bidi="es-ES"/>
        </w:rPr>
        <w:lastRenderedPageBreak/>
        <w:t xml:space="preserve"> </w:t>
      </w:r>
      <w:r w:rsidRPr="00176418">
        <w:rPr>
          <w:rFonts w:cs="Arial"/>
          <w:noProof/>
          <w:lang w:val="en-US" w:eastAsia="ja-JP"/>
        </w:rPr>
        <w:drawing>
          <wp:inline distT="0" distB="0" distL="0" distR="0" wp14:anchorId="2A34412F" wp14:editId="64C7C54D">
            <wp:extent cx="5486400"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207BB3DB" w14:textId="0521478D" w:rsidR="00D31E86" w:rsidRPr="00176418" w:rsidRDefault="00D36839" w:rsidP="00D31E86">
      <w:pPr>
        <w:pStyle w:val="Heading3"/>
        <w:rPr>
          <w:rFonts w:cs="Arial"/>
        </w:rPr>
      </w:pPr>
      <w:bookmarkStart w:id="39" w:name="_Toc469571174"/>
      <w:r w:rsidRPr="00176418">
        <w:rPr>
          <w:rFonts w:cs="Arial"/>
          <w:lang w:bidi="es-ES"/>
        </w:rPr>
        <w:t>Vistas de SQL Server 2016 Analysis Services</w:t>
      </w:r>
      <w:bookmarkEnd w:id="39"/>
    </w:p>
    <w:p w14:paraId="44AF958D" w14:textId="74742540" w:rsidR="00D31E86" w:rsidRPr="00176418" w:rsidRDefault="005757E2" w:rsidP="00D31E86">
      <w:pPr>
        <w:rPr>
          <w:rFonts w:cs="Arial"/>
        </w:rPr>
      </w:pPr>
      <w:r w:rsidRPr="00176418">
        <w:rPr>
          <w:rFonts w:cs="Arial"/>
          <w:lang w:bidi="es-ES"/>
        </w:rPr>
        <w:t>El módulo de supervisión de Microsoft SQL Server 2016 Analysis Services incluye un conjunto completo de vistas de estado, rendimiento y alertas que encontrará en la carpeta dedicada:</w:t>
      </w:r>
    </w:p>
    <w:p w14:paraId="1F091685" w14:textId="77777777" w:rsidR="00D31E86" w:rsidRPr="00176418" w:rsidRDefault="00D31E86" w:rsidP="00D31E86">
      <w:pPr>
        <w:ind w:firstLine="360"/>
        <w:rPr>
          <w:rFonts w:cs="Arial"/>
        </w:rPr>
      </w:pPr>
      <w:r w:rsidRPr="00176418">
        <w:rPr>
          <w:rFonts w:cs="Arial"/>
          <w:noProof/>
          <w:lang w:val="en-US" w:eastAsia="ja-JP"/>
        </w:rPr>
        <w:drawing>
          <wp:inline distT="0" distB="0" distL="0" distR="0" wp14:anchorId="7ABBFEDC" wp14:editId="192D42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76418">
        <w:rPr>
          <w:rFonts w:cs="Arial"/>
          <w:lang w:bidi="es-ES"/>
        </w:rPr>
        <w:t>Supervisión</w:t>
      </w:r>
    </w:p>
    <w:p w14:paraId="3AB1AD0E" w14:textId="252D8F53" w:rsidR="00D31E86" w:rsidRPr="00176418" w:rsidRDefault="00D31E86" w:rsidP="00D31E86">
      <w:pPr>
        <w:ind w:left="360" w:firstLine="360"/>
        <w:rPr>
          <w:rFonts w:cs="Arial"/>
        </w:rPr>
      </w:pPr>
      <w:r w:rsidRPr="00176418">
        <w:rPr>
          <w:rFonts w:cs="Arial"/>
          <w:noProof/>
          <w:lang w:val="en-US" w:eastAsia="ja-JP"/>
        </w:rPr>
        <w:drawing>
          <wp:inline distT="0" distB="0" distL="0" distR="0" wp14:anchorId="78533C55" wp14:editId="2C3E73B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76418">
        <w:rPr>
          <w:rFonts w:cs="Arial"/>
          <w:lang w:bidi="es-ES"/>
        </w:rPr>
        <w:t>Microsoft SQL Server</w:t>
      </w:r>
    </w:p>
    <w:p w14:paraId="4D48C987" w14:textId="5FE03A4B" w:rsidR="00D31E86" w:rsidRPr="00176418" w:rsidRDefault="00D31E86" w:rsidP="00D31E86">
      <w:pPr>
        <w:ind w:left="720" w:firstLine="360"/>
        <w:rPr>
          <w:rFonts w:cs="Arial"/>
        </w:rPr>
      </w:pPr>
      <w:r w:rsidRPr="00176418">
        <w:rPr>
          <w:rFonts w:cs="Arial"/>
          <w:noProof/>
          <w:lang w:val="en-US" w:eastAsia="ja-JP"/>
        </w:rPr>
        <w:drawing>
          <wp:inline distT="0" distB="0" distL="0" distR="0" wp14:anchorId="72EA814E" wp14:editId="296F8C44">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76418">
        <w:rPr>
          <w:rFonts w:cs="Arial"/>
          <w:lang w:bidi="es-ES"/>
        </w:rPr>
        <w:t>SQL Server Analysis Services</w:t>
      </w:r>
    </w:p>
    <w:p w14:paraId="7C6818E8" w14:textId="35123D7D" w:rsidR="00D31E86" w:rsidRPr="00176418" w:rsidRDefault="00D31E86" w:rsidP="00D31E86">
      <w:pPr>
        <w:ind w:left="720" w:firstLine="360"/>
        <w:rPr>
          <w:rFonts w:cs="Arial"/>
          <w:b/>
        </w:rPr>
      </w:pPr>
      <w:r w:rsidRPr="00176418">
        <w:rPr>
          <w:rFonts w:cs="Arial"/>
          <w:lang w:bidi="es-ES"/>
        </w:rPr>
        <w:tab/>
      </w:r>
      <w:r w:rsidRPr="00176418">
        <w:rPr>
          <w:rFonts w:cs="Arial"/>
          <w:noProof/>
          <w:lang w:val="en-US" w:eastAsia="ja-JP"/>
        </w:rPr>
        <w:drawing>
          <wp:inline distT="0" distB="0" distL="0" distR="0" wp14:anchorId="3764DB27" wp14:editId="333847D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76418">
        <w:rPr>
          <w:rFonts w:cs="Arial"/>
          <w:b/>
          <w:lang w:bidi="es-ES"/>
        </w:rPr>
        <w:t>SQL Server 2016 Analysis Services</w:t>
      </w:r>
    </w:p>
    <w:p w14:paraId="40906674" w14:textId="77777777" w:rsidR="00D31E86" w:rsidRPr="00176418" w:rsidRDefault="00D31E86" w:rsidP="00D31E86">
      <w:pPr>
        <w:pStyle w:val="AlertLabel"/>
        <w:framePr w:wrap="notBeside"/>
        <w:rPr>
          <w:rFonts w:cs="Arial"/>
        </w:rPr>
      </w:pPr>
      <w:r w:rsidRPr="00176418">
        <w:rPr>
          <w:rFonts w:cs="Arial"/>
          <w:noProof/>
          <w:lang w:val="en-US" w:eastAsia="ja-JP"/>
        </w:rPr>
        <w:drawing>
          <wp:inline distT="0" distB="0" distL="0" distR="0" wp14:anchorId="11284FA2" wp14:editId="5283B57E">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76418">
        <w:rPr>
          <w:rFonts w:cs="Arial"/>
          <w:lang w:bidi="es-ES"/>
        </w:rPr>
        <w:t xml:space="preserve">Nota </w:t>
      </w:r>
    </w:p>
    <w:p w14:paraId="7EB758D0" w14:textId="39BD7B2A" w:rsidR="00D31E86" w:rsidRPr="00176418" w:rsidRDefault="00D31E86" w:rsidP="00D31E86">
      <w:pPr>
        <w:pStyle w:val="AlertText"/>
        <w:rPr>
          <w:rFonts w:cs="Arial"/>
        </w:rPr>
      </w:pPr>
      <w:r w:rsidRPr="00176418">
        <w:rPr>
          <w:rFonts w:cs="Arial"/>
          <w:lang w:bidi="es-ES"/>
        </w:rPr>
        <w:t xml:space="preserve">Vaya a la sección </w:t>
      </w:r>
      <w:hyperlink w:anchor="_Views_and_Dashboards" w:history="1">
        <w:r w:rsidR="002E077B" w:rsidRPr="00176418">
          <w:rPr>
            <w:rStyle w:val="Hyperlink"/>
            <w:rFonts w:cs="Arial"/>
            <w:szCs w:val="20"/>
            <w:lang w:bidi="es-ES"/>
          </w:rPr>
          <w:t>“Apéndice: Vistas y paneles”</w:t>
        </w:r>
      </w:hyperlink>
      <w:r w:rsidRPr="00176418">
        <w:rPr>
          <w:rFonts w:cs="Arial"/>
          <w:lang w:bidi="es-ES"/>
        </w:rPr>
        <w:t xml:space="preserve"> de esta guía para ver una lista completa de vistas.</w:t>
      </w:r>
    </w:p>
    <w:p w14:paraId="5AD71A3F" w14:textId="77777777" w:rsidR="00D31E86" w:rsidRPr="00176418" w:rsidRDefault="00D31E86" w:rsidP="00D31E86">
      <w:pPr>
        <w:pStyle w:val="AlertLabel"/>
        <w:framePr w:wrap="notBeside"/>
        <w:rPr>
          <w:rFonts w:cs="Arial"/>
        </w:rPr>
      </w:pPr>
      <w:r w:rsidRPr="00176418">
        <w:rPr>
          <w:rFonts w:cs="Arial"/>
          <w:noProof/>
          <w:lang w:val="en-US" w:eastAsia="ja-JP"/>
        </w:rPr>
        <w:drawing>
          <wp:inline distT="0" distB="0" distL="0" distR="0" wp14:anchorId="21D69318" wp14:editId="3FD5BDE9">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76418">
        <w:rPr>
          <w:rFonts w:cs="Arial"/>
          <w:lang w:bidi="es-ES"/>
        </w:rPr>
        <w:t xml:space="preserve">Nota </w:t>
      </w:r>
    </w:p>
    <w:p w14:paraId="0916D84E" w14:textId="352ADD77" w:rsidR="00D31E86" w:rsidRPr="00176418" w:rsidRDefault="00D31E86" w:rsidP="00D31E86">
      <w:pPr>
        <w:ind w:left="360"/>
        <w:rPr>
          <w:rFonts w:cs="Arial"/>
        </w:rPr>
      </w:pPr>
      <w:r w:rsidRPr="00176418">
        <w:rPr>
          <w:rFonts w:cs="Arial"/>
          <w:lang w:bidi="es-ES"/>
        </w:rPr>
        <w:t xml:space="preserve">Algunas vistas pueden contener una lista muy larga de objetos o métricas. Para encontrar un objeto o grupo de objetos específico, puede usar los botones </w:t>
      </w:r>
      <w:r w:rsidRPr="00176418">
        <w:rPr>
          <w:rStyle w:val="UI"/>
          <w:rFonts w:cs="Arial"/>
          <w:lang w:bidi="es-ES"/>
        </w:rPr>
        <w:t>Ámbito</w:t>
      </w:r>
      <w:r w:rsidRPr="00176418">
        <w:rPr>
          <w:rFonts w:cs="Arial"/>
          <w:lang w:bidi="es-ES"/>
        </w:rPr>
        <w:t xml:space="preserve">, </w:t>
      </w:r>
      <w:r w:rsidRPr="00176418">
        <w:rPr>
          <w:rStyle w:val="UI"/>
          <w:rFonts w:cs="Arial"/>
          <w:lang w:bidi="es-ES"/>
        </w:rPr>
        <w:t>Búsqueda</w:t>
      </w:r>
      <w:r w:rsidRPr="00176418">
        <w:rPr>
          <w:rFonts w:cs="Arial"/>
          <w:lang w:bidi="es-ES"/>
        </w:rPr>
        <w:t xml:space="preserve"> y </w:t>
      </w:r>
      <w:r w:rsidRPr="00176418">
        <w:rPr>
          <w:rStyle w:val="UI"/>
          <w:rFonts w:cs="Arial"/>
          <w:lang w:bidi="es-ES"/>
        </w:rPr>
        <w:t>Buscar</w:t>
      </w:r>
      <w:r w:rsidRPr="00176418">
        <w:rPr>
          <w:rFonts w:cs="Arial"/>
          <w:lang w:bidi="es-ES"/>
        </w:rPr>
        <w:t xml:space="preserve"> de la barra de herramientas de Operations Manager. Para obtener más información, vea el </w:t>
      </w:r>
      <w:r w:rsidRPr="00176418">
        <w:rPr>
          <w:rFonts w:cs="Arial"/>
          <w:lang w:bidi="es-ES"/>
        </w:rPr>
        <w:lastRenderedPageBreak/>
        <w:t>artículo “</w:t>
      </w:r>
      <w:hyperlink r:id="rId32" w:history="1">
        <w:r w:rsidRPr="00176418">
          <w:rPr>
            <w:rStyle w:val="Hyperlink"/>
            <w:rFonts w:cs="Arial"/>
            <w:szCs w:val="20"/>
            <w:lang w:bidi="es-ES"/>
          </w:rPr>
          <w:t>Búsqueda de datos y objetos en las consolas de Operations Manager</w:t>
        </w:r>
      </w:hyperlink>
      <w:r w:rsidRPr="00176418">
        <w:rPr>
          <w:rFonts w:cs="Arial"/>
          <w:lang w:bidi="es-ES"/>
        </w:rPr>
        <w:t>” en la Ayuda de Operations Manager.</w:t>
      </w:r>
    </w:p>
    <w:p w14:paraId="4C74CDA6" w14:textId="77777777" w:rsidR="00D31E86" w:rsidRPr="00176418" w:rsidRDefault="00D31E86" w:rsidP="00D31E86">
      <w:pPr>
        <w:pStyle w:val="Heading3"/>
        <w:rPr>
          <w:rFonts w:cs="Arial"/>
        </w:rPr>
      </w:pPr>
      <w:bookmarkStart w:id="40" w:name="_Toc469571175"/>
      <w:r w:rsidRPr="00176418">
        <w:rPr>
          <w:rFonts w:cs="Arial"/>
          <w:lang w:bidi="es-ES"/>
        </w:rPr>
        <w:t>Paneles</w:t>
      </w:r>
      <w:bookmarkEnd w:id="40"/>
    </w:p>
    <w:p w14:paraId="380244AE" w14:textId="07EDB1C9" w:rsidR="009B3018" w:rsidRPr="00176418" w:rsidRDefault="00D31E86" w:rsidP="009B3018">
      <w:pPr>
        <w:rPr>
          <w:rFonts w:cs="Arial"/>
        </w:rPr>
      </w:pPr>
      <w:r w:rsidRPr="00176418">
        <w:rPr>
          <w:rFonts w:cs="Arial"/>
          <w:lang w:bidi="es-ES"/>
        </w:rPr>
        <w:t xml:space="preserve">Este módulo de supervisión incluye un conjunto de paneles muy completos que proporcionan información detallada sobre las bases de datos e instancias de SQL Server 2016 Analysis Services. </w:t>
      </w:r>
    </w:p>
    <w:p w14:paraId="2D737E8A" w14:textId="59162FCD" w:rsidR="009B3018" w:rsidRPr="00176418" w:rsidRDefault="009B3018" w:rsidP="009B3018">
      <w:pPr>
        <w:pStyle w:val="AlertLabel"/>
        <w:framePr w:wrap="notBeside"/>
        <w:rPr>
          <w:rFonts w:cs="Arial"/>
        </w:rPr>
      </w:pPr>
      <w:r w:rsidRPr="00176418">
        <w:rPr>
          <w:rFonts w:cs="Arial"/>
          <w:noProof/>
          <w:lang w:val="en-US" w:eastAsia="ja-JP"/>
        </w:rPr>
        <w:drawing>
          <wp:inline distT="0" distB="0" distL="0" distR="0" wp14:anchorId="6AF7548C" wp14:editId="34AC8279">
            <wp:extent cx="2286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76418">
        <w:rPr>
          <w:rFonts w:cs="Arial"/>
          <w:lang w:bidi="es-ES"/>
        </w:rPr>
        <w:t xml:space="preserve">Nota </w:t>
      </w:r>
    </w:p>
    <w:p w14:paraId="42CA3B64" w14:textId="1D3BCD5B" w:rsidR="009B3018" w:rsidRPr="00176418" w:rsidRDefault="009B3018" w:rsidP="009B3018">
      <w:pPr>
        <w:ind w:left="360"/>
        <w:rPr>
          <w:rFonts w:cs="Arial"/>
        </w:rPr>
      </w:pPr>
      <w:r w:rsidRPr="00176418">
        <w:rPr>
          <w:rFonts w:cs="Arial"/>
          <w:lang w:bidi="es-ES"/>
        </w:rPr>
        <w:t>Para obtener información detallada, vea SQLServerDashboards.doc.</w:t>
      </w:r>
    </w:p>
    <w:p w14:paraId="3A13EBAE" w14:textId="77777777" w:rsidR="009B3018" w:rsidRPr="00176418" w:rsidRDefault="009B3018" w:rsidP="009B3018">
      <w:pPr>
        <w:rPr>
          <w:rFonts w:cs="Arial"/>
        </w:rPr>
      </w:pPr>
    </w:p>
    <w:p w14:paraId="576AA11D" w14:textId="441C5DC5" w:rsidR="003C5B2C" w:rsidRPr="00176418" w:rsidRDefault="003C5B2C" w:rsidP="00D31E86">
      <w:pPr>
        <w:pStyle w:val="AlertText"/>
        <w:rPr>
          <w:rFonts w:cs="Arial"/>
        </w:rPr>
      </w:pPr>
    </w:p>
    <w:p w14:paraId="1DCD115C" w14:textId="77777777" w:rsidR="003C5B2C" w:rsidRPr="00176418" w:rsidRDefault="003C5B2C">
      <w:pPr>
        <w:spacing w:before="0" w:after="0" w:line="240" w:lineRule="auto"/>
        <w:rPr>
          <w:rFonts w:cs="Arial"/>
        </w:rPr>
      </w:pPr>
      <w:r w:rsidRPr="00176418">
        <w:rPr>
          <w:rFonts w:cs="Arial"/>
          <w:lang w:bidi="es-ES"/>
        </w:rPr>
        <w:br w:type="page"/>
      </w:r>
    </w:p>
    <w:p w14:paraId="7D7E351C" w14:textId="77777777" w:rsidR="00324B40" w:rsidRPr="00176418" w:rsidRDefault="00324B40" w:rsidP="00324B40">
      <w:pPr>
        <w:pStyle w:val="Heading2"/>
        <w:rPr>
          <w:rFonts w:cs="Arial"/>
        </w:rPr>
      </w:pPr>
      <w:bookmarkStart w:id="41" w:name="_Toc469571176"/>
      <w:r w:rsidRPr="00176418">
        <w:rPr>
          <w:rFonts w:cs="Arial"/>
          <w:lang w:bidi="es-ES"/>
        </w:rPr>
        <w:lastRenderedPageBreak/>
        <w:t>Vínculos</w:t>
      </w:r>
      <w:bookmarkEnd w:id="41"/>
    </w:p>
    <w:p w14:paraId="6DC862F6" w14:textId="77777777" w:rsidR="00324B40" w:rsidRPr="00176418" w:rsidRDefault="00324B40" w:rsidP="00324B40">
      <w:pPr>
        <w:rPr>
          <w:rFonts w:cs="Arial"/>
        </w:rPr>
      </w:pPr>
      <w:r w:rsidRPr="00176418">
        <w:rPr>
          <w:rFonts w:cs="Arial"/>
          <w:lang w:bidi="es-ES"/>
        </w:rPr>
        <w:t>Los vínculos siguientes le llevan a información sobre tareas frecuentes asociadas a los módulos de supervisión de System Center:</w:t>
      </w:r>
    </w:p>
    <w:p w14:paraId="3B8977DF" w14:textId="487EE497" w:rsidR="00324B40" w:rsidRPr="00176418" w:rsidRDefault="00B730A7" w:rsidP="00324B40">
      <w:pPr>
        <w:pStyle w:val="BulletedList1"/>
        <w:numPr>
          <w:ilvl w:val="0"/>
          <w:numId w:val="24"/>
        </w:numPr>
        <w:tabs>
          <w:tab w:val="left" w:pos="360"/>
        </w:tabs>
        <w:spacing w:before="0" w:after="160" w:line="260" w:lineRule="exact"/>
        <w:rPr>
          <w:rFonts w:cs="Arial"/>
        </w:rPr>
      </w:pPr>
      <w:hyperlink r:id="rId33" w:history="1">
        <w:r w:rsidR="00324B40" w:rsidRPr="00176418">
          <w:rPr>
            <w:rStyle w:val="Hyperlink"/>
            <w:rFonts w:cs="Arial"/>
            <w:lang w:bidi="es-ES"/>
          </w:rPr>
          <w:t>Ciclo de vida de los paquetes de administración</w:t>
        </w:r>
      </w:hyperlink>
      <w:r w:rsidR="00324B40" w:rsidRPr="00176418">
        <w:rPr>
          <w:rFonts w:cs="Arial"/>
          <w:lang w:bidi="es-ES"/>
        </w:rPr>
        <w:t xml:space="preserve"> </w:t>
      </w:r>
    </w:p>
    <w:p w14:paraId="23C86D45" w14:textId="47143DD6" w:rsidR="00324B40" w:rsidRPr="00176418" w:rsidRDefault="00B730A7" w:rsidP="00324B40">
      <w:pPr>
        <w:pStyle w:val="BulletedList1"/>
        <w:numPr>
          <w:ilvl w:val="0"/>
          <w:numId w:val="24"/>
        </w:numPr>
        <w:tabs>
          <w:tab w:val="left" w:pos="360"/>
        </w:tabs>
        <w:spacing w:before="0" w:after="160" w:line="260" w:lineRule="exact"/>
        <w:rPr>
          <w:rFonts w:cs="Arial"/>
        </w:rPr>
      </w:pPr>
      <w:hyperlink r:id="rId34" w:history="1">
        <w:r w:rsidR="00324B40" w:rsidRPr="00176418">
          <w:rPr>
            <w:rStyle w:val="Hyperlink"/>
            <w:rFonts w:cs="Arial"/>
            <w:lang w:bidi="es-ES"/>
          </w:rPr>
          <w:t>Cómo importar un módulo de administración de Operations Manager</w:t>
        </w:r>
      </w:hyperlink>
      <w:r w:rsidR="00324B40" w:rsidRPr="00176418">
        <w:rPr>
          <w:rFonts w:cs="Arial"/>
          <w:lang w:bidi="es-ES"/>
        </w:rPr>
        <w:t xml:space="preserve"> </w:t>
      </w:r>
    </w:p>
    <w:p w14:paraId="5B14BFF0" w14:textId="6E95116F" w:rsidR="00324B40" w:rsidRPr="00176418" w:rsidRDefault="00B730A7" w:rsidP="00324B40">
      <w:pPr>
        <w:pStyle w:val="BulletedList1"/>
        <w:numPr>
          <w:ilvl w:val="0"/>
          <w:numId w:val="24"/>
        </w:numPr>
        <w:tabs>
          <w:tab w:val="left" w:pos="360"/>
        </w:tabs>
        <w:spacing w:before="0" w:after="160" w:line="260" w:lineRule="exact"/>
        <w:rPr>
          <w:rFonts w:cs="Arial"/>
        </w:rPr>
      </w:pPr>
      <w:hyperlink r:id="rId35" w:history="1">
        <w:r w:rsidR="00324B40" w:rsidRPr="00176418">
          <w:rPr>
            <w:rStyle w:val="Hyperlink"/>
            <w:rFonts w:cs="Arial"/>
            <w:szCs w:val="20"/>
            <w:lang w:bidi="es-ES"/>
          </w:rPr>
          <w:t>Creación de un módulo de administración para invalidaciones</w:t>
        </w:r>
      </w:hyperlink>
      <w:r w:rsidR="00324B40" w:rsidRPr="00176418">
        <w:rPr>
          <w:rFonts w:cs="Arial"/>
          <w:lang w:bidi="es-ES"/>
        </w:rPr>
        <w:t xml:space="preserve"> </w:t>
      </w:r>
    </w:p>
    <w:p w14:paraId="46144C27" w14:textId="67CAAF3B" w:rsidR="00324B40" w:rsidRPr="00176418" w:rsidRDefault="00B730A7" w:rsidP="00324B40">
      <w:pPr>
        <w:pStyle w:val="BulletedList1"/>
        <w:numPr>
          <w:ilvl w:val="0"/>
          <w:numId w:val="24"/>
        </w:numPr>
        <w:tabs>
          <w:tab w:val="left" w:pos="360"/>
        </w:tabs>
        <w:spacing w:before="0" w:after="160" w:line="260" w:lineRule="exact"/>
        <w:rPr>
          <w:rFonts w:cs="Arial"/>
        </w:rPr>
      </w:pPr>
      <w:hyperlink r:id="rId36" w:history="1">
        <w:r w:rsidR="00324B40" w:rsidRPr="00176418">
          <w:rPr>
            <w:rStyle w:val="Hyperlink"/>
            <w:rFonts w:cs="Arial"/>
            <w:szCs w:val="20"/>
            <w:lang w:bidi="es-ES"/>
          </w:rPr>
          <w:t>Administración de cuentas de ejecución y perfiles de identificación</w:t>
        </w:r>
      </w:hyperlink>
      <w:r w:rsidR="00324B40" w:rsidRPr="00176418">
        <w:rPr>
          <w:rFonts w:cs="Arial"/>
          <w:lang w:bidi="es-ES"/>
        </w:rPr>
        <w:t xml:space="preserve"> </w:t>
      </w:r>
    </w:p>
    <w:p w14:paraId="13BA5893" w14:textId="65B15774" w:rsidR="00324B40" w:rsidRPr="00176418" w:rsidRDefault="00B730A7" w:rsidP="00324B40">
      <w:pPr>
        <w:pStyle w:val="BulletedList1"/>
        <w:numPr>
          <w:ilvl w:val="0"/>
          <w:numId w:val="24"/>
        </w:numPr>
        <w:tabs>
          <w:tab w:val="left" w:pos="360"/>
        </w:tabs>
        <w:spacing w:before="0" w:after="160" w:line="260" w:lineRule="exact"/>
        <w:rPr>
          <w:rFonts w:cs="Arial"/>
        </w:rPr>
      </w:pPr>
      <w:hyperlink r:id="rId37" w:history="1">
        <w:r w:rsidR="00324B40" w:rsidRPr="00176418">
          <w:rPr>
            <w:rStyle w:val="Hyperlink"/>
            <w:rFonts w:cs="Arial"/>
            <w:szCs w:val="20"/>
            <w:lang w:bidi="es-ES"/>
          </w:rPr>
          <w:t>Cómo exportar un módulo de administración de Operations Manager</w:t>
        </w:r>
      </w:hyperlink>
      <w:r w:rsidR="00324B40" w:rsidRPr="00176418">
        <w:rPr>
          <w:rFonts w:cs="Arial"/>
          <w:lang w:bidi="es-ES"/>
        </w:rPr>
        <w:t xml:space="preserve"> </w:t>
      </w:r>
    </w:p>
    <w:p w14:paraId="6EE4C229" w14:textId="5F74E1FE" w:rsidR="00324B40" w:rsidRPr="00176418" w:rsidRDefault="00B730A7" w:rsidP="00324B40">
      <w:pPr>
        <w:pStyle w:val="BulletedList1"/>
        <w:numPr>
          <w:ilvl w:val="0"/>
          <w:numId w:val="24"/>
        </w:numPr>
        <w:tabs>
          <w:tab w:val="left" w:pos="360"/>
        </w:tabs>
        <w:spacing w:before="0" w:after="160" w:line="260" w:lineRule="exact"/>
        <w:rPr>
          <w:rFonts w:cs="Arial"/>
        </w:rPr>
      </w:pPr>
      <w:hyperlink r:id="rId38" w:history="1">
        <w:r w:rsidR="00324B40" w:rsidRPr="00176418">
          <w:rPr>
            <w:rStyle w:val="Hyperlink"/>
            <w:rFonts w:cs="Arial"/>
            <w:szCs w:val="20"/>
            <w:lang w:bidi="es-ES"/>
          </w:rPr>
          <w:t>Cómo eliminar un módulo de administración de Operations Manager</w:t>
        </w:r>
      </w:hyperlink>
      <w:r w:rsidR="00324B40" w:rsidRPr="00176418">
        <w:rPr>
          <w:rFonts w:cs="Arial"/>
          <w:lang w:bidi="es-ES"/>
        </w:rPr>
        <w:t xml:space="preserve"> </w:t>
      </w:r>
    </w:p>
    <w:p w14:paraId="58F99907" w14:textId="77777777" w:rsidR="00324B40" w:rsidRPr="00176418" w:rsidRDefault="00324B40" w:rsidP="00324B40">
      <w:pPr>
        <w:pStyle w:val="BulletedList1"/>
        <w:numPr>
          <w:ilvl w:val="0"/>
          <w:numId w:val="0"/>
        </w:numPr>
        <w:tabs>
          <w:tab w:val="left" w:pos="360"/>
        </w:tabs>
        <w:spacing w:line="260" w:lineRule="exact"/>
        <w:ind w:left="360" w:hanging="360"/>
        <w:rPr>
          <w:rFonts w:cs="Arial"/>
        </w:rPr>
      </w:pPr>
    </w:p>
    <w:p w14:paraId="7A707E60" w14:textId="220EB9D9" w:rsidR="00324B40" w:rsidRPr="00176418" w:rsidRDefault="00324B40" w:rsidP="00324B40">
      <w:pPr>
        <w:pStyle w:val="BulletedList1"/>
        <w:numPr>
          <w:ilvl w:val="0"/>
          <w:numId w:val="0"/>
        </w:numPr>
        <w:tabs>
          <w:tab w:val="left" w:pos="0"/>
        </w:tabs>
        <w:spacing w:line="260" w:lineRule="exact"/>
        <w:rPr>
          <w:rFonts w:cs="Arial"/>
        </w:rPr>
      </w:pPr>
      <w:r w:rsidRPr="00176418">
        <w:rPr>
          <w:rFonts w:cs="Arial"/>
          <w:lang w:bidi="es-ES"/>
        </w:rPr>
        <w:t xml:space="preserve">Si ya está familiarizado con las funciones básicas de los módulos de administración y quiere ampliar sus conocimientos del Service Pack, puede echar un vistazo al curso gratuito sobre el </w:t>
      </w:r>
      <w:hyperlink r:id="rId39" w:history="1">
        <w:r w:rsidRPr="00176418">
          <w:rPr>
            <w:rStyle w:val="Hyperlink"/>
            <w:rFonts w:cs="Arial"/>
            <w:szCs w:val="20"/>
            <w:lang w:bidi="es-ES"/>
          </w:rPr>
          <w:t>módulo de administración de System Center 2012 R2 Operations Manager</w:t>
        </w:r>
      </w:hyperlink>
      <w:r w:rsidRPr="00176418">
        <w:rPr>
          <w:rFonts w:cs="Arial"/>
          <w:lang w:bidi="es-ES"/>
        </w:rPr>
        <w:t xml:space="preserve"> en la Academia virtual de Microsoft (MVA).</w:t>
      </w:r>
    </w:p>
    <w:p w14:paraId="48AD2B1A" w14:textId="29FC74E1" w:rsidR="00324B40" w:rsidRPr="00176418" w:rsidRDefault="00324B40" w:rsidP="00324B40">
      <w:pPr>
        <w:rPr>
          <w:rFonts w:cs="Arial"/>
        </w:rPr>
      </w:pPr>
      <w:r w:rsidRPr="00176418">
        <w:rPr>
          <w:rFonts w:cs="Arial"/>
          <w:lang w:bidi="es-ES"/>
        </w:rPr>
        <w:t xml:space="preserve">Si tiene alguna pregunta sobre Operations Manager y los módulos de supervisión, vea el </w:t>
      </w:r>
      <w:hyperlink r:id="rId40" w:history="1">
        <w:r w:rsidRPr="00176418">
          <w:rPr>
            <w:rStyle w:val="Hyperlink"/>
            <w:rFonts w:cs="Arial"/>
            <w:lang w:bidi="es-ES"/>
          </w:rPr>
          <w:t>foro de la comunidad de System Center Operations Manager</w:t>
        </w:r>
      </w:hyperlink>
      <w:r w:rsidRPr="00176418">
        <w:rPr>
          <w:rFonts w:cs="Arial"/>
          <w:lang w:bidi="es-ES"/>
        </w:rPr>
        <w:t xml:space="preserve"> (http://go.microsoft.com/fwlink/?LinkID=179635).</w:t>
      </w:r>
    </w:p>
    <w:p w14:paraId="365B5299" w14:textId="77777777" w:rsidR="00324B40" w:rsidRPr="00176418" w:rsidRDefault="00324B40" w:rsidP="00324B40">
      <w:pPr>
        <w:pStyle w:val="BulletedList1"/>
        <w:numPr>
          <w:ilvl w:val="0"/>
          <w:numId w:val="0"/>
        </w:numPr>
        <w:tabs>
          <w:tab w:val="left" w:pos="360"/>
        </w:tabs>
        <w:spacing w:line="260" w:lineRule="exact"/>
        <w:ind w:left="360" w:hanging="360"/>
        <w:rPr>
          <w:rFonts w:cs="Arial"/>
        </w:rPr>
      </w:pPr>
    </w:p>
    <w:p w14:paraId="687C7C5D" w14:textId="77777777" w:rsidR="00324B40" w:rsidRPr="00176418" w:rsidRDefault="00324B40" w:rsidP="00324B40">
      <w:pPr>
        <w:pStyle w:val="AlertLabel"/>
        <w:framePr w:wrap="notBeside"/>
        <w:rPr>
          <w:rFonts w:cs="Arial"/>
        </w:rPr>
      </w:pPr>
      <w:r w:rsidRPr="00176418">
        <w:rPr>
          <w:rFonts w:cs="Arial"/>
          <w:noProof/>
          <w:lang w:val="en-US" w:eastAsia="ja-JP"/>
        </w:rPr>
        <w:drawing>
          <wp:inline distT="0" distB="0" distL="0" distR="0" wp14:anchorId="67493B64" wp14:editId="7F7869BB">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76418">
        <w:rPr>
          <w:rFonts w:cs="Arial"/>
          <w:lang w:bidi="es-ES"/>
        </w:rPr>
        <w:t xml:space="preserve">Importante </w:t>
      </w:r>
    </w:p>
    <w:p w14:paraId="0ABBF240" w14:textId="77777777" w:rsidR="00324B40" w:rsidRPr="00176418" w:rsidRDefault="00324B40" w:rsidP="00324B40">
      <w:pPr>
        <w:pStyle w:val="AlertText"/>
        <w:rPr>
          <w:rFonts w:cs="Arial"/>
        </w:rPr>
      </w:pPr>
      <w:r w:rsidRPr="00176418">
        <w:rPr>
          <w:rFonts w:cs="Arial"/>
          <w:lang w:bidi="es-ES"/>
        </w:rPr>
        <w:t>Toda la información y el contenido de sitios que no son de Microsoft lo proporciona el propietario o los usuarios del sitio web. Microsoft no otorga ninguna garantía, sea expresa, implícita o reglamentaria, con respecto a la información de este sitio web.</w:t>
      </w:r>
    </w:p>
    <w:p w14:paraId="6DBFA017" w14:textId="77777777" w:rsidR="00324B40" w:rsidRPr="00176418" w:rsidRDefault="00324B40" w:rsidP="00652267">
      <w:pPr>
        <w:rPr>
          <w:rFonts w:cs="Arial"/>
        </w:rPr>
      </w:pPr>
    </w:p>
    <w:p w14:paraId="2BA8F9E3" w14:textId="2DE208E7" w:rsidR="003B3ECC" w:rsidRPr="00176418" w:rsidRDefault="003B3ECC" w:rsidP="00FD0F30">
      <w:pPr>
        <w:pStyle w:val="Heading1"/>
        <w:rPr>
          <w:rFonts w:cs="Arial"/>
        </w:rPr>
      </w:pPr>
      <w:bookmarkStart w:id="42" w:name="_Toc469571177"/>
      <w:r w:rsidRPr="00176418">
        <w:rPr>
          <w:rFonts w:cs="Arial"/>
          <w:lang w:bidi="es-ES"/>
        </w:rPr>
        <w:t>Apéndice: Contenido del módulo de supervisión</w:t>
      </w:r>
      <w:bookmarkStart w:id="43" w:name="zf475f3cc57b84a049d89cda7b1f37ba8"/>
      <w:bookmarkEnd w:id="42"/>
      <w:bookmarkEnd w:id="43"/>
    </w:p>
    <w:p w14:paraId="0C874140" w14:textId="510807E3" w:rsidR="003B3ECC" w:rsidRPr="00176418" w:rsidRDefault="00883B0A" w:rsidP="00FD7373">
      <w:pPr>
        <w:jc w:val="both"/>
        <w:rPr>
          <w:rFonts w:cs="Arial"/>
        </w:rPr>
      </w:pPr>
      <w:r w:rsidRPr="00176418">
        <w:rPr>
          <w:rFonts w:cs="Arial"/>
          <w:lang w:bidi="es-ES"/>
        </w:rPr>
        <w:t xml:space="preserve">El módulo de supervisión de Microsoft SQL Server 2016 Analysis Services detecta objetos de las clases descritas en las siguientes secciones. No todos los objetos se detectan automáticamente. Use invalidaciones para poder detectar esos objetos que no se detectan automáticamente. </w:t>
      </w:r>
    </w:p>
    <w:p w14:paraId="0C82FAFA" w14:textId="3FC13178" w:rsidR="00AD2D99" w:rsidRPr="00176418" w:rsidRDefault="00AD2D99" w:rsidP="00461ED2">
      <w:pPr>
        <w:pStyle w:val="Heading2"/>
        <w:rPr>
          <w:rFonts w:cs="Arial"/>
        </w:rPr>
      </w:pPr>
      <w:bookmarkStart w:id="44" w:name="_Views_and_Dashboards"/>
      <w:bookmarkStart w:id="45" w:name="_Toc469571178"/>
      <w:bookmarkEnd w:id="44"/>
      <w:r w:rsidRPr="00176418">
        <w:rPr>
          <w:rFonts w:cs="Arial"/>
          <w:lang w:bidi="es-ES"/>
        </w:rPr>
        <w:t>Vistas y paneles</w:t>
      </w:r>
      <w:bookmarkEnd w:id="45"/>
    </w:p>
    <w:p w14:paraId="2F3FDAFF" w14:textId="63DFFA28" w:rsidR="00AD2D99" w:rsidRPr="00176418" w:rsidRDefault="00AD2D99" w:rsidP="00FD7373">
      <w:pPr>
        <w:rPr>
          <w:rFonts w:cs="Arial"/>
        </w:rPr>
      </w:pPr>
      <w:r w:rsidRPr="00176418">
        <w:rPr>
          <w:rFonts w:cs="Arial"/>
          <w:lang w:bidi="es-ES"/>
        </w:rPr>
        <w:t>Este módulo de supervisión contiene las siguientes carpetas, vistas y paneles:</w:t>
      </w:r>
    </w:p>
    <w:p w14:paraId="0164A802" w14:textId="77777777" w:rsidR="00AD2D99" w:rsidRPr="00176418" w:rsidRDefault="00AD2D99" w:rsidP="00FD7373">
      <w:pPr>
        <w:rPr>
          <w:rFonts w:cs="Arial"/>
        </w:rPr>
      </w:pPr>
    </w:p>
    <w:p w14:paraId="4E2BCA6D" w14:textId="74C0AAB2" w:rsidR="00AD2D99" w:rsidRPr="00176418" w:rsidRDefault="00AD2D99" w:rsidP="00AD2D99">
      <w:pPr>
        <w:pStyle w:val="NoSpacing"/>
        <w:rPr>
          <w:rFonts w:cs="Arial"/>
        </w:rPr>
      </w:pPr>
      <w:r w:rsidRPr="00176418">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76418">
        <w:rPr>
          <w:rFonts w:cs="Arial"/>
          <w:lang w:bidi="es-ES"/>
        </w:rPr>
        <w:t xml:space="preserve">Microsoft SQL Server 2016 Analysis Services </w:t>
      </w:r>
    </w:p>
    <w:p w14:paraId="010194D0" w14:textId="77777777" w:rsidR="00AD2D99" w:rsidRPr="00176418" w:rsidRDefault="00AD2D99" w:rsidP="00AD2D99">
      <w:pPr>
        <w:pStyle w:val="NoSpacing"/>
        <w:rPr>
          <w:rFonts w:cs="Arial"/>
        </w:rPr>
      </w:pPr>
      <w:r w:rsidRPr="00176418">
        <w:rPr>
          <w:rFonts w:cs="Arial"/>
          <w:lang w:bidi="es-ES"/>
        </w:rPr>
        <w:lastRenderedPageBreak/>
        <w:tab/>
      </w:r>
      <w:r w:rsidRPr="00176418">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Alertas activas </w:t>
      </w:r>
    </w:p>
    <w:p w14:paraId="34B6A18A" w14:textId="77777777" w:rsidR="00AD2D99" w:rsidRPr="00176418" w:rsidRDefault="00AD2D99" w:rsidP="00AD2D99">
      <w:pPr>
        <w:pStyle w:val="NoSpacing"/>
        <w:rPr>
          <w:rFonts w:cs="Arial"/>
        </w:rPr>
      </w:pPr>
      <w:r w:rsidRPr="00176418">
        <w:rPr>
          <w:rFonts w:cs="Arial"/>
          <w:lang w:bidi="es-ES"/>
        </w:rPr>
        <w:tab/>
      </w:r>
      <w:r w:rsidRPr="00176418">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Estado de la base de datos</w:t>
      </w:r>
    </w:p>
    <w:p w14:paraId="5D600AE4" w14:textId="6A9E2B22" w:rsidR="00AD2D99" w:rsidRPr="00176418" w:rsidRDefault="00AD2D99" w:rsidP="00AD2D99">
      <w:pPr>
        <w:pStyle w:val="NoSpacing"/>
        <w:rPr>
          <w:rFonts w:cs="Arial"/>
        </w:rPr>
      </w:pPr>
      <w:r w:rsidRPr="00176418">
        <w:rPr>
          <w:rFonts w:cs="Arial"/>
          <w:lang w:bidi="es-ES"/>
        </w:rPr>
        <w:tab/>
      </w:r>
      <w:r w:rsidRPr="00176418">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Resumen</w:t>
      </w:r>
    </w:p>
    <w:p w14:paraId="261F32EE" w14:textId="2A8AA5C3" w:rsidR="00AD2D99" w:rsidRPr="00176418" w:rsidRDefault="00AD2D99" w:rsidP="00AD2D99">
      <w:pPr>
        <w:pStyle w:val="NoSpacing"/>
        <w:rPr>
          <w:rFonts w:cs="Arial"/>
        </w:rPr>
      </w:pPr>
      <w:r w:rsidRPr="00176418">
        <w:rPr>
          <w:rFonts w:cs="Arial"/>
          <w:lang w:bidi="es-ES"/>
        </w:rPr>
        <w:tab/>
      </w:r>
      <w:r w:rsidRPr="00176418">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Estado de instancia</w:t>
      </w:r>
    </w:p>
    <w:p w14:paraId="15F18AA3" w14:textId="77777777" w:rsidR="00AD2D99" w:rsidRPr="00176418" w:rsidRDefault="00AD2D99" w:rsidP="00AD2D99">
      <w:pPr>
        <w:pStyle w:val="NoSpacing"/>
        <w:rPr>
          <w:rFonts w:cs="Arial"/>
        </w:rPr>
      </w:pPr>
      <w:r w:rsidRPr="00176418">
        <w:rPr>
          <w:rFonts w:cs="Arial"/>
          <w:lang w:bidi="es-ES"/>
        </w:rPr>
        <w:tab/>
      </w:r>
      <w:r w:rsidRPr="00176418">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76418">
        <w:rPr>
          <w:rFonts w:cs="Arial"/>
          <w:lang w:bidi="es-ES"/>
        </w:rPr>
        <w:t xml:space="preserve">Analysis Services de datos multidimensionales </w:t>
      </w:r>
    </w:p>
    <w:p w14:paraId="6E604F33" w14:textId="6F9CE8D3" w:rsidR="00AD2D99" w:rsidRPr="00176418" w:rsidRDefault="00AD2D99" w:rsidP="00AD2D99">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Alertas activas </w:t>
      </w:r>
    </w:p>
    <w:p w14:paraId="7FCB5C5F" w14:textId="77777777" w:rsidR="00AD2D99" w:rsidRPr="00176418" w:rsidRDefault="00AD2D99" w:rsidP="00AD2D99">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Estado de la base de datos </w:t>
      </w:r>
    </w:p>
    <w:p w14:paraId="37A3AAAA" w14:textId="77777777" w:rsidR="00AD2D99" w:rsidRPr="00176418" w:rsidRDefault="00AD2D99" w:rsidP="00AD2D99">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Estado de instancia </w:t>
      </w:r>
    </w:p>
    <w:p w14:paraId="1CD702DE" w14:textId="77777777" w:rsidR="00AD2D99" w:rsidRPr="00176418" w:rsidRDefault="00AD2D99" w:rsidP="00AD2D99">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Estado de partición </w:t>
      </w:r>
    </w:p>
    <w:p w14:paraId="7F95C095" w14:textId="77777777" w:rsidR="00AD2D99" w:rsidRPr="00176418" w:rsidRDefault="00AD2D99" w:rsidP="00AD2D99">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Rendimiento </w:t>
      </w:r>
    </w:p>
    <w:p w14:paraId="2F0A0E57" w14:textId="77777777" w:rsidR="00AD2D99" w:rsidRPr="00176418" w:rsidRDefault="00AD2D99" w:rsidP="00AD2D99">
      <w:pPr>
        <w:pStyle w:val="NoSpacing"/>
        <w:rPr>
          <w:rFonts w:cs="Arial"/>
        </w:rPr>
      </w:pPr>
      <w:r w:rsidRPr="00176418">
        <w:rPr>
          <w:rFonts w:cs="Arial"/>
          <w:lang w:bidi="es-ES"/>
        </w:rPr>
        <w:tab/>
      </w:r>
      <w:r w:rsidRPr="00176418">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76418">
        <w:rPr>
          <w:rFonts w:cs="Arial"/>
          <w:lang w:bidi="es-ES"/>
        </w:rPr>
        <w:t xml:space="preserve">Analysis Services de PowerPivot </w:t>
      </w:r>
    </w:p>
    <w:p w14:paraId="2FD4DCF9" w14:textId="77777777" w:rsidR="00AD2D99" w:rsidRPr="00176418" w:rsidRDefault="00AD2D99" w:rsidP="00AD2D99">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Alertas activas </w:t>
      </w:r>
    </w:p>
    <w:p w14:paraId="142E0D3C" w14:textId="77777777" w:rsidR="00AD2D99" w:rsidRPr="00176418" w:rsidRDefault="00AD2D99" w:rsidP="00AD2D99">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Estado de instancia </w:t>
      </w:r>
    </w:p>
    <w:p w14:paraId="45BE62EE" w14:textId="77777777" w:rsidR="00AD2D99" w:rsidRPr="00176418" w:rsidRDefault="00AD2D99" w:rsidP="00AD2D99">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Rendimiento </w:t>
      </w:r>
    </w:p>
    <w:p w14:paraId="33E61DC7" w14:textId="77777777" w:rsidR="00AD2D99" w:rsidRPr="00176418" w:rsidRDefault="00AD2D99" w:rsidP="00AD2D99">
      <w:pPr>
        <w:pStyle w:val="NoSpacing"/>
        <w:rPr>
          <w:rFonts w:cs="Arial"/>
        </w:rPr>
      </w:pPr>
      <w:r w:rsidRPr="00176418">
        <w:rPr>
          <w:rFonts w:cs="Arial"/>
          <w:lang w:bidi="es-ES"/>
        </w:rPr>
        <w:tab/>
      </w:r>
      <w:r w:rsidRPr="00176418">
        <w:rPr>
          <w:rFonts w:cs="Arial"/>
          <w:noProof/>
          <w:lang w:val="en-US"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76418">
        <w:rPr>
          <w:rFonts w:cs="Arial"/>
          <w:lang w:bidi="es-ES"/>
        </w:rPr>
        <w:t xml:space="preserve">Analysis Services tabular </w:t>
      </w:r>
    </w:p>
    <w:p w14:paraId="1E11228D" w14:textId="77777777" w:rsidR="00AD2D99" w:rsidRPr="00176418" w:rsidRDefault="00AD2D99" w:rsidP="00AD2D99">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Alertas activas </w:t>
      </w:r>
    </w:p>
    <w:p w14:paraId="12674B19" w14:textId="77777777" w:rsidR="00AD2D99" w:rsidRPr="00176418" w:rsidRDefault="00AD2D99" w:rsidP="00AD2D99">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Estado de la base de datos </w:t>
      </w:r>
    </w:p>
    <w:p w14:paraId="1FB8C9B0" w14:textId="77777777" w:rsidR="00AD2D99" w:rsidRPr="00176418" w:rsidRDefault="00AD2D99" w:rsidP="00AD2D99">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Estado de instancia </w:t>
      </w:r>
    </w:p>
    <w:p w14:paraId="71939159" w14:textId="0D8DF3D3" w:rsidR="00AD2D99" w:rsidRPr="00176418" w:rsidRDefault="00AD2D99" w:rsidP="00FD7373">
      <w:pPr>
        <w:pStyle w:val="NoSpacing"/>
        <w:rPr>
          <w:rFonts w:cs="Arial"/>
        </w:rPr>
      </w:pPr>
      <w:r w:rsidRPr="00176418">
        <w:rPr>
          <w:rFonts w:cs="Arial"/>
          <w:lang w:bidi="es-ES"/>
        </w:rPr>
        <w:tab/>
      </w:r>
      <w:r w:rsidRPr="00176418">
        <w:rPr>
          <w:rFonts w:cs="Arial"/>
          <w:lang w:bidi="es-ES"/>
        </w:rPr>
        <w:tab/>
      </w:r>
      <w:r w:rsidRPr="00176418">
        <w:rPr>
          <w:rFonts w:cs="Arial"/>
          <w:noProof/>
          <w:lang w:val="en-US"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6418">
        <w:rPr>
          <w:rFonts w:cs="Arial"/>
          <w:lang w:bidi="es-ES"/>
        </w:rPr>
        <w:t xml:space="preserve">Rendimiento </w:t>
      </w:r>
    </w:p>
    <w:p w14:paraId="7D943A75" w14:textId="77777777" w:rsidR="00607F51" w:rsidRPr="00176418" w:rsidRDefault="00607F51" w:rsidP="00DF2AFA">
      <w:pPr>
        <w:rPr>
          <w:rFonts w:cs="Arial"/>
        </w:rPr>
      </w:pPr>
    </w:p>
    <w:p w14:paraId="47BD832A" w14:textId="5DB0A30C" w:rsidR="00D81825" w:rsidRPr="00176418" w:rsidRDefault="00D81825" w:rsidP="00700321">
      <w:pPr>
        <w:pStyle w:val="Heading2"/>
        <w:rPr>
          <w:rFonts w:cs="Arial"/>
        </w:rPr>
      </w:pPr>
      <w:bookmarkStart w:id="46" w:name="_Toc469571179"/>
      <w:r w:rsidRPr="00176418">
        <w:rPr>
          <w:rFonts w:cs="Arial"/>
          <w:lang w:bidi="es-ES"/>
        </w:rPr>
        <w:t>Grupo de bases de datos de Analysis Services</w:t>
      </w:r>
      <w:bookmarkEnd w:id="46"/>
    </w:p>
    <w:p w14:paraId="4C5DBCD8" w14:textId="77777777" w:rsidR="00D81825" w:rsidRPr="00176418" w:rsidRDefault="00D81825" w:rsidP="00D81825">
      <w:pPr>
        <w:spacing w:after="0" w:line="240" w:lineRule="auto"/>
        <w:rPr>
          <w:rFonts w:cs="Arial"/>
        </w:rPr>
      </w:pPr>
      <w:r w:rsidRPr="00176418">
        <w:rPr>
          <w:rFonts w:eastAsia="Arial" w:cs="Arial"/>
          <w:color w:val="000000"/>
          <w:lang w:bidi="es-ES"/>
        </w:rPr>
        <w:t>El grupo de bases de datos de Analysis Services contiene todos los objetos raíz de SQL Server, como la instancia de Analysis Services.</w:t>
      </w:r>
    </w:p>
    <w:p w14:paraId="43229B76" w14:textId="77777777" w:rsidR="00D81825" w:rsidRPr="00176418" w:rsidRDefault="00D81825" w:rsidP="00700321">
      <w:pPr>
        <w:pStyle w:val="Heading3"/>
        <w:rPr>
          <w:rFonts w:cs="Arial"/>
        </w:rPr>
      </w:pPr>
      <w:bookmarkStart w:id="47" w:name="_Toc469571180"/>
      <w:r w:rsidRPr="00176418">
        <w:rPr>
          <w:rFonts w:cs="Arial"/>
          <w:lang w:bidi="es-ES"/>
        </w:rPr>
        <w:t>Grupo de bases de datos de Analysis Services: detecciones</w:t>
      </w:r>
      <w:bookmarkEnd w:id="47"/>
    </w:p>
    <w:p w14:paraId="21B2D469"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detección de grupo de la base de datos de servidor</w:t>
      </w:r>
    </w:p>
    <w:p w14:paraId="648B921D" w14:textId="77777777" w:rsidR="00D81825" w:rsidRPr="00176418" w:rsidRDefault="00D81825" w:rsidP="00D81825">
      <w:pPr>
        <w:spacing w:after="0" w:line="240" w:lineRule="auto"/>
        <w:rPr>
          <w:rFonts w:cs="Arial"/>
        </w:rPr>
      </w:pPr>
      <w:r w:rsidRPr="00176418">
        <w:rPr>
          <w:rFonts w:eastAsia="Arial" w:cs="Arial"/>
          <w:color w:val="000000"/>
          <w:lang w:bidi="es-ES"/>
        </w:rPr>
        <w:t>Esta detección de objetos rellena el grupo de roles de servidor para que contenga todos los roles del servidor de SQL Server 2016 Analysis Services.</w:t>
      </w:r>
    </w:p>
    <w:p w14:paraId="597157CC" w14:textId="77777777" w:rsidR="00D81825" w:rsidRPr="00176418" w:rsidRDefault="00D81825" w:rsidP="00D81825">
      <w:pPr>
        <w:spacing w:after="0" w:line="240" w:lineRule="auto"/>
        <w:rPr>
          <w:rFonts w:cs="Arial"/>
        </w:rPr>
      </w:pPr>
    </w:p>
    <w:p w14:paraId="6C421136" w14:textId="77777777" w:rsidR="00D81825" w:rsidRPr="00176418" w:rsidRDefault="00D81825" w:rsidP="00700321">
      <w:pPr>
        <w:pStyle w:val="Heading2"/>
        <w:rPr>
          <w:rFonts w:cs="Arial"/>
        </w:rPr>
      </w:pPr>
      <w:bookmarkStart w:id="48" w:name="_Toc469571181"/>
      <w:r w:rsidRPr="00176418">
        <w:rPr>
          <w:rFonts w:cs="Arial"/>
          <w:lang w:bidi="es-ES"/>
        </w:rPr>
        <w:t>Grupo de roles de servidor de Analysis Services</w:t>
      </w:r>
      <w:bookmarkEnd w:id="48"/>
    </w:p>
    <w:p w14:paraId="3D9B383B" w14:textId="77777777" w:rsidR="00D81825" w:rsidRPr="00176418" w:rsidRDefault="00D81825" w:rsidP="00D81825">
      <w:pPr>
        <w:spacing w:after="0" w:line="240" w:lineRule="auto"/>
        <w:rPr>
          <w:rFonts w:cs="Arial"/>
        </w:rPr>
      </w:pPr>
      <w:r w:rsidRPr="00176418">
        <w:rPr>
          <w:rFonts w:eastAsia="Arial" w:cs="Arial"/>
          <w:color w:val="000000"/>
          <w:lang w:bidi="es-ES"/>
        </w:rPr>
        <w:t>El grupo de roles de servidor de Analysis Services contiene todos los objetos raíz de SQL Server, como la instancia de Analysis Services.</w:t>
      </w:r>
    </w:p>
    <w:p w14:paraId="06C913C4" w14:textId="77777777" w:rsidR="00D81825" w:rsidRPr="00176418" w:rsidRDefault="00D81825" w:rsidP="00700321">
      <w:pPr>
        <w:pStyle w:val="Heading3"/>
        <w:rPr>
          <w:rFonts w:cs="Arial"/>
        </w:rPr>
      </w:pPr>
      <w:bookmarkStart w:id="49" w:name="_Toc469571182"/>
      <w:r w:rsidRPr="00176418">
        <w:rPr>
          <w:rFonts w:cs="Arial"/>
          <w:lang w:bidi="es-ES"/>
        </w:rPr>
        <w:t>Grupo de roles de servidor de Analysis Services: detecciones</w:t>
      </w:r>
      <w:bookmarkEnd w:id="49"/>
    </w:p>
    <w:p w14:paraId="6B0801FE"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detección de grupo de roles de servidor</w:t>
      </w:r>
    </w:p>
    <w:p w14:paraId="2D416B87" w14:textId="77777777" w:rsidR="00D81825" w:rsidRPr="00176418" w:rsidRDefault="00D81825" w:rsidP="00D81825">
      <w:pPr>
        <w:spacing w:after="0" w:line="240" w:lineRule="auto"/>
        <w:rPr>
          <w:rFonts w:cs="Arial"/>
        </w:rPr>
      </w:pPr>
      <w:r w:rsidRPr="00176418">
        <w:rPr>
          <w:rFonts w:eastAsia="Arial" w:cs="Arial"/>
          <w:color w:val="000000"/>
          <w:lang w:bidi="es-ES"/>
        </w:rPr>
        <w:t>Esta detección de objetos rellena el grupo de roles de servidor para que contenga todos los roles del servidor de SQL Server 2016 Analysis Services.</w:t>
      </w:r>
    </w:p>
    <w:p w14:paraId="41C6F66E" w14:textId="77777777" w:rsidR="00D81825" w:rsidRPr="00176418" w:rsidRDefault="00D81825" w:rsidP="00D81825">
      <w:pPr>
        <w:spacing w:after="0" w:line="240" w:lineRule="auto"/>
        <w:rPr>
          <w:rFonts w:cs="Arial"/>
        </w:rPr>
      </w:pPr>
    </w:p>
    <w:p w14:paraId="08E8B261" w14:textId="77777777" w:rsidR="00D81825" w:rsidRPr="00176418" w:rsidRDefault="00D81825" w:rsidP="00700321">
      <w:pPr>
        <w:pStyle w:val="Heading2"/>
        <w:rPr>
          <w:rFonts w:cs="Arial"/>
        </w:rPr>
      </w:pPr>
      <w:bookmarkStart w:id="50" w:name="_Toc469571183"/>
      <w:r w:rsidRPr="00176418">
        <w:rPr>
          <w:rFonts w:cs="Arial"/>
          <w:lang w:bidi="es-ES"/>
        </w:rPr>
        <w:lastRenderedPageBreak/>
        <w:t>Grupo de roles de servidor</w:t>
      </w:r>
      <w:bookmarkEnd w:id="50"/>
    </w:p>
    <w:p w14:paraId="620FF39A" w14:textId="77777777" w:rsidR="00D81825" w:rsidRPr="00176418" w:rsidRDefault="00D81825" w:rsidP="00D81825">
      <w:pPr>
        <w:spacing w:after="0" w:line="240" w:lineRule="auto"/>
        <w:rPr>
          <w:rFonts w:cs="Arial"/>
        </w:rPr>
      </w:pPr>
      <w:r w:rsidRPr="00176418">
        <w:rPr>
          <w:rFonts w:eastAsia="Arial" w:cs="Arial"/>
          <w:color w:val="000000"/>
          <w:lang w:bidi="es-ES"/>
        </w:rPr>
        <w:t>El grupo de roles de servidor contiene todos los objetos raíz de SQL Server, como el motor de base de datos, la instancia de Analysis Services o la instancia de Reporting Services.</w:t>
      </w:r>
    </w:p>
    <w:p w14:paraId="190135E9" w14:textId="77777777" w:rsidR="00D81825" w:rsidRPr="00176418" w:rsidRDefault="00D81825" w:rsidP="00700321">
      <w:pPr>
        <w:pStyle w:val="Heading3"/>
        <w:rPr>
          <w:rFonts w:cs="Arial"/>
        </w:rPr>
      </w:pPr>
      <w:bookmarkStart w:id="51" w:name="_Toc469571184"/>
      <w:r w:rsidRPr="00176418">
        <w:rPr>
          <w:rFonts w:cs="Arial"/>
          <w:lang w:bidi="es-ES"/>
        </w:rPr>
        <w:t>Grupo de roles de servidor: detecciones</w:t>
      </w:r>
      <w:bookmarkEnd w:id="51"/>
    </w:p>
    <w:p w14:paraId="5E7DF2C0"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detección de grupo de roles de servidor</w:t>
      </w:r>
    </w:p>
    <w:p w14:paraId="20D6980D" w14:textId="77777777" w:rsidR="00D81825" w:rsidRPr="00176418" w:rsidRDefault="00D81825" w:rsidP="00D81825">
      <w:pPr>
        <w:spacing w:after="0" w:line="240" w:lineRule="auto"/>
        <w:rPr>
          <w:rFonts w:cs="Arial"/>
        </w:rPr>
      </w:pPr>
      <w:r w:rsidRPr="00176418">
        <w:rPr>
          <w:rFonts w:eastAsia="Arial" w:cs="Arial"/>
          <w:color w:val="000000"/>
          <w:lang w:bidi="es-ES"/>
        </w:rPr>
        <w:t>Esta detección de objetos rellena el grupo de roles de servidor para que contenga todos los roles del servidor de SQL Server 2016 Analysis Services.</w:t>
      </w:r>
    </w:p>
    <w:p w14:paraId="6393FE91" w14:textId="77777777" w:rsidR="00D81825" w:rsidRPr="00176418" w:rsidRDefault="00D81825" w:rsidP="00D81825">
      <w:pPr>
        <w:spacing w:after="0" w:line="240" w:lineRule="auto"/>
        <w:rPr>
          <w:rFonts w:cs="Arial"/>
        </w:rPr>
      </w:pPr>
    </w:p>
    <w:p w14:paraId="3F99E455" w14:textId="77777777" w:rsidR="00D81825" w:rsidRPr="00176418" w:rsidRDefault="00D81825" w:rsidP="00700321">
      <w:pPr>
        <w:pStyle w:val="Heading2"/>
        <w:rPr>
          <w:rFonts w:cs="Arial"/>
        </w:rPr>
      </w:pPr>
      <w:bookmarkStart w:id="52" w:name="_Toc469571185"/>
      <w:r w:rsidRPr="00176418">
        <w:rPr>
          <w:rFonts w:cs="Arial"/>
          <w:lang w:bidi="es-ES"/>
        </w:rPr>
        <w:t>Grupo del ámbito de alertas de SQL Server</w:t>
      </w:r>
      <w:bookmarkEnd w:id="52"/>
    </w:p>
    <w:p w14:paraId="0DD95AB0" w14:textId="77777777" w:rsidR="00D81825" w:rsidRPr="00176418" w:rsidRDefault="00D81825" w:rsidP="00D81825">
      <w:pPr>
        <w:spacing w:after="0" w:line="240" w:lineRule="auto"/>
        <w:rPr>
          <w:rFonts w:cs="Arial"/>
        </w:rPr>
      </w:pPr>
      <w:r w:rsidRPr="00176418">
        <w:rPr>
          <w:rFonts w:eastAsia="Arial" w:cs="Arial"/>
          <w:color w:val="000000"/>
          <w:lang w:bidi="es-ES"/>
        </w:rPr>
        <w:t>El grupo del ámbito de alertas de SQL Server contiene objetos de SQL Server que pueden generar alertas.</w:t>
      </w:r>
    </w:p>
    <w:p w14:paraId="6678C230" w14:textId="77777777" w:rsidR="00D81825" w:rsidRPr="00176418" w:rsidRDefault="00D81825" w:rsidP="00700321">
      <w:pPr>
        <w:pStyle w:val="Heading3"/>
        <w:rPr>
          <w:rFonts w:cs="Arial"/>
        </w:rPr>
      </w:pPr>
      <w:bookmarkStart w:id="53" w:name="_Toc469571186"/>
      <w:r w:rsidRPr="00176418">
        <w:rPr>
          <w:rFonts w:cs="Arial"/>
          <w:lang w:bidi="es-ES"/>
        </w:rPr>
        <w:t>Grupo del ámbito de alertas de SQL Server: detecciones</w:t>
      </w:r>
      <w:bookmarkEnd w:id="53"/>
    </w:p>
    <w:p w14:paraId="41BEAABE"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detección de grupos del ámbito de alertas</w:t>
      </w:r>
    </w:p>
    <w:p w14:paraId="4AA905CD" w14:textId="77777777" w:rsidR="00D81825" w:rsidRPr="00176418" w:rsidRDefault="00D81825" w:rsidP="00D81825">
      <w:pPr>
        <w:spacing w:after="0" w:line="240" w:lineRule="auto"/>
        <w:rPr>
          <w:rFonts w:cs="Arial"/>
        </w:rPr>
      </w:pPr>
      <w:r w:rsidRPr="00176418">
        <w:rPr>
          <w:rFonts w:eastAsia="Arial" w:cs="Arial"/>
          <w:color w:val="000000"/>
          <w:lang w:bidi="es-ES"/>
        </w:rPr>
        <w:t>Esta detección de objetos rellena el grupo del ámbito de alertas para que contenga todos los roles del servidor de SQL Server 2016 Analysis Services.</w:t>
      </w:r>
    </w:p>
    <w:p w14:paraId="51506DF3" w14:textId="77777777" w:rsidR="00D81825" w:rsidRPr="00176418" w:rsidRDefault="00D81825" w:rsidP="00D81825">
      <w:pPr>
        <w:spacing w:after="0" w:line="240" w:lineRule="auto"/>
        <w:rPr>
          <w:rFonts w:cs="Arial"/>
        </w:rPr>
      </w:pPr>
    </w:p>
    <w:p w14:paraId="1596F35F" w14:textId="77777777" w:rsidR="00D81825" w:rsidRPr="00176418" w:rsidRDefault="00D81825" w:rsidP="00700321">
      <w:pPr>
        <w:pStyle w:val="Heading2"/>
        <w:rPr>
          <w:rFonts w:cs="Arial"/>
        </w:rPr>
      </w:pPr>
      <w:bookmarkStart w:id="54" w:name="_Toc469571187"/>
      <w:r w:rsidRPr="00176418">
        <w:rPr>
          <w:rFonts w:cs="Arial"/>
          <w:lang w:bidi="es-ES"/>
        </w:rPr>
        <w:t>Grupo del ámbito de alertas de SQL Server Analysis Services</w:t>
      </w:r>
      <w:bookmarkEnd w:id="54"/>
    </w:p>
    <w:p w14:paraId="5B035329" w14:textId="77777777" w:rsidR="00D81825" w:rsidRPr="00176418" w:rsidRDefault="00D81825" w:rsidP="00D81825">
      <w:pPr>
        <w:spacing w:after="0" w:line="240" w:lineRule="auto"/>
        <w:rPr>
          <w:rFonts w:cs="Arial"/>
        </w:rPr>
      </w:pPr>
      <w:r w:rsidRPr="00176418">
        <w:rPr>
          <w:rFonts w:eastAsia="Arial" w:cs="Arial"/>
          <w:color w:val="000000"/>
          <w:lang w:bidi="es-ES"/>
        </w:rPr>
        <w:t>El grupo del ámbito de alertas de SQL Server Analysis Services contiene objetos de SQL Server Analysis Services que pueden generar alertas.</w:t>
      </w:r>
    </w:p>
    <w:p w14:paraId="299A28F5" w14:textId="77777777" w:rsidR="00D81825" w:rsidRPr="00176418" w:rsidRDefault="00D81825" w:rsidP="00700321">
      <w:pPr>
        <w:pStyle w:val="Heading3"/>
        <w:rPr>
          <w:rFonts w:cs="Arial"/>
        </w:rPr>
      </w:pPr>
      <w:bookmarkStart w:id="55" w:name="_Toc469571188"/>
      <w:r w:rsidRPr="00176418">
        <w:rPr>
          <w:rFonts w:cs="Arial"/>
          <w:lang w:bidi="es-ES"/>
        </w:rPr>
        <w:t>Grupo del ámbito de alertas de SQL Server Analysis Services: detecciones</w:t>
      </w:r>
      <w:bookmarkEnd w:id="55"/>
    </w:p>
    <w:p w14:paraId="1A220969"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detección de grupos del ámbito de alertas</w:t>
      </w:r>
    </w:p>
    <w:p w14:paraId="26CFC2C9" w14:textId="77777777" w:rsidR="00D81825" w:rsidRPr="00176418" w:rsidRDefault="00D81825" w:rsidP="00D81825">
      <w:pPr>
        <w:spacing w:after="0" w:line="240" w:lineRule="auto"/>
        <w:rPr>
          <w:rFonts w:cs="Arial"/>
        </w:rPr>
      </w:pPr>
      <w:r w:rsidRPr="00176418">
        <w:rPr>
          <w:rFonts w:eastAsia="Arial" w:cs="Arial"/>
          <w:color w:val="000000"/>
          <w:lang w:bidi="es-ES"/>
        </w:rPr>
        <w:t>Esta detección de objetos rellena el grupo del ámbito de alertas para que contenga todos los roles del servidor de SQL Server 2016 Analysis Services.</w:t>
      </w:r>
    </w:p>
    <w:p w14:paraId="0B7050FF" w14:textId="77777777" w:rsidR="00D81825" w:rsidRPr="00176418" w:rsidRDefault="00D81825" w:rsidP="00D81825">
      <w:pPr>
        <w:spacing w:after="0" w:line="240" w:lineRule="auto"/>
        <w:rPr>
          <w:rFonts w:cs="Arial"/>
        </w:rPr>
      </w:pPr>
    </w:p>
    <w:p w14:paraId="6EDFEE0C" w14:textId="77777777" w:rsidR="00D81825" w:rsidRPr="00176418" w:rsidRDefault="00D81825" w:rsidP="00700321">
      <w:pPr>
        <w:pStyle w:val="Heading2"/>
        <w:rPr>
          <w:rFonts w:cs="Arial"/>
        </w:rPr>
      </w:pPr>
      <w:bookmarkStart w:id="56" w:name="_Toc469571189"/>
      <w:r w:rsidRPr="00176418">
        <w:rPr>
          <w:rFonts w:cs="Arial"/>
          <w:lang w:bidi="es-ES"/>
        </w:rPr>
        <w:t>Equipos con SQL Server</w:t>
      </w:r>
      <w:bookmarkEnd w:id="56"/>
    </w:p>
    <w:p w14:paraId="1FBC3108" w14:textId="77777777" w:rsidR="00D81825" w:rsidRPr="00176418" w:rsidRDefault="00D81825" w:rsidP="00D81825">
      <w:pPr>
        <w:spacing w:after="0" w:line="240" w:lineRule="auto"/>
        <w:rPr>
          <w:rFonts w:cs="Arial"/>
        </w:rPr>
      </w:pPr>
      <w:r w:rsidRPr="00176418">
        <w:rPr>
          <w:rFonts w:eastAsia="Arial" w:cs="Arial"/>
          <w:color w:val="000000"/>
          <w:lang w:bidi="es-ES"/>
        </w:rPr>
        <w:t>Este grupo contiene todos los equipos de Windows que ejecutan un componente de Microsoft SQL Server.</w:t>
      </w:r>
    </w:p>
    <w:p w14:paraId="11B1BE53" w14:textId="77777777" w:rsidR="00D81825" w:rsidRPr="00176418" w:rsidRDefault="00D81825" w:rsidP="00700321">
      <w:pPr>
        <w:pStyle w:val="Heading3"/>
        <w:rPr>
          <w:rFonts w:cs="Arial"/>
        </w:rPr>
      </w:pPr>
      <w:bookmarkStart w:id="57" w:name="_Toc469571190"/>
      <w:r w:rsidRPr="00176418">
        <w:rPr>
          <w:rFonts w:cs="Arial"/>
          <w:lang w:bidi="es-ES"/>
        </w:rPr>
        <w:t>Equipos con SQL Server: detecciones</w:t>
      </w:r>
      <w:bookmarkEnd w:id="57"/>
    </w:p>
    <w:p w14:paraId="6ADF3564"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detección de pertenencia a grupo de equipos de SQL Server</w:t>
      </w:r>
    </w:p>
    <w:p w14:paraId="101022DC" w14:textId="77777777" w:rsidR="00D81825" w:rsidRPr="00176418" w:rsidRDefault="00D81825" w:rsidP="00D81825">
      <w:pPr>
        <w:spacing w:after="0" w:line="240" w:lineRule="auto"/>
        <w:rPr>
          <w:rFonts w:cs="Arial"/>
        </w:rPr>
      </w:pPr>
      <w:r w:rsidRPr="00176418">
        <w:rPr>
          <w:rFonts w:eastAsia="Arial" w:cs="Arial"/>
          <w:color w:val="000000"/>
          <w:lang w:bidi="es-ES"/>
        </w:rPr>
        <w:lastRenderedPageBreak/>
        <w:t>Rellena el grupo de equipos para que contenga todos los equipos que ejecutan SQL Server 2016 Analysis Services.</w:t>
      </w:r>
    </w:p>
    <w:p w14:paraId="56160A31" w14:textId="77777777" w:rsidR="00D81825" w:rsidRPr="00176418" w:rsidRDefault="00D81825" w:rsidP="00D81825">
      <w:pPr>
        <w:spacing w:after="0" w:line="240" w:lineRule="auto"/>
        <w:rPr>
          <w:rFonts w:cs="Arial"/>
        </w:rPr>
      </w:pPr>
    </w:p>
    <w:p w14:paraId="2691E374" w14:textId="77777777" w:rsidR="00D81825" w:rsidRPr="00176418" w:rsidRDefault="00D81825" w:rsidP="00700321">
      <w:pPr>
        <w:pStyle w:val="Heading2"/>
        <w:rPr>
          <w:rFonts w:cs="Arial"/>
        </w:rPr>
      </w:pPr>
      <w:bookmarkStart w:id="58" w:name="_Toc469571191"/>
      <w:r w:rsidRPr="00176418">
        <w:rPr>
          <w:rFonts w:cs="Arial"/>
          <w:lang w:bidi="es-ES"/>
        </w:rPr>
        <w:t>Destino de colección de registros de eventos de SSAS 2016</w:t>
      </w:r>
      <w:bookmarkEnd w:id="58"/>
    </w:p>
    <w:p w14:paraId="45CF90F6" w14:textId="77777777" w:rsidR="00D81825" w:rsidRPr="00176418" w:rsidRDefault="00D81825" w:rsidP="00D81825">
      <w:pPr>
        <w:spacing w:after="0" w:line="240" w:lineRule="auto"/>
        <w:rPr>
          <w:rFonts w:cs="Arial"/>
        </w:rPr>
      </w:pPr>
      <w:r w:rsidRPr="00176418">
        <w:rPr>
          <w:rFonts w:eastAsia="Arial" w:cs="Arial"/>
          <w:color w:val="000000"/>
          <w:lang w:bidi="es-ES"/>
        </w:rPr>
        <w:t>Este objeto se usa para recopilar errores del registro de eventos de equipos que tienen componentes de replicación de SSAS 2016.</w:t>
      </w:r>
    </w:p>
    <w:p w14:paraId="46F91392" w14:textId="77777777" w:rsidR="00D81825" w:rsidRPr="00176418" w:rsidRDefault="00D81825" w:rsidP="00700321">
      <w:pPr>
        <w:pStyle w:val="Heading3"/>
        <w:rPr>
          <w:rFonts w:cs="Arial"/>
        </w:rPr>
      </w:pPr>
      <w:bookmarkStart w:id="59" w:name="_Toc469571192"/>
      <w:r w:rsidRPr="00176418">
        <w:rPr>
          <w:rFonts w:cs="Arial"/>
          <w:lang w:bidi="es-ES"/>
        </w:rPr>
        <w:t>Destino de colección de registros de eventos de SSAS 2016: detecciones</w:t>
      </w:r>
      <w:bookmarkEnd w:id="59"/>
    </w:p>
    <w:p w14:paraId="5C709896"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Destino de colección de registros de eventos de SSAS 2016: detección</w:t>
      </w:r>
    </w:p>
    <w:p w14:paraId="669A9672" w14:textId="77777777" w:rsidR="00D81825" w:rsidRPr="00176418" w:rsidRDefault="00D81825" w:rsidP="00D81825">
      <w:pPr>
        <w:spacing w:after="0" w:line="240" w:lineRule="auto"/>
        <w:rPr>
          <w:rFonts w:cs="Arial"/>
        </w:rPr>
      </w:pPr>
      <w:r w:rsidRPr="00176418">
        <w:rPr>
          <w:rFonts w:eastAsia="Arial" w:cs="Arial"/>
          <w:color w:val="000000"/>
          <w:lang w:bidi="es-ES"/>
        </w:rPr>
        <w:t>Esta regla de detección detecta un destino de colección de registros de eventos para una replicación de Microsoft SQL Server 2012 Analysis Services. Este objeto se usa para recopilar errores de módulo del registro de eventos de equipos que tienen componentes de replicación de SSAS 2016.</w:t>
      </w:r>
    </w:p>
    <w:tbl>
      <w:tblPr>
        <w:tblW w:w="0" w:type="auto"/>
        <w:tblCellMar>
          <w:left w:w="0" w:type="dxa"/>
          <w:right w:w="0" w:type="dxa"/>
        </w:tblCellMar>
        <w:tblLook w:val="04A0" w:firstRow="1" w:lastRow="0" w:firstColumn="1" w:lastColumn="0" w:noHBand="0" w:noVBand="1"/>
      </w:tblPr>
      <w:tblGrid>
        <w:gridCol w:w="40"/>
        <w:gridCol w:w="8493"/>
        <w:gridCol w:w="107"/>
      </w:tblGrid>
      <w:tr w:rsidR="00D81825" w:rsidRPr="00176418" w14:paraId="3EE8A5E9" w14:textId="77777777" w:rsidTr="009D43D8">
        <w:trPr>
          <w:trHeight w:val="54"/>
        </w:trPr>
        <w:tc>
          <w:tcPr>
            <w:tcW w:w="54" w:type="dxa"/>
          </w:tcPr>
          <w:p w14:paraId="538A7917"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25453DB" w14:textId="77777777" w:rsidR="00D81825" w:rsidRPr="00176418" w:rsidRDefault="00D81825" w:rsidP="009D43D8">
            <w:pPr>
              <w:pStyle w:val="EmptyCellLayoutStyle"/>
              <w:spacing w:after="0" w:line="240" w:lineRule="auto"/>
              <w:rPr>
                <w:rFonts w:ascii="Arial" w:hAnsi="Arial" w:cs="Arial"/>
              </w:rPr>
            </w:pPr>
          </w:p>
        </w:tc>
        <w:tc>
          <w:tcPr>
            <w:tcW w:w="149" w:type="dxa"/>
          </w:tcPr>
          <w:p w14:paraId="7821ACA1" w14:textId="77777777" w:rsidR="00D81825" w:rsidRPr="00176418" w:rsidRDefault="00D81825" w:rsidP="009D43D8">
            <w:pPr>
              <w:pStyle w:val="EmptyCellLayoutStyle"/>
              <w:spacing w:after="0" w:line="240" w:lineRule="auto"/>
              <w:rPr>
                <w:rFonts w:ascii="Arial" w:hAnsi="Arial" w:cs="Arial"/>
              </w:rPr>
            </w:pPr>
          </w:p>
        </w:tc>
      </w:tr>
      <w:tr w:rsidR="00D81825" w:rsidRPr="00176418" w14:paraId="6E1101A5" w14:textId="77777777" w:rsidTr="009D43D8">
        <w:tc>
          <w:tcPr>
            <w:tcW w:w="54" w:type="dxa"/>
          </w:tcPr>
          <w:p w14:paraId="7E31AB24"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55"/>
              <w:gridCol w:w="2801"/>
              <w:gridCol w:w="2909"/>
            </w:tblGrid>
            <w:tr w:rsidR="00D81825" w:rsidRPr="00176418" w14:paraId="21BA442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7F7991"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78251"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F6B0A"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3B86D2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5B775"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EBBFD1"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ABD99"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EFE86A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3F3699" w14:textId="77777777" w:rsidR="00D81825" w:rsidRPr="00176418" w:rsidRDefault="00D81825" w:rsidP="009D43D8">
                  <w:pPr>
                    <w:spacing w:after="0" w:line="240" w:lineRule="auto"/>
                    <w:rPr>
                      <w:rFonts w:cs="Arial"/>
                    </w:rPr>
                  </w:pPr>
                  <w:r w:rsidRPr="00176418">
                    <w:rPr>
                      <w:rFonts w:eastAsia="Arial" w:cs="Arial"/>
                      <w:color w:val="000000"/>
                      <w:lang w:bidi="es-ES"/>
                    </w:rPr>
                    <w:t>Frecuencia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1E5A7C"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8204C9" w14:textId="77777777" w:rsidR="00D81825" w:rsidRPr="00176418" w:rsidRDefault="00D81825" w:rsidP="009D43D8">
                  <w:pPr>
                    <w:spacing w:after="0" w:line="240" w:lineRule="auto"/>
                    <w:rPr>
                      <w:rFonts w:cs="Arial"/>
                    </w:rPr>
                  </w:pPr>
                  <w:r w:rsidRPr="00176418">
                    <w:rPr>
                      <w:rFonts w:eastAsia="Arial" w:cs="Arial"/>
                      <w:color w:val="000000"/>
                      <w:lang w:bidi="es-ES"/>
                    </w:rPr>
                    <w:t>14400</w:t>
                  </w:r>
                </w:p>
              </w:tc>
            </w:tr>
          </w:tbl>
          <w:p w14:paraId="657FD91B" w14:textId="77777777" w:rsidR="00D81825" w:rsidRPr="00176418" w:rsidRDefault="00D81825" w:rsidP="009D43D8">
            <w:pPr>
              <w:spacing w:after="0" w:line="240" w:lineRule="auto"/>
              <w:rPr>
                <w:rFonts w:cs="Arial"/>
              </w:rPr>
            </w:pPr>
          </w:p>
        </w:tc>
        <w:tc>
          <w:tcPr>
            <w:tcW w:w="149" w:type="dxa"/>
          </w:tcPr>
          <w:p w14:paraId="74B8BBFE" w14:textId="77777777" w:rsidR="00D81825" w:rsidRPr="00176418" w:rsidRDefault="00D81825" w:rsidP="009D43D8">
            <w:pPr>
              <w:pStyle w:val="EmptyCellLayoutStyle"/>
              <w:spacing w:after="0" w:line="240" w:lineRule="auto"/>
              <w:rPr>
                <w:rFonts w:ascii="Arial" w:hAnsi="Arial" w:cs="Arial"/>
              </w:rPr>
            </w:pPr>
          </w:p>
        </w:tc>
      </w:tr>
      <w:tr w:rsidR="00D81825" w:rsidRPr="00176418" w14:paraId="1DBDC6E5" w14:textId="77777777" w:rsidTr="009D43D8">
        <w:trPr>
          <w:trHeight w:val="80"/>
        </w:trPr>
        <w:tc>
          <w:tcPr>
            <w:tcW w:w="54" w:type="dxa"/>
          </w:tcPr>
          <w:p w14:paraId="1D79193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9CA3491" w14:textId="77777777" w:rsidR="00D81825" w:rsidRPr="00176418" w:rsidRDefault="00D81825" w:rsidP="009D43D8">
            <w:pPr>
              <w:pStyle w:val="EmptyCellLayoutStyle"/>
              <w:spacing w:after="0" w:line="240" w:lineRule="auto"/>
              <w:rPr>
                <w:rFonts w:ascii="Arial" w:hAnsi="Arial" w:cs="Arial"/>
              </w:rPr>
            </w:pPr>
          </w:p>
        </w:tc>
        <w:tc>
          <w:tcPr>
            <w:tcW w:w="149" w:type="dxa"/>
          </w:tcPr>
          <w:p w14:paraId="6D4F7EBB" w14:textId="77777777" w:rsidR="00D81825" w:rsidRPr="00176418" w:rsidRDefault="00D81825" w:rsidP="009D43D8">
            <w:pPr>
              <w:pStyle w:val="EmptyCellLayoutStyle"/>
              <w:spacing w:after="0" w:line="240" w:lineRule="auto"/>
              <w:rPr>
                <w:rFonts w:ascii="Arial" w:hAnsi="Arial" w:cs="Arial"/>
              </w:rPr>
            </w:pPr>
          </w:p>
        </w:tc>
      </w:tr>
    </w:tbl>
    <w:p w14:paraId="1483F584" w14:textId="77777777" w:rsidR="00D81825" w:rsidRPr="00176418" w:rsidRDefault="00D81825" w:rsidP="00D81825">
      <w:pPr>
        <w:spacing w:after="0" w:line="240" w:lineRule="auto"/>
        <w:rPr>
          <w:rFonts w:cs="Arial"/>
        </w:rPr>
      </w:pPr>
    </w:p>
    <w:p w14:paraId="256E96E1" w14:textId="77777777" w:rsidR="00D81825" w:rsidRPr="00176418" w:rsidRDefault="00D81825" w:rsidP="00700321">
      <w:pPr>
        <w:pStyle w:val="Heading3"/>
        <w:rPr>
          <w:rFonts w:cs="Arial"/>
        </w:rPr>
      </w:pPr>
      <w:bookmarkStart w:id="60" w:name="_Toc469571193"/>
      <w:r w:rsidRPr="00176418">
        <w:rPr>
          <w:rFonts w:cs="Arial"/>
          <w:lang w:bidi="es-ES"/>
        </w:rPr>
        <w:t>Destino de colección de registros de eventos de SSAS 2016: reglas (alerta)</w:t>
      </w:r>
      <w:bookmarkEnd w:id="60"/>
    </w:p>
    <w:p w14:paraId="1E9F0BFC"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Error durante la ejecución de un módulo administrado por MP de SSAS 2016</w:t>
      </w:r>
    </w:p>
    <w:p w14:paraId="569B78A5" w14:textId="77777777" w:rsidR="00D81825" w:rsidRPr="00176418" w:rsidRDefault="00D81825" w:rsidP="00D81825">
      <w:pPr>
        <w:spacing w:after="0" w:line="240" w:lineRule="auto"/>
        <w:rPr>
          <w:rFonts w:cs="Arial"/>
        </w:rPr>
      </w:pPr>
      <w:r w:rsidRPr="00176418">
        <w:rPr>
          <w:rFonts w:eastAsia="Arial" w:cs="Arial"/>
          <w:color w:val="000000"/>
          <w:lang w:bidi="es-ES"/>
        </w:rPr>
        <w:t>La regla supervisa el registro de eventos y busca eventos de error enviados por el módulo de administración de SSAS 2016. Si se produce un error en uno de los flujos de trabajo (detección, regla o monitor), se registra un evento y se genera una alerta crítica.</w:t>
      </w:r>
    </w:p>
    <w:tbl>
      <w:tblPr>
        <w:tblW w:w="0" w:type="auto"/>
        <w:tblCellMar>
          <w:left w:w="0" w:type="dxa"/>
          <w:right w:w="0" w:type="dxa"/>
        </w:tblCellMar>
        <w:tblLook w:val="04A0" w:firstRow="1" w:lastRow="0" w:firstColumn="1" w:lastColumn="0" w:noHBand="0" w:noVBand="1"/>
      </w:tblPr>
      <w:tblGrid>
        <w:gridCol w:w="41"/>
        <w:gridCol w:w="8491"/>
        <w:gridCol w:w="108"/>
      </w:tblGrid>
      <w:tr w:rsidR="00D81825" w:rsidRPr="00176418" w14:paraId="1D798583" w14:textId="77777777" w:rsidTr="009D43D8">
        <w:trPr>
          <w:trHeight w:val="54"/>
        </w:trPr>
        <w:tc>
          <w:tcPr>
            <w:tcW w:w="54" w:type="dxa"/>
          </w:tcPr>
          <w:p w14:paraId="25703154"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C211FC2" w14:textId="77777777" w:rsidR="00D81825" w:rsidRPr="00176418" w:rsidRDefault="00D81825" w:rsidP="009D43D8">
            <w:pPr>
              <w:pStyle w:val="EmptyCellLayoutStyle"/>
              <w:spacing w:after="0" w:line="240" w:lineRule="auto"/>
              <w:rPr>
                <w:rFonts w:ascii="Arial" w:hAnsi="Arial" w:cs="Arial"/>
              </w:rPr>
            </w:pPr>
          </w:p>
        </w:tc>
        <w:tc>
          <w:tcPr>
            <w:tcW w:w="149" w:type="dxa"/>
          </w:tcPr>
          <w:p w14:paraId="7DCC30D0" w14:textId="77777777" w:rsidR="00D81825" w:rsidRPr="00176418" w:rsidRDefault="00D81825" w:rsidP="009D43D8">
            <w:pPr>
              <w:pStyle w:val="EmptyCellLayoutStyle"/>
              <w:spacing w:after="0" w:line="240" w:lineRule="auto"/>
              <w:rPr>
                <w:rFonts w:ascii="Arial" w:hAnsi="Arial" w:cs="Arial"/>
              </w:rPr>
            </w:pPr>
          </w:p>
        </w:tc>
      </w:tr>
      <w:tr w:rsidR="00D81825" w:rsidRPr="00176418" w14:paraId="78521223" w14:textId="77777777" w:rsidTr="009D43D8">
        <w:tc>
          <w:tcPr>
            <w:tcW w:w="54" w:type="dxa"/>
          </w:tcPr>
          <w:p w14:paraId="5A03C66F"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19"/>
              <w:gridCol w:w="2819"/>
              <w:gridCol w:w="2925"/>
            </w:tblGrid>
            <w:tr w:rsidR="00D81825" w:rsidRPr="00176418" w14:paraId="272B28F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073FA"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CE2DFE"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71987"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62155C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01653"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552A1"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6FDA95"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4BE05F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4905B"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2BD77"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B3FDF"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DF4943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86253" w14:textId="77777777" w:rsidR="00D81825" w:rsidRPr="00176418" w:rsidRDefault="00D81825" w:rsidP="009D43D8">
                  <w:pPr>
                    <w:spacing w:after="0" w:line="240" w:lineRule="auto"/>
                    <w:rPr>
                      <w:rFonts w:cs="Arial"/>
                    </w:rPr>
                  </w:pPr>
                  <w:r w:rsidRPr="00176418">
                    <w:rPr>
                      <w:rFonts w:eastAsia="Arial" w:cs="Arial"/>
                      <w:color w:val="000000"/>
                      <w:lang w:bidi="es-ES"/>
                    </w:rPr>
                    <w:t>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0DDEB"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E836B" w14:textId="77777777" w:rsidR="00D81825" w:rsidRPr="00176418" w:rsidRDefault="00D81825" w:rsidP="009D43D8">
                  <w:pPr>
                    <w:spacing w:after="0" w:line="240" w:lineRule="auto"/>
                    <w:rPr>
                      <w:rFonts w:cs="Arial"/>
                    </w:rPr>
                  </w:pPr>
                  <w:r w:rsidRPr="00176418">
                    <w:rPr>
                      <w:rFonts w:eastAsia="Arial" w:cs="Arial"/>
                      <w:color w:val="000000"/>
                      <w:lang w:bidi="es-ES"/>
                    </w:rPr>
                    <w:t>2</w:t>
                  </w:r>
                </w:p>
              </w:tc>
            </w:tr>
            <w:tr w:rsidR="00D81825" w:rsidRPr="00176418" w14:paraId="715A071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E79F15" w14:textId="77777777" w:rsidR="00D81825" w:rsidRPr="00176418" w:rsidRDefault="00D81825" w:rsidP="009D43D8">
                  <w:pPr>
                    <w:spacing w:after="0" w:line="240" w:lineRule="auto"/>
                    <w:rPr>
                      <w:rFonts w:cs="Arial"/>
                    </w:rPr>
                  </w:pPr>
                  <w:r w:rsidRPr="00176418">
                    <w:rPr>
                      <w:rFonts w:eastAsia="Arial" w:cs="Arial"/>
                      <w:color w:val="000000"/>
                      <w:lang w:bidi="es-ES"/>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CEC7F0"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D91DD3" w14:textId="77777777" w:rsidR="00D81825" w:rsidRPr="00176418" w:rsidRDefault="00D81825" w:rsidP="009D43D8">
                  <w:pPr>
                    <w:spacing w:after="0" w:line="240" w:lineRule="auto"/>
                    <w:rPr>
                      <w:rFonts w:cs="Arial"/>
                    </w:rPr>
                  </w:pPr>
                  <w:r w:rsidRPr="00176418">
                    <w:rPr>
                      <w:rFonts w:eastAsia="Arial" w:cs="Arial"/>
                      <w:color w:val="000000"/>
                      <w:lang w:bidi="es-ES"/>
                    </w:rPr>
                    <w:t>2</w:t>
                  </w:r>
                </w:p>
              </w:tc>
            </w:tr>
          </w:tbl>
          <w:p w14:paraId="25CFA6BF" w14:textId="77777777" w:rsidR="00D81825" w:rsidRPr="00176418" w:rsidRDefault="00D81825" w:rsidP="009D43D8">
            <w:pPr>
              <w:spacing w:after="0" w:line="240" w:lineRule="auto"/>
              <w:rPr>
                <w:rFonts w:cs="Arial"/>
              </w:rPr>
            </w:pPr>
          </w:p>
        </w:tc>
        <w:tc>
          <w:tcPr>
            <w:tcW w:w="149" w:type="dxa"/>
          </w:tcPr>
          <w:p w14:paraId="2A3CC4AE" w14:textId="77777777" w:rsidR="00D81825" w:rsidRPr="00176418" w:rsidRDefault="00D81825" w:rsidP="009D43D8">
            <w:pPr>
              <w:pStyle w:val="EmptyCellLayoutStyle"/>
              <w:spacing w:after="0" w:line="240" w:lineRule="auto"/>
              <w:rPr>
                <w:rFonts w:ascii="Arial" w:hAnsi="Arial" w:cs="Arial"/>
              </w:rPr>
            </w:pPr>
          </w:p>
        </w:tc>
      </w:tr>
      <w:tr w:rsidR="00D81825" w:rsidRPr="00176418" w14:paraId="0E0F64A5" w14:textId="77777777" w:rsidTr="009D43D8">
        <w:trPr>
          <w:trHeight w:val="80"/>
        </w:trPr>
        <w:tc>
          <w:tcPr>
            <w:tcW w:w="54" w:type="dxa"/>
          </w:tcPr>
          <w:p w14:paraId="7F8EBB20"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1ADC8EA" w14:textId="77777777" w:rsidR="00D81825" w:rsidRPr="00176418" w:rsidRDefault="00D81825" w:rsidP="009D43D8">
            <w:pPr>
              <w:pStyle w:val="EmptyCellLayoutStyle"/>
              <w:spacing w:after="0" w:line="240" w:lineRule="auto"/>
              <w:rPr>
                <w:rFonts w:ascii="Arial" w:hAnsi="Arial" w:cs="Arial"/>
              </w:rPr>
            </w:pPr>
          </w:p>
        </w:tc>
        <w:tc>
          <w:tcPr>
            <w:tcW w:w="149" w:type="dxa"/>
          </w:tcPr>
          <w:p w14:paraId="23019074" w14:textId="77777777" w:rsidR="00D81825" w:rsidRPr="00176418" w:rsidRDefault="00D81825" w:rsidP="009D43D8">
            <w:pPr>
              <w:pStyle w:val="EmptyCellLayoutStyle"/>
              <w:spacing w:after="0" w:line="240" w:lineRule="auto"/>
              <w:rPr>
                <w:rFonts w:ascii="Arial" w:hAnsi="Arial" w:cs="Arial"/>
              </w:rPr>
            </w:pPr>
          </w:p>
        </w:tc>
      </w:tr>
    </w:tbl>
    <w:p w14:paraId="7F94D1BF" w14:textId="77777777" w:rsidR="00D81825" w:rsidRPr="00176418" w:rsidRDefault="00D81825" w:rsidP="00D81825">
      <w:pPr>
        <w:spacing w:after="0" w:line="240" w:lineRule="auto"/>
        <w:rPr>
          <w:rFonts w:cs="Arial"/>
        </w:rPr>
      </w:pPr>
    </w:p>
    <w:p w14:paraId="0B3F9B5A" w14:textId="77777777" w:rsidR="00D81825" w:rsidRPr="00176418" w:rsidRDefault="00D81825" w:rsidP="00700321">
      <w:pPr>
        <w:pStyle w:val="Heading2"/>
        <w:rPr>
          <w:rFonts w:cs="Arial"/>
        </w:rPr>
      </w:pPr>
      <w:bookmarkStart w:id="61" w:name="_Toc469571194"/>
      <w:r w:rsidRPr="00176418">
        <w:rPr>
          <w:rFonts w:cs="Arial"/>
          <w:lang w:bidi="es-ES"/>
        </w:rPr>
        <w:t>Instancia de SSAS 2016</w:t>
      </w:r>
      <w:bookmarkEnd w:id="61"/>
    </w:p>
    <w:p w14:paraId="2237950D" w14:textId="77777777" w:rsidR="00D81825" w:rsidRPr="00176418" w:rsidRDefault="00D81825" w:rsidP="00D81825">
      <w:pPr>
        <w:spacing w:after="0" w:line="240" w:lineRule="auto"/>
        <w:rPr>
          <w:rFonts w:cs="Arial"/>
        </w:rPr>
      </w:pPr>
      <w:r w:rsidRPr="00176418">
        <w:rPr>
          <w:rFonts w:eastAsia="Arial" w:cs="Arial"/>
          <w:color w:val="000000"/>
          <w:lang w:bidi="es-ES"/>
        </w:rPr>
        <w:t>Instalación de Microsoft SQL Server 2016 Analysis Services</w:t>
      </w:r>
    </w:p>
    <w:p w14:paraId="495DE6E5" w14:textId="77777777" w:rsidR="00D81825" w:rsidRPr="00176418" w:rsidRDefault="00D81825" w:rsidP="00700321">
      <w:pPr>
        <w:pStyle w:val="Heading3"/>
        <w:rPr>
          <w:rFonts w:cs="Arial"/>
        </w:rPr>
      </w:pPr>
      <w:bookmarkStart w:id="62" w:name="_Toc469571195"/>
      <w:r w:rsidRPr="00176418">
        <w:rPr>
          <w:rFonts w:cs="Arial"/>
          <w:lang w:bidi="es-ES"/>
        </w:rPr>
        <w:lastRenderedPageBreak/>
        <w:t>Instancia de SSAS 2016: monitores de unidad</w:t>
      </w:r>
      <w:bookmarkEnd w:id="62"/>
    </w:p>
    <w:p w14:paraId="326FAA7F"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Longitud de cola de grupo de consulta</w:t>
      </w:r>
    </w:p>
    <w:p w14:paraId="00EC92AC" w14:textId="0D88797F" w:rsidR="00D81825" w:rsidRPr="00176418" w:rsidRDefault="00D81825" w:rsidP="00D81825">
      <w:pPr>
        <w:spacing w:after="0" w:line="240" w:lineRule="auto"/>
        <w:rPr>
          <w:rFonts w:cs="Arial"/>
        </w:rPr>
      </w:pPr>
      <w:r w:rsidRPr="00176418">
        <w:rPr>
          <w:rFonts w:eastAsia="Arial" w:cs="Arial"/>
          <w:color w:val="000000"/>
          <w:lang w:bidi="es-ES"/>
        </w:rPr>
        <w:t>El monitor genera una alerta cuando el tamaño de la cola de grupo de consulta para la instancia de SSAS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A56A9D3" w14:textId="77777777" w:rsidTr="009D43D8">
        <w:trPr>
          <w:trHeight w:val="54"/>
        </w:trPr>
        <w:tc>
          <w:tcPr>
            <w:tcW w:w="54" w:type="dxa"/>
          </w:tcPr>
          <w:p w14:paraId="0EC37D5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CAD516B" w14:textId="77777777" w:rsidR="00D81825" w:rsidRPr="00176418" w:rsidRDefault="00D81825" w:rsidP="009D43D8">
            <w:pPr>
              <w:pStyle w:val="EmptyCellLayoutStyle"/>
              <w:spacing w:after="0" w:line="240" w:lineRule="auto"/>
              <w:rPr>
                <w:rFonts w:ascii="Arial" w:hAnsi="Arial" w:cs="Arial"/>
              </w:rPr>
            </w:pPr>
          </w:p>
        </w:tc>
        <w:tc>
          <w:tcPr>
            <w:tcW w:w="149" w:type="dxa"/>
          </w:tcPr>
          <w:p w14:paraId="20196C26" w14:textId="77777777" w:rsidR="00D81825" w:rsidRPr="00176418" w:rsidRDefault="00D81825" w:rsidP="009D43D8">
            <w:pPr>
              <w:pStyle w:val="EmptyCellLayoutStyle"/>
              <w:spacing w:after="0" w:line="240" w:lineRule="auto"/>
              <w:rPr>
                <w:rFonts w:ascii="Arial" w:hAnsi="Arial" w:cs="Arial"/>
              </w:rPr>
            </w:pPr>
          </w:p>
        </w:tc>
      </w:tr>
      <w:tr w:rsidR="00D81825" w:rsidRPr="00176418" w14:paraId="5C652650" w14:textId="77777777" w:rsidTr="009D43D8">
        <w:tc>
          <w:tcPr>
            <w:tcW w:w="54" w:type="dxa"/>
          </w:tcPr>
          <w:p w14:paraId="39BDCA16"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279F012"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E7DF1"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2591E"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91DA8B"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18140AA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BB9D6"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4EB4E"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401C1"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37C4705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A6637"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01DE0"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708AC"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6D73C9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6D336"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18008"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97C57"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2DF31D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17BC9" w14:textId="77777777" w:rsidR="00D81825" w:rsidRPr="00176418" w:rsidRDefault="00D81825" w:rsidP="009D43D8">
                  <w:pPr>
                    <w:spacing w:after="0" w:line="240" w:lineRule="auto"/>
                    <w:rPr>
                      <w:rFonts w:cs="Arial"/>
                    </w:rPr>
                  </w:pPr>
                  <w:r w:rsidRPr="00176418">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69713"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E9190" w14:textId="77777777" w:rsidR="00D81825" w:rsidRPr="00176418" w:rsidRDefault="00D81825" w:rsidP="009D43D8">
                  <w:pPr>
                    <w:spacing w:after="0" w:line="240" w:lineRule="auto"/>
                    <w:rPr>
                      <w:rFonts w:cs="Arial"/>
                    </w:rPr>
                  </w:pPr>
                  <w:r w:rsidRPr="00176418">
                    <w:rPr>
                      <w:rFonts w:eastAsia="Arial" w:cs="Arial"/>
                      <w:color w:val="000000"/>
                      <w:lang w:bidi="es-ES"/>
                    </w:rPr>
                    <w:t>4</w:t>
                  </w:r>
                </w:p>
              </w:tc>
            </w:tr>
            <w:tr w:rsidR="00D81825" w:rsidRPr="00176418" w14:paraId="40700A2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0357A"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06AA8"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860A3" w14:textId="77777777" w:rsidR="00D81825" w:rsidRPr="00176418" w:rsidRDefault="00D81825" w:rsidP="009D43D8">
                  <w:pPr>
                    <w:spacing w:after="0" w:line="240" w:lineRule="auto"/>
                    <w:rPr>
                      <w:rFonts w:cs="Arial"/>
                    </w:rPr>
                  </w:pPr>
                </w:p>
              </w:tc>
            </w:tr>
            <w:tr w:rsidR="00D81825" w:rsidRPr="00176418" w14:paraId="15D616B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187AE"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EE312"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A009C"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1F52A66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318314"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7E7CFD"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el contador de rendimiento de Analysis Services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DF73C" w14:textId="77777777" w:rsidR="00D81825" w:rsidRPr="00176418" w:rsidRDefault="00D81825" w:rsidP="009D43D8">
                  <w:pPr>
                    <w:spacing w:after="0" w:line="240" w:lineRule="auto"/>
                    <w:rPr>
                      <w:rFonts w:cs="Arial"/>
                    </w:rPr>
                  </w:pPr>
                  <w:r w:rsidRPr="00176418">
                    <w:rPr>
                      <w:rFonts w:eastAsia="Arial" w:cs="Arial"/>
                      <w:color w:val="000000"/>
                      <w:lang w:bidi="es-ES"/>
                    </w:rPr>
                    <w:t>0</w:t>
                  </w:r>
                </w:p>
              </w:tc>
            </w:tr>
          </w:tbl>
          <w:p w14:paraId="40C726BF" w14:textId="77777777" w:rsidR="00D81825" w:rsidRPr="00176418" w:rsidRDefault="00D81825" w:rsidP="009D43D8">
            <w:pPr>
              <w:spacing w:after="0" w:line="240" w:lineRule="auto"/>
              <w:rPr>
                <w:rFonts w:cs="Arial"/>
              </w:rPr>
            </w:pPr>
          </w:p>
        </w:tc>
        <w:tc>
          <w:tcPr>
            <w:tcW w:w="149" w:type="dxa"/>
          </w:tcPr>
          <w:p w14:paraId="332638FE" w14:textId="77777777" w:rsidR="00D81825" w:rsidRPr="00176418" w:rsidRDefault="00D81825" w:rsidP="009D43D8">
            <w:pPr>
              <w:pStyle w:val="EmptyCellLayoutStyle"/>
              <w:spacing w:after="0" w:line="240" w:lineRule="auto"/>
              <w:rPr>
                <w:rFonts w:ascii="Arial" w:hAnsi="Arial" w:cs="Arial"/>
              </w:rPr>
            </w:pPr>
          </w:p>
        </w:tc>
      </w:tr>
      <w:tr w:rsidR="00D81825" w:rsidRPr="00176418" w14:paraId="3BA0D57A" w14:textId="77777777" w:rsidTr="009D43D8">
        <w:trPr>
          <w:trHeight w:val="80"/>
        </w:trPr>
        <w:tc>
          <w:tcPr>
            <w:tcW w:w="54" w:type="dxa"/>
          </w:tcPr>
          <w:p w14:paraId="2F7BB430"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7BC6935" w14:textId="77777777" w:rsidR="00D81825" w:rsidRPr="00176418" w:rsidRDefault="00D81825" w:rsidP="009D43D8">
            <w:pPr>
              <w:pStyle w:val="EmptyCellLayoutStyle"/>
              <w:spacing w:after="0" w:line="240" w:lineRule="auto"/>
              <w:rPr>
                <w:rFonts w:ascii="Arial" w:hAnsi="Arial" w:cs="Arial"/>
              </w:rPr>
            </w:pPr>
          </w:p>
        </w:tc>
        <w:tc>
          <w:tcPr>
            <w:tcW w:w="149" w:type="dxa"/>
          </w:tcPr>
          <w:p w14:paraId="521CF2F0" w14:textId="77777777" w:rsidR="00D81825" w:rsidRPr="00176418" w:rsidRDefault="00D81825" w:rsidP="009D43D8">
            <w:pPr>
              <w:pStyle w:val="EmptyCellLayoutStyle"/>
              <w:spacing w:after="0" w:line="240" w:lineRule="auto"/>
              <w:rPr>
                <w:rFonts w:ascii="Arial" w:hAnsi="Arial" w:cs="Arial"/>
              </w:rPr>
            </w:pPr>
          </w:p>
        </w:tc>
      </w:tr>
    </w:tbl>
    <w:p w14:paraId="242A7F91" w14:textId="77777777" w:rsidR="00D81825" w:rsidRPr="00176418" w:rsidRDefault="00D81825" w:rsidP="00D81825">
      <w:pPr>
        <w:spacing w:after="0" w:line="240" w:lineRule="auto"/>
        <w:rPr>
          <w:rFonts w:cs="Arial"/>
        </w:rPr>
      </w:pPr>
    </w:p>
    <w:p w14:paraId="0D6C93C7"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Longitud de la cola de trabajos de E/S del grupo de procesamiento</w:t>
      </w:r>
    </w:p>
    <w:p w14:paraId="196DF251" w14:textId="47A9A260" w:rsidR="00D81825" w:rsidRPr="00176418" w:rsidRDefault="00D81825" w:rsidP="00D81825">
      <w:pPr>
        <w:spacing w:after="0" w:line="240" w:lineRule="auto"/>
        <w:rPr>
          <w:rFonts w:cs="Arial"/>
        </w:rPr>
      </w:pPr>
      <w:r w:rsidRPr="00176418">
        <w:rPr>
          <w:rFonts w:eastAsia="Arial" w:cs="Arial"/>
          <w:color w:val="000000"/>
          <w:lang w:bidi="es-ES"/>
        </w:rPr>
        <w:t>El monitor genera una alerta cuando la longitud de la cola de trabajos de E/S de grupo de procesamiento para la instancia de SSAS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7AF41FD5" w14:textId="77777777" w:rsidTr="009D43D8">
        <w:trPr>
          <w:trHeight w:val="54"/>
        </w:trPr>
        <w:tc>
          <w:tcPr>
            <w:tcW w:w="54" w:type="dxa"/>
          </w:tcPr>
          <w:p w14:paraId="29F5C9A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5468075" w14:textId="77777777" w:rsidR="00D81825" w:rsidRPr="00176418" w:rsidRDefault="00D81825" w:rsidP="009D43D8">
            <w:pPr>
              <w:pStyle w:val="EmptyCellLayoutStyle"/>
              <w:spacing w:after="0" w:line="240" w:lineRule="auto"/>
              <w:rPr>
                <w:rFonts w:ascii="Arial" w:hAnsi="Arial" w:cs="Arial"/>
              </w:rPr>
            </w:pPr>
          </w:p>
        </w:tc>
        <w:tc>
          <w:tcPr>
            <w:tcW w:w="149" w:type="dxa"/>
          </w:tcPr>
          <w:p w14:paraId="0CBAF275" w14:textId="77777777" w:rsidR="00D81825" w:rsidRPr="00176418" w:rsidRDefault="00D81825" w:rsidP="009D43D8">
            <w:pPr>
              <w:pStyle w:val="EmptyCellLayoutStyle"/>
              <w:spacing w:after="0" w:line="240" w:lineRule="auto"/>
              <w:rPr>
                <w:rFonts w:ascii="Arial" w:hAnsi="Arial" w:cs="Arial"/>
              </w:rPr>
            </w:pPr>
          </w:p>
        </w:tc>
      </w:tr>
      <w:tr w:rsidR="00D81825" w:rsidRPr="00176418" w14:paraId="50721328" w14:textId="77777777" w:rsidTr="009D43D8">
        <w:tc>
          <w:tcPr>
            <w:tcW w:w="54" w:type="dxa"/>
          </w:tcPr>
          <w:p w14:paraId="02762A77"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5B92207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47C2EB"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D60E0"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4A685A"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6DE3B2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4FC15"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76C99"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E018D"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7CC3E75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FA167"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FD7A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085A5"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6BAB3F8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E59EF"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CE630"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79A67"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0D4D9B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0FD47" w14:textId="77777777" w:rsidR="00D81825" w:rsidRPr="00176418" w:rsidRDefault="00D81825" w:rsidP="009D43D8">
                  <w:pPr>
                    <w:spacing w:after="0" w:line="240" w:lineRule="auto"/>
                    <w:rPr>
                      <w:rFonts w:cs="Arial"/>
                    </w:rPr>
                  </w:pPr>
                  <w:r w:rsidRPr="00176418">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16189"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7AF51" w14:textId="77777777" w:rsidR="00D81825" w:rsidRPr="00176418" w:rsidRDefault="00D81825" w:rsidP="009D43D8">
                  <w:pPr>
                    <w:spacing w:after="0" w:line="240" w:lineRule="auto"/>
                    <w:rPr>
                      <w:rFonts w:cs="Arial"/>
                    </w:rPr>
                  </w:pPr>
                  <w:r w:rsidRPr="00176418">
                    <w:rPr>
                      <w:rFonts w:eastAsia="Arial" w:cs="Arial"/>
                      <w:color w:val="000000"/>
                      <w:lang w:bidi="es-ES"/>
                    </w:rPr>
                    <w:t>4</w:t>
                  </w:r>
                </w:p>
              </w:tc>
            </w:tr>
            <w:tr w:rsidR="00D81825" w:rsidRPr="00176418" w14:paraId="1E73837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37EF9"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B11DE"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92B6B" w14:textId="77777777" w:rsidR="00D81825" w:rsidRPr="00176418" w:rsidRDefault="00D81825" w:rsidP="009D43D8">
                  <w:pPr>
                    <w:spacing w:after="0" w:line="240" w:lineRule="auto"/>
                    <w:rPr>
                      <w:rFonts w:cs="Arial"/>
                    </w:rPr>
                  </w:pPr>
                </w:p>
              </w:tc>
            </w:tr>
            <w:tr w:rsidR="00D81825" w:rsidRPr="00176418" w14:paraId="3004C7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611D0"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64642"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228D1"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5CBF8D4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70B558"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9D692"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el contador de rendimiento de Analysis Services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D98491" w14:textId="77777777" w:rsidR="00D81825" w:rsidRPr="00176418" w:rsidRDefault="00D81825" w:rsidP="009D43D8">
                  <w:pPr>
                    <w:spacing w:after="0" w:line="240" w:lineRule="auto"/>
                    <w:rPr>
                      <w:rFonts w:cs="Arial"/>
                    </w:rPr>
                  </w:pPr>
                  <w:r w:rsidRPr="00176418">
                    <w:rPr>
                      <w:rFonts w:eastAsia="Arial" w:cs="Arial"/>
                      <w:color w:val="000000"/>
                      <w:lang w:bidi="es-ES"/>
                    </w:rPr>
                    <w:t>0</w:t>
                  </w:r>
                </w:p>
              </w:tc>
            </w:tr>
          </w:tbl>
          <w:p w14:paraId="3B9CF959" w14:textId="77777777" w:rsidR="00D81825" w:rsidRPr="00176418" w:rsidRDefault="00D81825" w:rsidP="009D43D8">
            <w:pPr>
              <w:spacing w:after="0" w:line="240" w:lineRule="auto"/>
              <w:rPr>
                <w:rFonts w:cs="Arial"/>
              </w:rPr>
            </w:pPr>
          </w:p>
        </w:tc>
        <w:tc>
          <w:tcPr>
            <w:tcW w:w="149" w:type="dxa"/>
          </w:tcPr>
          <w:p w14:paraId="1016A985" w14:textId="77777777" w:rsidR="00D81825" w:rsidRPr="00176418" w:rsidRDefault="00D81825" w:rsidP="009D43D8">
            <w:pPr>
              <w:pStyle w:val="EmptyCellLayoutStyle"/>
              <w:spacing w:after="0" w:line="240" w:lineRule="auto"/>
              <w:rPr>
                <w:rFonts w:ascii="Arial" w:hAnsi="Arial" w:cs="Arial"/>
              </w:rPr>
            </w:pPr>
          </w:p>
        </w:tc>
      </w:tr>
      <w:tr w:rsidR="00D81825" w:rsidRPr="00176418" w14:paraId="3AB25750" w14:textId="77777777" w:rsidTr="009D43D8">
        <w:trPr>
          <w:trHeight w:val="80"/>
        </w:trPr>
        <w:tc>
          <w:tcPr>
            <w:tcW w:w="54" w:type="dxa"/>
          </w:tcPr>
          <w:p w14:paraId="4355B614"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A370138" w14:textId="77777777" w:rsidR="00D81825" w:rsidRPr="00176418" w:rsidRDefault="00D81825" w:rsidP="009D43D8">
            <w:pPr>
              <w:pStyle w:val="EmptyCellLayoutStyle"/>
              <w:spacing w:after="0" w:line="240" w:lineRule="auto"/>
              <w:rPr>
                <w:rFonts w:ascii="Arial" w:hAnsi="Arial" w:cs="Arial"/>
              </w:rPr>
            </w:pPr>
          </w:p>
        </w:tc>
        <w:tc>
          <w:tcPr>
            <w:tcW w:w="149" w:type="dxa"/>
          </w:tcPr>
          <w:p w14:paraId="3B36A706" w14:textId="77777777" w:rsidR="00D81825" w:rsidRPr="00176418" w:rsidRDefault="00D81825" w:rsidP="009D43D8">
            <w:pPr>
              <w:pStyle w:val="EmptyCellLayoutStyle"/>
              <w:spacing w:after="0" w:line="240" w:lineRule="auto"/>
              <w:rPr>
                <w:rFonts w:ascii="Arial" w:hAnsi="Arial" w:cs="Arial"/>
              </w:rPr>
            </w:pPr>
          </w:p>
        </w:tc>
      </w:tr>
    </w:tbl>
    <w:p w14:paraId="66CC7280" w14:textId="77777777" w:rsidR="00D81825" w:rsidRPr="00176418" w:rsidRDefault="00D81825" w:rsidP="00D81825">
      <w:pPr>
        <w:spacing w:after="0" w:line="240" w:lineRule="auto"/>
        <w:rPr>
          <w:rFonts w:cs="Arial"/>
        </w:rPr>
      </w:pPr>
    </w:p>
    <w:p w14:paraId="4C517B8E"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Estado del servicio</w:t>
      </w:r>
    </w:p>
    <w:p w14:paraId="6CFDD55E" w14:textId="51C72147" w:rsidR="00D81825" w:rsidRPr="00176418" w:rsidRDefault="00D81825" w:rsidP="00D81825">
      <w:pPr>
        <w:spacing w:after="0" w:line="240" w:lineRule="auto"/>
        <w:rPr>
          <w:rFonts w:cs="Arial"/>
        </w:rPr>
      </w:pPr>
      <w:r w:rsidRPr="00176418">
        <w:rPr>
          <w:rFonts w:eastAsia="Arial" w:cs="Arial"/>
          <w:color w:val="000000"/>
          <w:lang w:bidi="es-ES"/>
        </w:rPr>
        <w:t>El monitor genera una alerta cuando el servicio de Windows para la instancia de SSAS no se ejecuta durante un periodo de tiempo superior al umbral configurado.</w:t>
      </w:r>
    </w:p>
    <w:tbl>
      <w:tblPr>
        <w:tblW w:w="0" w:type="auto"/>
        <w:tblCellMar>
          <w:left w:w="0" w:type="dxa"/>
          <w:right w:w="0" w:type="dxa"/>
        </w:tblCellMar>
        <w:tblLook w:val="04A0" w:firstRow="1" w:lastRow="0" w:firstColumn="1" w:lastColumn="0" w:noHBand="0" w:noVBand="1"/>
      </w:tblPr>
      <w:tblGrid>
        <w:gridCol w:w="38"/>
        <w:gridCol w:w="8502"/>
        <w:gridCol w:w="100"/>
      </w:tblGrid>
      <w:tr w:rsidR="00D81825" w:rsidRPr="00176418" w14:paraId="6BFED90A" w14:textId="77777777" w:rsidTr="009D43D8">
        <w:trPr>
          <w:trHeight w:val="54"/>
        </w:trPr>
        <w:tc>
          <w:tcPr>
            <w:tcW w:w="54" w:type="dxa"/>
          </w:tcPr>
          <w:p w14:paraId="60EF6EB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C77F83D" w14:textId="77777777" w:rsidR="00D81825" w:rsidRPr="00176418" w:rsidRDefault="00D81825" w:rsidP="009D43D8">
            <w:pPr>
              <w:pStyle w:val="EmptyCellLayoutStyle"/>
              <w:spacing w:after="0" w:line="240" w:lineRule="auto"/>
              <w:rPr>
                <w:rFonts w:ascii="Arial" w:hAnsi="Arial" w:cs="Arial"/>
              </w:rPr>
            </w:pPr>
          </w:p>
        </w:tc>
        <w:tc>
          <w:tcPr>
            <w:tcW w:w="149" w:type="dxa"/>
          </w:tcPr>
          <w:p w14:paraId="017B231E" w14:textId="77777777" w:rsidR="00D81825" w:rsidRPr="00176418" w:rsidRDefault="00D81825" w:rsidP="009D43D8">
            <w:pPr>
              <w:pStyle w:val="EmptyCellLayoutStyle"/>
              <w:spacing w:after="0" w:line="240" w:lineRule="auto"/>
              <w:rPr>
                <w:rFonts w:ascii="Arial" w:hAnsi="Arial" w:cs="Arial"/>
              </w:rPr>
            </w:pPr>
          </w:p>
        </w:tc>
      </w:tr>
      <w:tr w:rsidR="00D81825" w:rsidRPr="00176418" w14:paraId="49F7C5A5" w14:textId="77777777" w:rsidTr="009D43D8">
        <w:tc>
          <w:tcPr>
            <w:tcW w:w="54" w:type="dxa"/>
          </w:tcPr>
          <w:p w14:paraId="2AD935BE"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34"/>
              <w:gridCol w:w="2922"/>
              <w:gridCol w:w="2818"/>
            </w:tblGrid>
            <w:tr w:rsidR="00D81825" w:rsidRPr="00176418" w14:paraId="5FCFC88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F889F"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592A5C"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BAC2CB"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51892F1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BBFC6"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F0A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471A8"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1846441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F94E4"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FB005"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06457"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69649E2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FAC3B" w14:textId="77777777" w:rsidR="00D81825" w:rsidRPr="00176418" w:rsidRDefault="00D81825" w:rsidP="009D43D8">
                  <w:pPr>
                    <w:spacing w:after="0" w:line="240" w:lineRule="auto"/>
                    <w:rPr>
                      <w:rFonts w:cs="Arial"/>
                    </w:rPr>
                  </w:pPr>
                  <w:r w:rsidRPr="00176418">
                    <w:rPr>
                      <w:rFonts w:eastAsia="Arial" w:cs="Arial"/>
                      <w:color w:val="000000"/>
                      <w:lang w:bidi="es-ES"/>
                    </w:rPr>
                    <w:t>Alertar solo si el tipo de inicio del servicio es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F26E8" w14:textId="77777777" w:rsidR="00D81825" w:rsidRPr="00176418" w:rsidRDefault="00D81825" w:rsidP="009D43D8">
                  <w:pPr>
                    <w:spacing w:after="0" w:line="240" w:lineRule="auto"/>
                    <w:rPr>
                      <w:rFonts w:cs="Arial"/>
                    </w:rPr>
                  </w:pPr>
                  <w:r w:rsidRPr="00176418">
                    <w:rPr>
                      <w:rFonts w:eastAsia="Arial" w:cs="Arial"/>
                      <w:color w:val="000000"/>
                      <w:lang w:bidi="es-ES"/>
                    </w:rPr>
                    <w:t>Solo se puede establecer en 'True' o 'False'. Si se establece en 'False', las alertas se desencadenarán independientemente del tipo de inicio establecido. El valor predeterminado es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45318"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1AF187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32CBB"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A7EC7A"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0FC4" w14:textId="77777777" w:rsidR="00D81825" w:rsidRPr="00176418" w:rsidRDefault="00D81825" w:rsidP="009D43D8">
                  <w:pPr>
                    <w:spacing w:after="0" w:line="240" w:lineRule="auto"/>
                    <w:rPr>
                      <w:rFonts w:cs="Arial"/>
                    </w:rPr>
                  </w:pPr>
                  <w:r w:rsidRPr="00176418">
                    <w:rPr>
                      <w:rFonts w:eastAsia="Arial" w:cs="Arial"/>
                      <w:color w:val="000000"/>
                      <w:lang w:bidi="es-ES"/>
                    </w:rPr>
                    <w:t>60</w:t>
                  </w:r>
                </w:p>
              </w:tc>
            </w:tr>
            <w:tr w:rsidR="00D81825" w:rsidRPr="00176418" w14:paraId="205A986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D5F38E" w14:textId="77777777" w:rsidR="00D81825" w:rsidRPr="00176418" w:rsidRDefault="00D81825" w:rsidP="009D43D8">
                  <w:pPr>
                    <w:spacing w:after="0" w:line="240" w:lineRule="auto"/>
                    <w:rPr>
                      <w:rFonts w:cs="Arial"/>
                    </w:rPr>
                  </w:pPr>
                  <w:r w:rsidRPr="00176418">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D6A86"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el número de errores de comprobación seguidos es mayor o igual que el número mínimo de comprobaciones.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C6BA7" w14:textId="77777777" w:rsidR="00D81825" w:rsidRPr="00176418" w:rsidRDefault="00D81825" w:rsidP="009D43D8">
                  <w:pPr>
                    <w:spacing w:after="0" w:line="240" w:lineRule="auto"/>
                    <w:rPr>
                      <w:rFonts w:cs="Arial"/>
                    </w:rPr>
                  </w:pPr>
                  <w:r w:rsidRPr="00176418">
                    <w:rPr>
                      <w:rFonts w:eastAsia="Arial" w:cs="Arial"/>
                      <w:color w:val="000000"/>
                      <w:lang w:bidi="es-ES"/>
                    </w:rPr>
                    <w:t>15</w:t>
                  </w:r>
                </w:p>
              </w:tc>
            </w:tr>
            <w:tr w:rsidR="00D81825" w:rsidRPr="00176418" w14:paraId="6AC0CF3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53368"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1F904"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AFF4C" w14:textId="77777777" w:rsidR="00D81825" w:rsidRPr="00176418" w:rsidRDefault="00D81825" w:rsidP="009D43D8">
                  <w:pPr>
                    <w:spacing w:after="0" w:line="240" w:lineRule="auto"/>
                    <w:rPr>
                      <w:rFonts w:cs="Arial"/>
                    </w:rPr>
                  </w:pPr>
                </w:p>
              </w:tc>
            </w:tr>
            <w:tr w:rsidR="00D81825" w:rsidRPr="00176418" w14:paraId="7D7869B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A4B33"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838B51"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46737"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0F7C8F4A" w14:textId="77777777" w:rsidR="00D81825" w:rsidRPr="00176418" w:rsidRDefault="00D81825" w:rsidP="009D43D8">
            <w:pPr>
              <w:spacing w:after="0" w:line="240" w:lineRule="auto"/>
              <w:rPr>
                <w:rFonts w:cs="Arial"/>
              </w:rPr>
            </w:pPr>
          </w:p>
        </w:tc>
        <w:tc>
          <w:tcPr>
            <w:tcW w:w="149" w:type="dxa"/>
          </w:tcPr>
          <w:p w14:paraId="3891BC76" w14:textId="77777777" w:rsidR="00D81825" w:rsidRPr="00176418" w:rsidRDefault="00D81825" w:rsidP="009D43D8">
            <w:pPr>
              <w:pStyle w:val="EmptyCellLayoutStyle"/>
              <w:spacing w:after="0" w:line="240" w:lineRule="auto"/>
              <w:rPr>
                <w:rFonts w:ascii="Arial" w:hAnsi="Arial" w:cs="Arial"/>
              </w:rPr>
            </w:pPr>
          </w:p>
        </w:tc>
      </w:tr>
      <w:tr w:rsidR="00D81825" w:rsidRPr="00176418" w14:paraId="6F14B04C" w14:textId="77777777" w:rsidTr="009D43D8">
        <w:trPr>
          <w:trHeight w:val="80"/>
        </w:trPr>
        <w:tc>
          <w:tcPr>
            <w:tcW w:w="54" w:type="dxa"/>
          </w:tcPr>
          <w:p w14:paraId="41662F6C"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8360BF8" w14:textId="77777777" w:rsidR="00D81825" w:rsidRPr="00176418" w:rsidRDefault="00D81825" w:rsidP="009D43D8">
            <w:pPr>
              <w:pStyle w:val="EmptyCellLayoutStyle"/>
              <w:spacing w:after="0" w:line="240" w:lineRule="auto"/>
              <w:rPr>
                <w:rFonts w:ascii="Arial" w:hAnsi="Arial" w:cs="Arial"/>
              </w:rPr>
            </w:pPr>
          </w:p>
        </w:tc>
        <w:tc>
          <w:tcPr>
            <w:tcW w:w="149" w:type="dxa"/>
          </w:tcPr>
          <w:p w14:paraId="1C75D262" w14:textId="77777777" w:rsidR="00D81825" w:rsidRPr="00176418" w:rsidRDefault="00D81825" w:rsidP="009D43D8">
            <w:pPr>
              <w:pStyle w:val="EmptyCellLayoutStyle"/>
              <w:spacing w:after="0" w:line="240" w:lineRule="auto"/>
              <w:rPr>
                <w:rFonts w:ascii="Arial" w:hAnsi="Arial" w:cs="Arial"/>
              </w:rPr>
            </w:pPr>
          </w:p>
        </w:tc>
      </w:tr>
    </w:tbl>
    <w:p w14:paraId="07BC4461" w14:textId="77777777" w:rsidR="00D81825" w:rsidRPr="00176418" w:rsidRDefault="00D81825" w:rsidP="00D81825">
      <w:pPr>
        <w:spacing w:after="0" w:line="240" w:lineRule="auto"/>
        <w:rPr>
          <w:rFonts w:cs="Arial"/>
        </w:rPr>
      </w:pPr>
    </w:p>
    <w:p w14:paraId="5C97FEF3"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lastRenderedPageBreak/>
        <w:t>Espacio disponible de almacenamiento predeterminado</w:t>
      </w:r>
    </w:p>
    <w:p w14:paraId="4E1C9594" w14:textId="5F5489EA" w:rsidR="00D81825" w:rsidRPr="00176418" w:rsidRDefault="00D81825" w:rsidP="00D81825">
      <w:pPr>
        <w:spacing w:after="0" w:line="240" w:lineRule="auto"/>
        <w:rPr>
          <w:rFonts w:cs="Arial"/>
        </w:rPr>
      </w:pPr>
      <w:r w:rsidRPr="00176418">
        <w:rPr>
          <w:rFonts w:eastAsia="Arial" w:cs="Arial"/>
          <w:color w:val="000000"/>
          <w:lang w:bidi="es-ES"/>
        </w:rPr>
        <w:t>El monitor emite una advertencia cuando el espacio libre disponible para el almacenamiento de la instancia predeterminado es inferior al umbral de advertencia configurado, expresado como porcentaje de la suma del tamaño estimado de la carpeta de almacenamiento predeterminado (Data Directory) más el espacio libre en disco. El monitor emite una alerta crítica cuando el espacio disponible cae por debajo del umbral crítico. El monitor no tiene en cuenta las bases de datos ni las particiones ubicadas en carpetas que no sean la carpeta de almacenamiento predeterminado (Data Directory).</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7A13DAA5" w14:textId="77777777" w:rsidTr="009D43D8">
        <w:trPr>
          <w:trHeight w:val="54"/>
        </w:trPr>
        <w:tc>
          <w:tcPr>
            <w:tcW w:w="54" w:type="dxa"/>
          </w:tcPr>
          <w:p w14:paraId="39A33EC9"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6AC6DB3" w14:textId="77777777" w:rsidR="00D81825" w:rsidRPr="00176418" w:rsidRDefault="00D81825" w:rsidP="009D43D8">
            <w:pPr>
              <w:pStyle w:val="EmptyCellLayoutStyle"/>
              <w:spacing w:after="0" w:line="240" w:lineRule="auto"/>
              <w:rPr>
                <w:rFonts w:ascii="Arial" w:hAnsi="Arial" w:cs="Arial"/>
              </w:rPr>
            </w:pPr>
          </w:p>
        </w:tc>
        <w:tc>
          <w:tcPr>
            <w:tcW w:w="149" w:type="dxa"/>
          </w:tcPr>
          <w:p w14:paraId="5FF94D35" w14:textId="77777777" w:rsidR="00D81825" w:rsidRPr="00176418" w:rsidRDefault="00D81825" w:rsidP="009D43D8">
            <w:pPr>
              <w:pStyle w:val="EmptyCellLayoutStyle"/>
              <w:spacing w:after="0" w:line="240" w:lineRule="auto"/>
              <w:rPr>
                <w:rFonts w:ascii="Arial" w:hAnsi="Arial" w:cs="Arial"/>
              </w:rPr>
            </w:pPr>
          </w:p>
        </w:tc>
      </w:tr>
      <w:tr w:rsidR="00D81825" w:rsidRPr="00176418" w14:paraId="514927A9" w14:textId="77777777" w:rsidTr="009D43D8">
        <w:tc>
          <w:tcPr>
            <w:tcW w:w="54" w:type="dxa"/>
          </w:tcPr>
          <w:p w14:paraId="66B7D776"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69831A4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D1BCE2"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47FCF9"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C0B240"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51BA6C6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37473"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74022"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448D2"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106115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DE0D53"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21BCC"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11149"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4CD90C3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0419B" w14:textId="77777777" w:rsidR="00D81825" w:rsidRPr="00176418" w:rsidRDefault="00D81825" w:rsidP="009D43D8">
                  <w:pPr>
                    <w:spacing w:after="0" w:line="240" w:lineRule="auto"/>
                    <w:rPr>
                      <w:rFonts w:cs="Arial"/>
                    </w:rPr>
                  </w:pPr>
                  <w:r w:rsidRPr="00176418">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1C959"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a Crítico si el contador de rendimiento de espacio libre de instancia de AS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646DB" w14:textId="77777777" w:rsidR="00D81825" w:rsidRPr="00176418" w:rsidRDefault="00D81825" w:rsidP="009D43D8">
                  <w:pPr>
                    <w:spacing w:after="0" w:line="240" w:lineRule="auto"/>
                    <w:rPr>
                      <w:rFonts w:cs="Arial"/>
                    </w:rPr>
                  </w:pPr>
                  <w:r w:rsidRPr="00176418">
                    <w:rPr>
                      <w:rFonts w:eastAsia="Arial" w:cs="Arial"/>
                      <w:color w:val="000000"/>
                      <w:lang w:bidi="es-ES"/>
                    </w:rPr>
                    <w:t>5</w:t>
                  </w:r>
                </w:p>
              </w:tc>
            </w:tr>
            <w:tr w:rsidR="00D81825" w:rsidRPr="00176418" w14:paraId="17F604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6467D"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AFF35"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D46E7"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5E99D12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560E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34805"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EDA4F" w14:textId="77777777" w:rsidR="00D81825" w:rsidRPr="00176418" w:rsidRDefault="00D81825" w:rsidP="009D43D8">
                  <w:pPr>
                    <w:spacing w:after="0" w:line="240" w:lineRule="auto"/>
                    <w:rPr>
                      <w:rFonts w:cs="Arial"/>
                    </w:rPr>
                  </w:pPr>
                </w:p>
              </w:tc>
            </w:tr>
            <w:tr w:rsidR="00D81825" w:rsidRPr="00176418" w14:paraId="4A9899C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9B7CF"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D5699"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FC942"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0001710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F721B"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94C5B"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a Advertencia si el contador de rendimiento de espacio libre de instancia de AS (%) es inferior al umbral, pero superior al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2EAAA" w14:textId="77777777" w:rsidR="00D81825" w:rsidRPr="00176418" w:rsidRDefault="00D81825" w:rsidP="009D43D8">
                  <w:pPr>
                    <w:spacing w:after="0" w:line="240" w:lineRule="auto"/>
                    <w:rPr>
                      <w:rFonts w:cs="Arial"/>
                    </w:rPr>
                  </w:pPr>
                  <w:r w:rsidRPr="00176418">
                    <w:rPr>
                      <w:rFonts w:eastAsia="Arial" w:cs="Arial"/>
                      <w:color w:val="000000"/>
                      <w:lang w:bidi="es-ES"/>
                    </w:rPr>
                    <w:t>10</w:t>
                  </w:r>
                </w:p>
              </w:tc>
            </w:tr>
          </w:tbl>
          <w:p w14:paraId="5259B0EB" w14:textId="77777777" w:rsidR="00D81825" w:rsidRPr="00176418" w:rsidRDefault="00D81825" w:rsidP="009D43D8">
            <w:pPr>
              <w:spacing w:after="0" w:line="240" w:lineRule="auto"/>
              <w:rPr>
                <w:rFonts w:cs="Arial"/>
              </w:rPr>
            </w:pPr>
          </w:p>
        </w:tc>
        <w:tc>
          <w:tcPr>
            <w:tcW w:w="149" w:type="dxa"/>
          </w:tcPr>
          <w:p w14:paraId="55E51AFC" w14:textId="77777777" w:rsidR="00D81825" w:rsidRPr="00176418" w:rsidRDefault="00D81825" w:rsidP="009D43D8">
            <w:pPr>
              <w:pStyle w:val="EmptyCellLayoutStyle"/>
              <w:spacing w:after="0" w:line="240" w:lineRule="auto"/>
              <w:rPr>
                <w:rFonts w:ascii="Arial" w:hAnsi="Arial" w:cs="Arial"/>
              </w:rPr>
            </w:pPr>
          </w:p>
        </w:tc>
      </w:tr>
      <w:tr w:rsidR="00D81825" w:rsidRPr="00176418" w14:paraId="2B9E26F3" w14:textId="77777777" w:rsidTr="009D43D8">
        <w:trPr>
          <w:trHeight w:val="80"/>
        </w:trPr>
        <w:tc>
          <w:tcPr>
            <w:tcW w:w="54" w:type="dxa"/>
          </w:tcPr>
          <w:p w14:paraId="7E8370B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388BD2F" w14:textId="77777777" w:rsidR="00D81825" w:rsidRPr="00176418" w:rsidRDefault="00D81825" w:rsidP="009D43D8">
            <w:pPr>
              <w:pStyle w:val="EmptyCellLayoutStyle"/>
              <w:spacing w:after="0" w:line="240" w:lineRule="auto"/>
              <w:rPr>
                <w:rFonts w:ascii="Arial" w:hAnsi="Arial" w:cs="Arial"/>
              </w:rPr>
            </w:pPr>
          </w:p>
        </w:tc>
        <w:tc>
          <w:tcPr>
            <w:tcW w:w="149" w:type="dxa"/>
          </w:tcPr>
          <w:p w14:paraId="7FCE624D" w14:textId="77777777" w:rsidR="00D81825" w:rsidRPr="00176418" w:rsidRDefault="00D81825" w:rsidP="009D43D8">
            <w:pPr>
              <w:pStyle w:val="EmptyCellLayoutStyle"/>
              <w:spacing w:after="0" w:line="240" w:lineRule="auto"/>
              <w:rPr>
                <w:rFonts w:ascii="Arial" w:hAnsi="Arial" w:cs="Arial"/>
              </w:rPr>
            </w:pPr>
          </w:p>
        </w:tc>
      </w:tr>
    </w:tbl>
    <w:p w14:paraId="6D48FF3B" w14:textId="77777777" w:rsidR="00D81825" w:rsidRPr="00176418" w:rsidRDefault="00D81825" w:rsidP="00D81825">
      <w:pPr>
        <w:spacing w:after="0" w:line="240" w:lineRule="auto"/>
        <w:rPr>
          <w:rFonts w:cs="Arial"/>
        </w:rPr>
      </w:pPr>
    </w:p>
    <w:p w14:paraId="24747B2A"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Conflicto de configuración de memoria con SQL Server</w:t>
      </w:r>
    </w:p>
    <w:p w14:paraId="23A5B022" w14:textId="493BD024" w:rsidR="00D81825" w:rsidRPr="00176418" w:rsidRDefault="00D81825" w:rsidP="00D81825">
      <w:pPr>
        <w:spacing w:after="0" w:line="240" w:lineRule="auto"/>
        <w:rPr>
          <w:rFonts w:cs="Arial"/>
        </w:rPr>
      </w:pPr>
      <w:r w:rsidRPr="00176418">
        <w:rPr>
          <w:rFonts w:eastAsia="Arial" w:cs="Arial"/>
          <w:color w:val="000000"/>
          <w:lang w:bidi="es-ES"/>
        </w:rPr>
        <w:t>El monitor genera una alerta si se está ejecutando un proceso de motor de base de datos relacional de SQL Server en el servidor y la configuración de TotalMemoryLimit para la instancia de SSAS es superior al umbral especificado, a fin de garantizar que el proceso de SQL Server tenga suficiente memoria.</w:t>
      </w:r>
    </w:p>
    <w:tbl>
      <w:tblPr>
        <w:tblW w:w="0" w:type="auto"/>
        <w:tblCellMar>
          <w:left w:w="0" w:type="dxa"/>
          <w:right w:w="0" w:type="dxa"/>
        </w:tblCellMar>
        <w:tblLook w:val="04A0" w:firstRow="1" w:lastRow="0" w:firstColumn="1" w:lastColumn="0" w:noHBand="0" w:noVBand="1"/>
      </w:tblPr>
      <w:tblGrid>
        <w:gridCol w:w="38"/>
        <w:gridCol w:w="8500"/>
        <w:gridCol w:w="102"/>
      </w:tblGrid>
      <w:tr w:rsidR="00D81825" w:rsidRPr="00176418" w14:paraId="6D18B4FD" w14:textId="77777777" w:rsidTr="009D43D8">
        <w:trPr>
          <w:trHeight w:val="54"/>
        </w:trPr>
        <w:tc>
          <w:tcPr>
            <w:tcW w:w="54" w:type="dxa"/>
          </w:tcPr>
          <w:p w14:paraId="2662D2D5"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83EFDFC" w14:textId="77777777" w:rsidR="00D81825" w:rsidRPr="00176418" w:rsidRDefault="00D81825" w:rsidP="009D43D8">
            <w:pPr>
              <w:pStyle w:val="EmptyCellLayoutStyle"/>
              <w:spacing w:after="0" w:line="240" w:lineRule="auto"/>
              <w:rPr>
                <w:rFonts w:ascii="Arial" w:hAnsi="Arial" w:cs="Arial"/>
              </w:rPr>
            </w:pPr>
          </w:p>
        </w:tc>
        <w:tc>
          <w:tcPr>
            <w:tcW w:w="149" w:type="dxa"/>
          </w:tcPr>
          <w:p w14:paraId="63A286C2" w14:textId="77777777" w:rsidR="00D81825" w:rsidRPr="00176418" w:rsidRDefault="00D81825" w:rsidP="009D43D8">
            <w:pPr>
              <w:pStyle w:val="EmptyCellLayoutStyle"/>
              <w:spacing w:after="0" w:line="240" w:lineRule="auto"/>
              <w:rPr>
                <w:rFonts w:ascii="Arial" w:hAnsi="Arial" w:cs="Arial"/>
              </w:rPr>
            </w:pPr>
          </w:p>
        </w:tc>
      </w:tr>
      <w:tr w:rsidR="00D81825" w:rsidRPr="00176418" w14:paraId="5B758F8B" w14:textId="77777777" w:rsidTr="009D43D8">
        <w:tc>
          <w:tcPr>
            <w:tcW w:w="54" w:type="dxa"/>
          </w:tcPr>
          <w:p w14:paraId="67E4390E"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2"/>
              <w:gridCol w:w="2868"/>
              <w:gridCol w:w="2842"/>
            </w:tblGrid>
            <w:tr w:rsidR="00D81825" w:rsidRPr="00176418" w14:paraId="1751F91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6DC4B3"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1FCF1C"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5934F9"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69C4796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DCFE1"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ACD37C"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3A39B4"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1910B0F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1EAB7"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62BD8"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CF49A"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7FCD7C7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167F8"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E5B14"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8DAC5" w14:textId="77777777" w:rsidR="00D81825" w:rsidRPr="00176418" w:rsidRDefault="00D81825" w:rsidP="009D43D8">
                  <w:pPr>
                    <w:spacing w:after="0" w:line="240" w:lineRule="auto"/>
                    <w:rPr>
                      <w:rFonts w:cs="Arial"/>
                    </w:rPr>
                  </w:pPr>
                  <w:r w:rsidRPr="00176418">
                    <w:rPr>
                      <w:rFonts w:eastAsia="Arial" w:cs="Arial"/>
                      <w:color w:val="000000"/>
                      <w:lang w:bidi="es-ES"/>
                    </w:rPr>
                    <w:t>604800</w:t>
                  </w:r>
                </w:p>
              </w:tc>
            </w:tr>
            <w:tr w:rsidR="00D81825" w:rsidRPr="00176418" w14:paraId="02A48E8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E188A"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0181C"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9C9EF" w14:textId="77777777" w:rsidR="00D81825" w:rsidRPr="00176418" w:rsidRDefault="00D81825" w:rsidP="009D43D8">
                  <w:pPr>
                    <w:spacing w:after="0" w:line="240" w:lineRule="auto"/>
                    <w:rPr>
                      <w:rFonts w:cs="Arial"/>
                    </w:rPr>
                  </w:pPr>
                </w:p>
              </w:tc>
            </w:tr>
            <w:tr w:rsidR="00D81825" w:rsidRPr="00176418" w14:paraId="5773BD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D5797"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627AD"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D174E"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7CCCFF5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3C50C"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EB23B7"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se está ejecutando un proceso de motor de base de datos relacional de SQL Server en el servidor y la configuración de TotalMemoryLimit para la instancia de SSAS es superior al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C612D3" w14:textId="77777777" w:rsidR="00D81825" w:rsidRPr="00176418" w:rsidRDefault="00D81825" w:rsidP="009D43D8">
                  <w:pPr>
                    <w:spacing w:after="0" w:line="240" w:lineRule="auto"/>
                    <w:rPr>
                      <w:rFonts w:cs="Arial"/>
                    </w:rPr>
                  </w:pPr>
                  <w:r w:rsidRPr="00176418">
                    <w:rPr>
                      <w:rFonts w:eastAsia="Arial" w:cs="Arial"/>
                      <w:color w:val="000000"/>
                      <w:lang w:bidi="es-ES"/>
                    </w:rPr>
                    <w:t>40</w:t>
                  </w:r>
                </w:p>
              </w:tc>
            </w:tr>
          </w:tbl>
          <w:p w14:paraId="5F6CB2E0" w14:textId="77777777" w:rsidR="00D81825" w:rsidRPr="00176418" w:rsidRDefault="00D81825" w:rsidP="009D43D8">
            <w:pPr>
              <w:spacing w:after="0" w:line="240" w:lineRule="auto"/>
              <w:rPr>
                <w:rFonts w:cs="Arial"/>
              </w:rPr>
            </w:pPr>
          </w:p>
        </w:tc>
        <w:tc>
          <w:tcPr>
            <w:tcW w:w="149" w:type="dxa"/>
          </w:tcPr>
          <w:p w14:paraId="68172865" w14:textId="77777777" w:rsidR="00D81825" w:rsidRPr="00176418" w:rsidRDefault="00D81825" w:rsidP="009D43D8">
            <w:pPr>
              <w:pStyle w:val="EmptyCellLayoutStyle"/>
              <w:spacing w:after="0" w:line="240" w:lineRule="auto"/>
              <w:rPr>
                <w:rFonts w:ascii="Arial" w:hAnsi="Arial" w:cs="Arial"/>
              </w:rPr>
            </w:pPr>
          </w:p>
        </w:tc>
      </w:tr>
      <w:tr w:rsidR="00D81825" w:rsidRPr="00176418" w14:paraId="76F3E4F8" w14:textId="77777777" w:rsidTr="009D43D8">
        <w:trPr>
          <w:trHeight w:val="80"/>
        </w:trPr>
        <w:tc>
          <w:tcPr>
            <w:tcW w:w="54" w:type="dxa"/>
          </w:tcPr>
          <w:p w14:paraId="4810B411"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3D8D195" w14:textId="77777777" w:rsidR="00D81825" w:rsidRPr="00176418" w:rsidRDefault="00D81825" w:rsidP="009D43D8">
            <w:pPr>
              <w:pStyle w:val="EmptyCellLayoutStyle"/>
              <w:spacing w:after="0" w:line="240" w:lineRule="auto"/>
              <w:rPr>
                <w:rFonts w:ascii="Arial" w:hAnsi="Arial" w:cs="Arial"/>
              </w:rPr>
            </w:pPr>
          </w:p>
        </w:tc>
        <w:tc>
          <w:tcPr>
            <w:tcW w:w="149" w:type="dxa"/>
          </w:tcPr>
          <w:p w14:paraId="6FED200F" w14:textId="77777777" w:rsidR="00D81825" w:rsidRPr="00176418" w:rsidRDefault="00D81825" w:rsidP="009D43D8">
            <w:pPr>
              <w:pStyle w:val="EmptyCellLayoutStyle"/>
              <w:spacing w:after="0" w:line="240" w:lineRule="auto"/>
              <w:rPr>
                <w:rFonts w:ascii="Arial" w:hAnsi="Arial" w:cs="Arial"/>
              </w:rPr>
            </w:pPr>
          </w:p>
        </w:tc>
      </w:tr>
    </w:tbl>
    <w:p w14:paraId="05A3F250" w14:textId="77777777" w:rsidR="00D81825" w:rsidRPr="00176418" w:rsidRDefault="00D81825" w:rsidP="00D81825">
      <w:pPr>
        <w:spacing w:after="0" w:line="240" w:lineRule="auto"/>
        <w:rPr>
          <w:rFonts w:cs="Arial"/>
        </w:rPr>
      </w:pPr>
    </w:p>
    <w:p w14:paraId="7D93900B"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Configuración de límite de memoria total</w:t>
      </w:r>
    </w:p>
    <w:p w14:paraId="210A03EA" w14:textId="16ACD1C4" w:rsidR="00D81825" w:rsidRPr="00176418" w:rsidRDefault="00D81825" w:rsidP="00D81825">
      <w:pPr>
        <w:spacing w:after="0" w:line="240" w:lineRule="auto"/>
        <w:rPr>
          <w:rFonts w:cs="Arial"/>
        </w:rPr>
      </w:pPr>
      <w:r w:rsidRPr="00176418">
        <w:rPr>
          <w:rFonts w:eastAsia="Arial" w:cs="Arial"/>
          <w:color w:val="000000"/>
          <w:lang w:bidi="es-ES"/>
        </w:rPr>
        <w:t>El monitor genera una alerta cuando el valor de TotalMemoryLimit configurado para la instancia de SSAS supera el umbral configurado, lo que pone en riesgo la asignación de la memoria física necesaria para que el sistema operativo realice las funciones esenciales (al menos 2 GB).</w:t>
      </w:r>
    </w:p>
    <w:tbl>
      <w:tblPr>
        <w:tblW w:w="0" w:type="auto"/>
        <w:tblCellMar>
          <w:left w:w="0" w:type="dxa"/>
          <w:right w:w="0" w:type="dxa"/>
        </w:tblCellMar>
        <w:tblLook w:val="04A0" w:firstRow="1" w:lastRow="0" w:firstColumn="1" w:lastColumn="0" w:noHBand="0" w:noVBand="1"/>
      </w:tblPr>
      <w:tblGrid>
        <w:gridCol w:w="38"/>
        <w:gridCol w:w="8500"/>
        <w:gridCol w:w="102"/>
      </w:tblGrid>
      <w:tr w:rsidR="00D81825" w:rsidRPr="00176418" w14:paraId="06F76845" w14:textId="77777777" w:rsidTr="009D43D8">
        <w:trPr>
          <w:trHeight w:val="54"/>
        </w:trPr>
        <w:tc>
          <w:tcPr>
            <w:tcW w:w="54" w:type="dxa"/>
          </w:tcPr>
          <w:p w14:paraId="1844DCA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4D2F3A7" w14:textId="77777777" w:rsidR="00D81825" w:rsidRPr="00176418" w:rsidRDefault="00D81825" w:rsidP="009D43D8">
            <w:pPr>
              <w:pStyle w:val="EmptyCellLayoutStyle"/>
              <w:spacing w:after="0" w:line="240" w:lineRule="auto"/>
              <w:rPr>
                <w:rFonts w:ascii="Arial" w:hAnsi="Arial" w:cs="Arial"/>
              </w:rPr>
            </w:pPr>
          </w:p>
        </w:tc>
        <w:tc>
          <w:tcPr>
            <w:tcW w:w="149" w:type="dxa"/>
          </w:tcPr>
          <w:p w14:paraId="4BDA0B7C" w14:textId="77777777" w:rsidR="00D81825" w:rsidRPr="00176418" w:rsidRDefault="00D81825" w:rsidP="009D43D8">
            <w:pPr>
              <w:pStyle w:val="EmptyCellLayoutStyle"/>
              <w:spacing w:after="0" w:line="240" w:lineRule="auto"/>
              <w:rPr>
                <w:rFonts w:ascii="Arial" w:hAnsi="Arial" w:cs="Arial"/>
              </w:rPr>
            </w:pPr>
          </w:p>
        </w:tc>
      </w:tr>
      <w:tr w:rsidR="00D81825" w:rsidRPr="00176418" w14:paraId="17586644" w14:textId="77777777" w:rsidTr="009D43D8">
        <w:tc>
          <w:tcPr>
            <w:tcW w:w="54" w:type="dxa"/>
          </w:tcPr>
          <w:p w14:paraId="5C67D8D6"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2"/>
              <w:gridCol w:w="2868"/>
              <w:gridCol w:w="2842"/>
            </w:tblGrid>
            <w:tr w:rsidR="00D81825" w:rsidRPr="00176418" w14:paraId="2273CA2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F6654F"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9939D5"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4C4158"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2AC9DCD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FE7D4"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D94CC"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2155A"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27C4052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2AC27C"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3CB5E"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D9117"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045C79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7B025"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D4DA4"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84A06" w14:textId="77777777" w:rsidR="00D81825" w:rsidRPr="00176418" w:rsidRDefault="00D81825" w:rsidP="009D43D8">
                  <w:pPr>
                    <w:spacing w:after="0" w:line="240" w:lineRule="auto"/>
                    <w:rPr>
                      <w:rFonts w:cs="Arial"/>
                    </w:rPr>
                  </w:pPr>
                  <w:r w:rsidRPr="00176418">
                    <w:rPr>
                      <w:rFonts w:eastAsia="Arial" w:cs="Arial"/>
                      <w:color w:val="000000"/>
                      <w:lang w:bidi="es-ES"/>
                    </w:rPr>
                    <w:t>604800</w:t>
                  </w:r>
                </w:p>
              </w:tc>
            </w:tr>
            <w:tr w:rsidR="00D81825" w:rsidRPr="00176418" w14:paraId="34FE4C8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03152"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116D8"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62035" w14:textId="77777777" w:rsidR="00D81825" w:rsidRPr="00176418" w:rsidRDefault="00D81825" w:rsidP="009D43D8">
                  <w:pPr>
                    <w:spacing w:after="0" w:line="240" w:lineRule="auto"/>
                    <w:rPr>
                      <w:rFonts w:cs="Arial"/>
                    </w:rPr>
                  </w:pPr>
                </w:p>
              </w:tc>
            </w:tr>
            <w:tr w:rsidR="00D81825" w:rsidRPr="00176418" w14:paraId="5FC926B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A7E28"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69753"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84057"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3BB2210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01865"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14BE93" w14:textId="7EF81A20" w:rsidR="00D81825" w:rsidRPr="00176418" w:rsidRDefault="00D81825" w:rsidP="009D43D8">
                  <w:pPr>
                    <w:spacing w:after="0" w:line="240" w:lineRule="auto"/>
                    <w:rPr>
                      <w:rFonts w:cs="Arial"/>
                    </w:rPr>
                  </w:pPr>
                  <w:r w:rsidRPr="00176418">
                    <w:rPr>
                      <w:rFonts w:eastAsia="Arial" w:cs="Arial"/>
                      <w:color w:val="000000"/>
                      <w:lang w:bidi="es-ES"/>
                    </w:rPr>
                    <w:t xml:space="preserve">El monitor genera una alerta cuando el valor de TotalMemoryLimit configurado para el sistema operativo supera el umbral configurado, lo que pone en riesgo la </w:t>
                  </w:r>
                  <w:r w:rsidRPr="00176418">
                    <w:rPr>
                      <w:rFonts w:eastAsia="Arial" w:cs="Arial"/>
                      <w:color w:val="000000"/>
                      <w:lang w:bidi="es-ES"/>
                    </w:rPr>
                    <w:lastRenderedPageBreak/>
                    <w:t>asignación de la memoria física necesaria para que el sistema operativo realice las funciones esenciales (al menos 2 GB).</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DFC5BF"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2</w:t>
                  </w:r>
                </w:p>
              </w:tc>
            </w:tr>
          </w:tbl>
          <w:p w14:paraId="3BA8FD81" w14:textId="77777777" w:rsidR="00D81825" w:rsidRPr="00176418" w:rsidRDefault="00D81825" w:rsidP="009D43D8">
            <w:pPr>
              <w:spacing w:after="0" w:line="240" w:lineRule="auto"/>
              <w:rPr>
                <w:rFonts w:cs="Arial"/>
              </w:rPr>
            </w:pPr>
          </w:p>
        </w:tc>
        <w:tc>
          <w:tcPr>
            <w:tcW w:w="149" w:type="dxa"/>
          </w:tcPr>
          <w:p w14:paraId="5D12050B" w14:textId="77777777" w:rsidR="00D81825" w:rsidRPr="00176418" w:rsidRDefault="00D81825" w:rsidP="009D43D8">
            <w:pPr>
              <w:pStyle w:val="EmptyCellLayoutStyle"/>
              <w:spacing w:after="0" w:line="240" w:lineRule="auto"/>
              <w:rPr>
                <w:rFonts w:ascii="Arial" w:hAnsi="Arial" w:cs="Arial"/>
              </w:rPr>
            </w:pPr>
          </w:p>
        </w:tc>
      </w:tr>
      <w:tr w:rsidR="00D81825" w:rsidRPr="00176418" w14:paraId="356502F1" w14:textId="77777777" w:rsidTr="009D43D8">
        <w:trPr>
          <w:trHeight w:val="80"/>
        </w:trPr>
        <w:tc>
          <w:tcPr>
            <w:tcW w:w="54" w:type="dxa"/>
          </w:tcPr>
          <w:p w14:paraId="35580E6E"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E2E4FA1" w14:textId="77777777" w:rsidR="00D81825" w:rsidRPr="00176418" w:rsidRDefault="00D81825" w:rsidP="009D43D8">
            <w:pPr>
              <w:pStyle w:val="EmptyCellLayoutStyle"/>
              <w:spacing w:after="0" w:line="240" w:lineRule="auto"/>
              <w:rPr>
                <w:rFonts w:ascii="Arial" w:hAnsi="Arial" w:cs="Arial"/>
              </w:rPr>
            </w:pPr>
          </w:p>
        </w:tc>
        <w:tc>
          <w:tcPr>
            <w:tcW w:w="149" w:type="dxa"/>
          </w:tcPr>
          <w:p w14:paraId="21B199C6" w14:textId="77777777" w:rsidR="00D81825" w:rsidRPr="00176418" w:rsidRDefault="00D81825" w:rsidP="009D43D8">
            <w:pPr>
              <w:pStyle w:val="EmptyCellLayoutStyle"/>
              <w:spacing w:after="0" w:line="240" w:lineRule="auto"/>
              <w:rPr>
                <w:rFonts w:ascii="Arial" w:hAnsi="Arial" w:cs="Arial"/>
              </w:rPr>
            </w:pPr>
          </w:p>
        </w:tc>
      </w:tr>
    </w:tbl>
    <w:p w14:paraId="7F2EB25C" w14:textId="77777777" w:rsidR="00D81825" w:rsidRPr="00176418" w:rsidRDefault="00D81825" w:rsidP="00D81825">
      <w:pPr>
        <w:spacing w:after="0" w:line="240" w:lineRule="auto"/>
        <w:rPr>
          <w:rFonts w:cs="Arial"/>
        </w:rPr>
      </w:pPr>
    </w:p>
    <w:p w14:paraId="3D7D7952"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Uso de CPU (%)</w:t>
      </w:r>
    </w:p>
    <w:p w14:paraId="11A4090C" w14:textId="0F0F3A3C" w:rsidR="00D81825" w:rsidRPr="00176418" w:rsidRDefault="00D81825" w:rsidP="00D81825">
      <w:pPr>
        <w:spacing w:after="0" w:line="240" w:lineRule="auto"/>
        <w:rPr>
          <w:rFonts w:cs="Arial"/>
        </w:rPr>
      </w:pPr>
      <w:r w:rsidRPr="00176418">
        <w:rPr>
          <w:rFonts w:eastAsia="Arial" w:cs="Arial"/>
          <w:color w:val="000000"/>
          <w:lang w:bidi="es-ES"/>
        </w:rPr>
        <w:t>El monitor genera una alerta si el uso de CPU de proceso de SSAS supera el umbral.</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27263464" w14:textId="77777777" w:rsidTr="009D43D8">
        <w:trPr>
          <w:trHeight w:val="54"/>
        </w:trPr>
        <w:tc>
          <w:tcPr>
            <w:tcW w:w="54" w:type="dxa"/>
          </w:tcPr>
          <w:p w14:paraId="5CFBC50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1C3B707" w14:textId="77777777" w:rsidR="00D81825" w:rsidRPr="00176418" w:rsidRDefault="00D81825" w:rsidP="009D43D8">
            <w:pPr>
              <w:pStyle w:val="EmptyCellLayoutStyle"/>
              <w:spacing w:after="0" w:line="240" w:lineRule="auto"/>
              <w:rPr>
                <w:rFonts w:ascii="Arial" w:hAnsi="Arial" w:cs="Arial"/>
              </w:rPr>
            </w:pPr>
          </w:p>
        </w:tc>
        <w:tc>
          <w:tcPr>
            <w:tcW w:w="149" w:type="dxa"/>
          </w:tcPr>
          <w:p w14:paraId="0C515493" w14:textId="77777777" w:rsidR="00D81825" w:rsidRPr="00176418" w:rsidRDefault="00D81825" w:rsidP="009D43D8">
            <w:pPr>
              <w:pStyle w:val="EmptyCellLayoutStyle"/>
              <w:spacing w:after="0" w:line="240" w:lineRule="auto"/>
              <w:rPr>
                <w:rFonts w:ascii="Arial" w:hAnsi="Arial" w:cs="Arial"/>
              </w:rPr>
            </w:pPr>
          </w:p>
        </w:tc>
      </w:tr>
      <w:tr w:rsidR="00D81825" w:rsidRPr="00176418" w14:paraId="23857267" w14:textId="77777777" w:rsidTr="009D43D8">
        <w:tc>
          <w:tcPr>
            <w:tcW w:w="54" w:type="dxa"/>
          </w:tcPr>
          <w:p w14:paraId="7FB4A183"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66393A4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A51FD7"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C361B0"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87439A"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556C8E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E36CC"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90AFF"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7BF23"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782BF3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5A82F"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1FA40"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A47A8"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6173A0A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B7056" w14:textId="77777777" w:rsidR="00D81825" w:rsidRPr="00176418" w:rsidRDefault="00D81825" w:rsidP="009D43D8">
                  <w:pPr>
                    <w:spacing w:after="0" w:line="240" w:lineRule="auto"/>
                    <w:rPr>
                      <w:rFonts w:cs="Arial"/>
                    </w:rPr>
                  </w:pPr>
                  <w:r w:rsidRPr="00176418">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17F5D" w14:textId="5639C5F8" w:rsidR="00D81825" w:rsidRPr="00176418" w:rsidRDefault="00D81825" w:rsidP="009D43D8">
                  <w:pPr>
                    <w:spacing w:after="0" w:line="240" w:lineRule="auto"/>
                    <w:rPr>
                      <w:rFonts w:cs="Arial"/>
                    </w:rPr>
                  </w:pPr>
                  <w:r w:rsidRPr="00176418">
                    <w:rPr>
                      <w:rFonts w:eastAsia="Arial" w:cs="Arial"/>
                      <w:color w:val="000000"/>
                      <w:lang w:bidi="es-ES"/>
                    </w:rPr>
                    <w:t>El monitor genera una alerta si el uso de la CPU por parte del proceso de SSAS es superior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FF0C0" w14:textId="77777777" w:rsidR="00D81825" w:rsidRPr="00176418" w:rsidRDefault="00D81825" w:rsidP="009D43D8">
                  <w:pPr>
                    <w:spacing w:after="0" w:line="240" w:lineRule="auto"/>
                    <w:rPr>
                      <w:rFonts w:cs="Arial"/>
                    </w:rPr>
                  </w:pPr>
                  <w:r w:rsidRPr="00176418">
                    <w:rPr>
                      <w:rFonts w:eastAsia="Arial" w:cs="Arial"/>
                      <w:color w:val="000000"/>
                      <w:lang w:bidi="es-ES"/>
                    </w:rPr>
                    <w:t>95</w:t>
                  </w:r>
                </w:p>
              </w:tc>
            </w:tr>
            <w:tr w:rsidR="00D81825" w:rsidRPr="00176418" w14:paraId="618D2E4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8367D"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F2158"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EEED4"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5FC3B3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45B65" w14:textId="77777777" w:rsidR="00D81825" w:rsidRPr="00176418" w:rsidRDefault="00D81825" w:rsidP="009D43D8">
                  <w:pPr>
                    <w:spacing w:after="0" w:line="240" w:lineRule="auto"/>
                    <w:rPr>
                      <w:rFonts w:cs="Arial"/>
                    </w:rPr>
                  </w:pPr>
                  <w:r w:rsidRPr="00176418">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D4C1" w14:textId="77777777" w:rsidR="00D81825" w:rsidRPr="00176418" w:rsidRDefault="00D81825" w:rsidP="009D43D8">
                  <w:pPr>
                    <w:spacing w:after="0" w:line="240" w:lineRule="auto"/>
                    <w:rPr>
                      <w:rFonts w:cs="Arial"/>
                    </w:rPr>
                  </w:pPr>
                  <w:r w:rsidRPr="00176418">
                    <w:rPr>
                      <w:rFonts w:eastAsia="Arial" w:cs="Arial"/>
                      <w:color w:val="000000"/>
                      <w:lang w:bidi="es-ES"/>
                    </w:rPr>
                    <w:t>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8F09E" w14:textId="77777777" w:rsidR="00D81825" w:rsidRPr="00176418" w:rsidRDefault="00D81825" w:rsidP="009D43D8">
                  <w:pPr>
                    <w:spacing w:after="0" w:line="240" w:lineRule="auto"/>
                    <w:rPr>
                      <w:rFonts w:cs="Arial"/>
                    </w:rPr>
                  </w:pPr>
                  <w:r w:rsidRPr="00176418">
                    <w:rPr>
                      <w:rFonts w:eastAsia="Arial" w:cs="Arial"/>
                      <w:color w:val="000000"/>
                      <w:lang w:bidi="es-ES"/>
                    </w:rPr>
                    <w:t>4</w:t>
                  </w:r>
                </w:p>
              </w:tc>
            </w:tr>
            <w:tr w:rsidR="00D81825" w:rsidRPr="00176418" w14:paraId="58CA35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87812"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4AE4"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CEC83" w14:textId="77777777" w:rsidR="00D81825" w:rsidRPr="00176418" w:rsidRDefault="00D81825" w:rsidP="009D43D8">
                  <w:pPr>
                    <w:spacing w:after="0" w:line="240" w:lineRule="auto"/>
                    <w:rPr>
                      <w:rFonts w:cs="Arial"/>
                    </w:rPr>
                  </w:pPr>
                </w:p>
              </w:tc>
            </w:tr>
            <w:tr w:rsidR="00D81825" w:rsidRPr="00176418" w14:paraId="5605781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7B2B9B"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44C4C1"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3D0C16"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2ADCEADD" w14:textId="77777777" w:rsidR="00D81825" w:rsidRPr="00176418" w:rsidRDefault="00D81825" w:rsidP="009D43D8">
            <w:pPr>
              <w:spacing w:after="0" w:line="240" w:lineRule="auto"/>
              <w:rPr>
                <w:rFonts w:cs="Arial"/>
              </w:rPr>
            </w:pPr>
          </w:p>
        </w:tc>
        <w:tc>
          <w:tcPr>
            <w:tcW w:w="149" w:type="dxa"/>
          </w:tcPr>
          <w:p w14:paraId="782AF853" w14:textId="77777777" w:rsidR="00D81825" w:rsidRPr="00176418" w:rsidRDefault="00D81825" w:rsidP="009D43D8">
            <w:pPr>
              <w:pStyle w:val="EmptyCellLayoutStyle"/>
              <w:spacing w:after="0" w:line="240" w:lineRule="auto"/>
              <w:rPr>
                <w:rFonts w:ascii="Arial" w:hAnsi="Arial" w:cs="Arial"/>
              </w:rPr>
            </w:pPr>
          </w:p>
        </w:tc>
      </w:tr>
      <w:tr w:rsidR="00D81825" w:rsidRPr="00176418" w14:paraId="0B975F49" w14:textId="77777777" w:rsidTr="009D43D8">
        <w:trPr>
          <w:trHeight w:val="80"/>
        </w:trPr>
        <w:tc>
          <w:tcPr>
            <w:tcW w:w="54" w:type="dxa"/>
          </w:tcPr>
          <w:p w14:paraId="5182A2C6"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BAB591A" w14:textId="77777777" w:rsidR="00D81825" w:rsidRPr="00176418" w:rsidRDefault="00D81825" w:rsidP="009D43D8">
            <w:pPr>
              <w:pStyle w:val="EmptyCellLayoutStyle"/>
              <w:spacing w:after="0" w:line="240" w:lineRule="auto"/>
              <w:rPr>
                <w:rFonts w:ascii="Arial" w:hAnsi="Arial" w:cs="Arial"/>
              </w:rPr>
            </w:pPr>
          </w:p>
        </w:tc>
        <w:tc>
          <w:tcPr>
            <w:tcW w:w="149" w:type="dxa"/>
          </w:tcPr>
          <w:p w14:paraId="178605C0" w14:textId="77777777" w:rsidR="00D81825" w:rsidRPr="00176418" w:rsidRDefault="00D81825" w:rsidP="009D43D8">
            <w:pPr>
              <w:pStyle w:val="EmptyCellLayoutStyle"/>
              <w:spacing w:after="0" w:line="240" w:lineRule="auto"/>
              <w:rPr>
                <w:rFonts w:ascii="Arial" w:hAnsi="Arial" w:cs="Arial"/>
              </w:rPr>
            </w:pPr>
          </w:p>
        </w:tc>
      </w:tr>
    </w:tbl>
    <w:p w14:paraId="492F2067" w14:textId="77777777" w:rsidR="00D81825" w:rsidRPr="00176418" w:rsidRDefault="00D81825" w:rsidP="00D81825">
      <w:pPr>
        <w:spacing w:after="0" w:line="240" w:lineRule="auto"/>
        <w:rPr>
          <w:rFonts w:cs="Arial"/>
        </w:rPr>
      </w:pPr>
    </w:p>
    <w:p w14:paraId="2FFAE1B1"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Uso de memoria en el servidor</w:t>
      </w:r>
    </w:p>
    <w:p w14:paraId="46B107B6" w14:textId="77777777" w:rsidR="00D81825" w:rsidRPr="00176418" w:rsidRDefault="00D81825" w:rsidP="00D81825">
      <w:pPr>
        <w:spacing w:after="0" w:line="240" w:lineRule="auto"/>
        <w:rPr>
          <w:rFonts w:cs="Arial"/>
        </w:rPr>
      </w:pPr>
      <w:r w:rsidRPr="00176418">
        <w:rPr>
          <w:rFonts w:eastAsia="Arial" w:cs="Arial"/>
          <w:color w:val="000000"/>
          <w:lang w:bidi="es-ES"/>
        </w:rPr>
        <w:t>El monitor observa el uso de memoria por parte de procesos distintos de Analysis Services en el servidor para garantizar que el valor de TotalMemoryLimit de Analysis Services siempre esté disponible.</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4875F98E" w14:textId="77777777" w:rsidTr="009D43D8">
        <w:trPr>
          <w:trHeight w:val="54"/>
        </w:trPr>
        <w:tc>
          <w:tcPr>
            <w:tcW w:w="54" w:type="dxa"/>
          </w:tcPr>
          <w:p w14:paraId="1081A4BE"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899B569" w14:textId="77777777" w:rsidR="00D81825" w:rsidRPr="00176418" w:rsidRDefault="00D81825" w:rsidP="009D43D8">
            <w:pPr>
              <w:pStyle w:val="EmptyCellLayoutStyle"/>
              <w:spacing w:after="0" w:line="240" w:lineRule="auto"/>
              <w:rPr>
                <w:rFonts w:ascii="Arial" w:hAnsi="Arial" w:cs="Arial"/>
              </w:rPr>
            </w:pPr>
          </w:p>
        </w:tc>
        <w:tc>
          <w:tcPr>
            <w:tcW w:w="149" w:type="dxa"/>
          </w:tcPr>
          <w:p w14:paraId="1BD15351" w14:textId="77777777" w:rsidR="00D81825" w:rsidRPr="00176418" w:rsidRDefault="00D81825" w:rsidP="009D43D8">
            <w:pPr>
              <w:pStyle w:val="EmptyCellLayoutStyle"/>
              <w:spacing w:after="0" w:line="240" w:lineRule="auto"/>
              <w:rPr>
                <w:rFonts w:ascii="Arial" w:hAnsi="Arial" w:cs="Arial"/>
              </w:rPr>
            </w:pPr>
          </w:p>
        </w:tc>
      </w:tr>
      <w:tr w:rsidR="00D81825" w:rsidRPr="00176418" w14:paraId="0F9C60A1" w14:textId="77777777" w:rsidTr="009D43D8">
        <w:tc>
          <w:tcPr>
            <w:tcW w:w="54" w:type="dxa"/>
          </w:tcPr>
          <w:p w14:paraId="70F3A017"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5A2AE92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517496"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F27D6D"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29DC2"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EF1E30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04B0D"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BF430"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38D56"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0F6AF94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03626"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A3421"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EDE82"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253AEDB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98FF4" w14:textId="77777777" w:rsidR="00D81825" w:rsidRPr="00176418" w:rsidRDefault="00D81825" w:rsidP="009D43D8">
                  <w:pPr>
                    <w:spacing w:after="0" w:line="240" w:lineRule="auto"/>
                    <w:rPr>
                      <w:rFonts w:cs="Arial"/>
                    </w:rPr>
                  </w:pPr>
                  <w:r w:rsidRPr="00176418">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44CD9" w14:textId="77777777" w:rsidR="00D81825" w:rsidRPr="00176418" w:rsidRDefault="00D81825" w:rsidP="009D43D8">
                  <w:pPr>
                    <w:spacing w:after="0" w:line="240" w:lineRule="auto"/>
                    <w:rPr>
                      <w:rFonts w:cs="Arial"/>
                    </w:rPr>
                  </w:pPr>
                  <w:r w:rsidRPr="00176418">
                    <w:rPr>
                      <w:rFonts w:eastAsia="Arial" w:cs="Arial"/>
                      <w:color w:val="000000"/>
                      <w:lang w:bidi="es-ES"/>
                    </w:rPr>
                    <w:t xml:space="preserve">El estado cambia a Crítico si el valor de espacio libre sin </w:t>
                  </w:r>
                  <w:r w:rsidRPr="00176418">
                    <w:rPr>
                      <w:rFonts w:eastAsia="Arial" w:cs="Arial"/>
                      <w:color w:val="000000"/>
                      <w:lang w:bidi="es-ES"/>
                    </w:rPr>
                    <w:lastRenderedPageBreak/>
                    <w:t>reservar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4E611"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5</w:t>
                  </w:r>
                </w:p>
              </w:tc>
            </w:tr>
            <w:tr w:rsidR="00D81825" w:rsidRPr="00176418" w14:paraId="735C76F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99FD"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65934"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8CEA5"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57707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CD891"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D0FD0"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46FF0" w14:textId="77777777" w:rsidR="00D81825" w:rsidRPr="00176418" w:rsidRDefault="00D81825" w:rsidP="009D43D8">
                  <w:pPr>
                    <w:spacing w:after="0" w:line="240" w:lineRule="auto"/>
                    <w:rPr>
                      <w:rFonts w:cs="Arial"/>
                    </w:rPr>
                  </w:pPr>
                </w:p>
              </w:tc>
            </w:tr>
            <w:tr w:rsidR="00D81825" w:rsidRPr="00176418" w14:paraId="28F99EE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F631B"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9A6B4"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CFB17"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320C32F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52C54A"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75D89" w14:textId="016CA173" w:rsidR="00D81825" w:rsidRPr="00176418" w:rsidRDefault="00D81825" w:rsidP="009D43D8">
                  <w:pPr>
                    <w:spacing w:after="0" w:line="240" w:lineRule="auto"/>
                    <w:rPr>
                      <w:rFonts w:cs="Arial"/>
                    </w:rPr>
                  </w:pPr>
                  <w:r w:rsidRPr="00176418">
                    <w:rPr>
                      <w:rFonts w:eastAsia="Arial" w:cs="Arial"/>
                      <w:color w:val="000000"/>
                      <w:lang w:bidi="es-ES"/>
                    </w:rPr>
                    <w:t>El estado cambia a Advertencia si el valor de espacio libre sin reservar (%) es inferior al umbral, pero superior al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C0657" w14:textId="77777777" w:rsidR="00D81825" w:rsidRPr="00176418" w:rsidRDefault="00D81825" w:rsidP="009D43D8">
                  <w:pPr>
                    <w:spacing w:after="0" w:line="240" w:lineRule="auto"/>
                    <w:rPr>
                      <w:rFonts w:cs="Arial"/>
                    </w:rPr>
                  </w:pPr>
                  <w:r w:rsidRPr="00176418">
                    <w:rPr>
                      <w:rFonts w:eastAsia="Arial" w:cs="Arial"/>
                      <w:color w:val="000000"/>
                      <w:lang w:bidi="es-ES"/>
                    </w:rPr>
                    <w:t>10</w:t>
                  </w:r>
                </w:p>
              </w:tc>
            </w:tr>
          </w:tbl>
          <w:p w14:paraId="190B05D2" w14:textId="77777777" w:rsidR="00D81825" w:rsidRPr="00176418" w:rsidRDefault="00D81825" w:rsidP="009D43D8">
            <w:pPr>
              <w:spacing w:after="0" w:line="240" w:lineRule="auto"/>
              <w:rPr>
                <w:rFonts w:cs="Arial"/>
              </w:rPr>
            </w:pPr>
          </w:p>
        </w:tc>
        <w:tc>
          <w:tcPr>
            <w:tcW w:w="149" w:type="dxa"/>
          </w:tcPr>
          <w:p w14:paraId="56EAFA97" w14:textId="77777777" w:rsidR="00D81825" w:rsidRPr="00176418" w:rsidRDefault="00D81825" w:rsidP="009D43D8">
            <w:pPr>
              <w:pStyle w:val="EmptyCellLayoutStyle"/>
              <w:spacing w:after="0" w:line="240" w:lineRule="auto"/>
              <w:rPr>
                <w:rFonts w:ascii="Arial" w:hAnsi="Arial" w:cs="Arial"/>
              </w:rPr>
            </w:pPr>
          </w:p>
        </w:tc>
      </w:tr>
      <w:tr w:rsidR="00D81825" w:rsidRPr="00176418" w14:paraId="442D320B" w14:textId="77777777" w:rsidTr="009D43D8">
        <w:trPr>
          <w:trHeight w:val="80"/>
        </w:trPr>
        <w:tc>
          <w:tcPr>
            <w:tcW w:w="54" w:type="dxa"/>
          </w:tcPr>
          <w:p w14:paraId="7D33B7E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424358C" w14:textId="77777777" w:rsidR="00D81825" w:rsidRPr="00176418" w:rsidRDefault="00D81825" w:rsidP="009D43D8">
            <w:pPr>
              <w:pStyle w:val="EmptyCellLayoutStyle"/>
              <w:spacing w:after="0" w:line="240" w:lineRule="auto"/>
              <w:rPr>
                <w:rFonts w:ascii="Arial" w:hAnsi="Arial" w:cs="Arial"/>
              </w:rPr>
            </w:pPr>
          </w:p>
        </w:tc>
        <w:tc>
          <w:tcPr>
            <w:tcW w:w="149" w:type="dxa"/>
          </w:tcPr>
          <w:p w14:paraId="3C272117" w14:textId="77777777" w:rsidR="00D81825" w:rsidRPr="00176418" w:rsidRDefault="00D81825" w:rsidP="009D43D8">
            <w:pPr>
              <w:pStyle w:val="EmptyCellLayoutStyle"/>
              <w:spacing w:after="0" w:line="240" w:lineRule="auto"/>
              <w:rPr>
                <w:rFonts w:ascii="Arial" w:hAnsi="Arial" w:cs="Arial"/>
              </w:rPr>
            </w:pPr>
          </w:p>
        </w:tc>
      </w:tr>
    </w:tbl>
    <w:p w14:paraId="14E59CCD" w14:textId="77777777" w:rsidR="00D81825" w:rsidRPr="00176418" w:rsidRDefault="00D81825" w:rsidP="00D81825">
      <w:pPr>
        <w:spacing w:after="0" w:line="240" w:lineRule="auto"/>
        <w:rPr>
          <w:rFonts w:cs="Arial"/>
        </w:rPr>
      </w:pPr>
    </w:p>
    <w:p w14:paraId="47BD1EEB"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Utilización de la memoria</w:t>
      </w:r>
    </w:p>
    <w:p w14:paraId="3D57EAEC" w14:textId="3F7A70E6" w:rsidR="00D81825" w:rsidRPr="00176418" w:rsidRDefault="00D81825" w:rsidP="00D81825">
      <w:pPr>
        <w:spacing w:after="0" w:line="240" w:lineRule="auto"/>
        <w:rPr>
          <w:rFonts w:cs="Arial"/>
        </w:rPr>
      </w:pPr>
      <w:r w:rsidRPr="00176418">
        <w:rPr>
          <w:rFonts w:eastAsia="Arial" w:cs="Arial"/>
          <w:color w:val="000000"/>
          <w:lang w:bidi="es-ES"/>
        </w:rPr>
        <w:t>El monitor emite una advertencia cuando las asignaciones de memoria por instancia de SSAS superan el umbral de advertencia configurado, expresado como un porcentaje del valor de TotalMemoryLimit de la instancia de SSAS. El monitor emite una alerta crítica cuando estas asignaciones superan el umbral crítico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6C54C323" w14:textId="77777777" w:rsidTr="009D43D8">
        <w:trPr>
          <w:trHeight w:val="54"/>
        </w:trPr>
        <w:tc>
          <w:tcPr>
            <w:tcW w:w="54" w:type="dxa"/>
          </w:tcPr>
          <w:p w14:paraId="70DC397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B96AE34" w14:textId="77777777" w:rsidR="00D81825" w:rsidRPr="00176418" w:rsidRDefault="00D81825" w:rsidP="009D43D8">
            <w:pPr>
              <w:pStyle w:val="EmptyCellLayoutStyle"/>
              <w:spacing w:after="0" w:line="240" w:lineRule="auto"/>
              <w:rPr>
                <w:rFonts w:ascii="Arial" w:hAnsi="Arial" w:cs="Arial"/>
              </w:rPr>
            </w:pPr>
          </w:p>
        </w:tc>
        <w:tc>
          <w:tcPr>
            <w:tcW w:w="149" w:type="dxa"/>
          </w:tcPr>
          <w:p w14:paraId="6EA5DE79" w14:textId="77777777" w:rsidR="00D81825" w:rsidRPr="00176418" w:rsidRDefault="00D81825" w:rsidP="009D43D8">
            <w:pPr>
              <w:pStyle w:val="EmptyCellLayoutStyle"/>
              <w:spacing w:after="0" w:line="240" w:lineRule="auto"/>
              <w:rPr>
                <w:rFonts w:ascii="Arial" w:hAnsi="Arial" w:cs="Arial"/>
              </w:rPr>
            </w:pPr>
          </w:p>
        </w:tc>
      </w:tr>
      <w:tr w:rsidR="00D81825" w:rsidRPr="00176418" w14:paraId="7E2C4ABE" w14:textId="77777777" w:rsidTr="009D43D8">
        <w:tc>
          <w:tcPr>
            <w:tcW w:w="54" w:type="dxa"/>
          </w:tcPr>
          <w:p w14:paraId="0ACF073C"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703E2C6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554377"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0A0EB0"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E24356"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1AAEFBA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B7146"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540E7"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7B9C8"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5589A1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9393E"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5D7DE"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7190B"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5742CF3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BDE5D" w14:textId="77777777" w:rsidR="00D81825" w:rsidRPr="00176418" w:rsidRDefault="00D81825" w:rsidP="009D43D8">
                  <w:pPr>
                    <w:spacing w:after="0" w:line="240" w:lineRule="auto"/>
                    <w:rPr>
                      <w:rFonts w:cs="Arial"/>
                    </w:rPr>
                  </w:pPr>
                  <w:r w:rsidRPr="00176418">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E5B3F"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a Crítico si el uso de memoria de Analysis Services (%) supera 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F41F9" w14:textId="77777777" w:rsidR="00D81825" w:rsidRPr="00176418" w:rsidRDefault="00D81825" w:rsidP="009D43D8">
                  <w:pPr>
                    <w:spacing w:after="0" w:line="240" w:lineRule="auto"/>
                    <w:rPr>
                      <w:rFonts w:cs="Arial"/>
                    </w:rPr>
                  </w:pPr>
                  <w:r w:rsidRPr="00176418">
                    <w:rPr>
                      <w:rFonts w:eastAsia="Arial" w:cs="Arial"/>
                      <w:color w:val="000000"/>
                      <w:lang w:bidi="es-ES"/>
                    </w:rPr>
                    <w:t>95</w:t>
                  </w:r>
                </w:p>
              </w:tc>
            </w:tr>
            <w:tr w:rsidR="00D81825" w:rsidRPr="00176418" w14:paraId="2A21C5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53293"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1FBF4"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BB593"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859F06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FBA30"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6A2D2"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134F9" w14:textId="77777777" w:rsidR="00D81825" w:rsidRPr="00176418" w:rsidRDefault="00D81825" w:rsidP="009D43D8">
                  <w:pPr>
                    <w:spacing w:after="0" w:line="240" w:lineRule="auto"/>
                    <w:rPr>
                      <w:rFonts w:cs="Arial"/>
                    </w:rPr>
                  </w:pPr>
                </w:p>
              </w:tc>
            </w:tr>
            <w:tr w:rsidR="00D81825" w:rsidRPr="00176418" w14:paraId="286AE28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85EE2"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0CD82B"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DE22E"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1E5FB8E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80B9B2"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60B00B" w14:textId="574A0344" w:rsidR="00D81825" w:rsidRPr="00176418" w:rsidRDefault="00D81825" w:rsidP="009D43D8">
                  <w:pPr>
                    <w:spacing w:after="0" w:line="240" w:lineRule="auto"/>
                    <w:rPr>
                      <w:rFonts w:cs="Arial"/>
                    </w:rPr>
                  </w:pPr>
                  <w:r w:rsidRPr="00176418">
                    <w:rPr>
                      <w:rFonts w:eastAsia="Arial" w:cs="Arial"/>
                      <w:color w:val="000000"/>
                      <w:lang w:bidi="es-ES"/>
                    </w:rPr>
                    <w:t>El estado cambia a Advertencia si el uso de memoria de Analysis Services (%) supera el umbral pero no el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4E4952" w14:textId="77777777" w:rsidR="00D81825" w:rsidRPr="00176418" w:rsidRDefault="00D81825" w:rsidP="009D43D8">
                  <w:pPr>
                    <w:spacing w:after="0" w:line="240" w:lineRule="auto"/>
                    <w:rPr>
                      <w:rFonts w:cs="Arial"/>
                    </w:rPr>
                  </w:pPr>
                  <w:r w:rsidRPr="00176418">
                    <w:rPr>
                      <w:rFonts w:eastAsia="Arial" w:cs="Arial"/>
                      <w:color w:val="000000"/>
                      <w:lang w:bidi="es-ES"/>
                    </w:rPr>
                    <w:t>80</w:t>
                  </w:r>
                </w:p>
              </w:tc>
            </w:tr>
          </w:tbl>
          <w:p w14:paraId="5944BE18" w14:textId="77777777" w:rsidR="00D81825" w:rsidRPr="00176418" w:rsidRDefault="00D81825" w:rsidP="009D43D8">
            <w:pPr>
              <w:spacing w:after="0" w:line="240" w:lineRule="auto"/>
              <w:rPr>
                <w:rFonts w:cs="Arial"/>
              </w:rPr>
            </w:pPr>
          </w:p>
        </w:tc>
        <w:tc>
          <w:tcPr>
            <w:tcW w:w="149" w:type="dxa"/>
          </w:tcPr>
          <w:p w14:paraId="3D3D928F" w14:textId="77777777" w:rsidR="00D81825" w:rsidRPr="00176418" w:rsidRDefault="00D81825" w:rsidP="009D43D8">
            <w:pPr>
              <w:pStyle w:val="EmptyCellLayoutStyle"/>
              <w:spacing w:after="0" w:line="240" w:lineRule="auto"/>
              <w:rPr>
                <w:rFonts w:ascii="Arial" w:hAnsi="Arial" w:cs="Arial"/>
              </w:rPr>
            </w:pPr>
          </w:p>
        </w:tc>
      </w:tr>
      <w:tr w:rsidR="00D81825" w:rsidRPr="00176418" w14:paraId="169C45EE" w14:textId="77777777" w:rsidTr="009D43D8">
        <w:trPr>
          <w:trHeight w:val="80"/>
        </w:trPr>
        <w:tc>
          <w:tcPr>
            <w:tcW w:w="54" w:type="dxa"/>
          </w:tcPr>
          <w:p w14:paraId="043C5037"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8DE04C1" w14:textId="77777777" w:rsidR="00D81825" w:rsidRPr="00176418" w:rsidRDefault="00D81825" w:rsidP="009D43D8">
            <w:pPr>
              <w:pStyle w:val="EmptyCellLayoutStyle"/>
              <w:spacing w:after="0" w:line="240" w:lineRule="auto"/>
              <w:rPr>
                <w:rFonts w:ascii="Arial" w:hAnsi="Arial" w:cs="Arial"/>
              </w:rPr>
            </w:pPr>
          </w:p>
        </w:tc>
        <w:tc>
          <w:tcPr>
            <w:tcW w:w="149" w:type="dxa"/>
          </w:tcPr>
          <w:p w14:paraId="1869317D" w14:textId="77777777" w:rsidR="00D81825" w:rsidRPr="00176418" w:rsidRDefault="00D81825" w:rsidP="009D43D8">
            <w:pPr>
              <w:pStyle w:val="EmptyCellLayoutStyle"/>
              <w:spacing w:after="0" w:line="240" w:lineRule="auto"/>
              <w:rPr>
                <w:rFonts w:ascii="Arial" w:hAnsi="Arial" w:cs="Arial"/>
              </w:rPr>
            </w:pPr>
          </w:p>
        </w:tc>
      </w:tr>
    </w:tbl>
    <w:p w14:paraId="043373D0" w14:textId="77777777" w:rsidR="00D81825" w:rsidRPr="00176418" w:rsidRDefault="00D81825" w:rsidP="00D81825">
      <w:pPr>
        <w:spacing w:after="0" w:line="240" w:lineRule="auto"/>
        <w:rPr>
          <w:rFonts w:cs="Arial"/>
        </w:rPr>
      </w:pPr>
    </w:p>
    <w:p w14:paraId="44EE9674"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Longitud de cola de trabajos de grupo de procesamiento</w:t>
      </w:r>
    </w:p>
    <w:p w14:paraId="100EBA35" w14:textId="4D6C3998" w:rsidR="00D81825" w:rsidRPr="00176418" w:rsidRDefault="00D81825" w:rsidP="00D81825">
      <w:pPr>
        <w:spacing w:after="0" w:line="240" w:lineRule="auto"/>
        <w:rPr>
          <w:rFonts w:cs="Arial"/>
        </w:rPr>
      </w:pPr>
      <w:r w:rsidRPr="00176418">
        <w:rPr>
          <w:rFonts w:eastAsia="Arial" w:cs="Arial"/>
          <w:color w:val="000000"/>
          <w:lang w:bidi="es-ES"/>
        </w:rPr>
        <w:t>El monitor genera una alerta cuando la longitud de la cola de trabajos de grupo de procesamiento para la instancia de SSAS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1F0A7BA" w14:textId="77777777" w:rsidTr="009D43D8">
        <w:trPr>
          <w:trHeight w:val="54"/>
        </w:trPr>
        <w:tc>
          <w:tcPr>
            <w:tcW w:w="54" w:type="dxa"/>
          </w:tcPr>
          <w:p w14:paraId="200A4378"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4CB1F9F" w14:textId="77777777" w:rsidR="00D81825" w:rsidRPr="00176418" w:rsidRDefault="00D81825" w:rsidP="009D43D8">
            <w:pPr>
              <w:pStyle w:val="EmptyCellLayoutStyle"/>
              <w:spacing w:after="0" w:line="240" w:lineRule="auto"/>
              <w:rPr>
                <w:rFonts w:ascii="Arial" w:hAnsi="Arial" w:cs="Arial"/>
              </w:rPr>
            </w:pPr>
          </w:p>
        </w:tc>
        <w:tc>
          <w:tcPr>
            <w:tcW w:w="149" w:type="dxa"/>
          </w:tcPr>
          <w:p w14:paraId="3F88E61C" w14:textId="77777777" w:rsidR="00D81825" w:rsidRPr="00176418" w:rsidRDefault="00D81825" w:rsidP="009D43D8">
            <w:pPr>
              <w:pStyle w:val="EmptyCellLayoutStyle"/>
              <w:spacing w:after="0" w:line="240" w:lineRule="auto"/>
              <w:rPr>
                <w:rFonts w:ascii="Arial" w:hAnsi="Arial" w:cs="Arial"/>
              </w:rPr>
            </w:pPr>
          </w:p>
        </w:tc>
      </w:tr>
      <w:tr w:rsidR="00D81825" w:rsidRPr="00176418" w14:paraId="1818252D" w14:textId="77777777" w:rsidTr="009D43D8">
        <w:tc>
          <w:tcPr>
            <w:tcW w:w="54" w:type="dxa"/>
          </w:tcPr>
          <w:p w14:paraId="085F3F19"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CFFACE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046239"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3901C2"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0550F5"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8E4F9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91B52"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9E6DE"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A9078"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1E7AAE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290EA"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E2D35"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9400A"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427FCB8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7E502"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6B93"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0A4D1"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1BEBCE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FDF92" w14:textId="77777777" w:rsidR="00D81825" w:rsidRPr="00176418" w:rsidRDefault="00D81825" w:rsidP="009D43D8">
                  <w:pPr>
                    <w:spacing w:after="0" w:line="240" w:lineRule="auto"/>
                    <w:rPr>
                      <w:rFonts w:cs="Arial"/>
                    </w:rPr>
                  </w:pPr>
                  <w:r w:rsidRPr="00176418">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0C299"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64A43" w14:textId="77777777" w:rsidR="00D81825" w:rsidRPr="00176418" w:rsidRDefault="00D81825" w:rsidP="009D43D8">
                  <w:pPr>
                    <w:spacing w:after="0" w:line="240" w:lineRule="auto"/>
                    <w:rPr>
                      <w:rFonts w:cs="Arial"/>
                    </w:rPr>
                  </w:pPr>
                  <w:r w:rsidRPr="00176418">
                    <w:rPr>
                      <w:rFonts w:eastAsia="Arial" w:cs="Arial"/>
                      <w:color w:val="000000"/>
                      <w:lang w:bidi="es-ES"/>
                    </w:rPr>
                    <w:t>4</w:t>
                  </w:r>
                </w:p>
              </w:tc>
            </w:tr>
            <w:tr w:rsidR="00D81825" w:rsidRPr="00176418" w14:paraId="624CACF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375C5"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9DAA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5716A" w14:textId="77777777" w:rsidR="00D81825" w:rsidRPr="00176418" w:rsidRDefault="00D81825" w:rsidP="009D43D8">
                  <w:pPr>
                    <w:spacing w:after="0" w:line="240" w:lineRule="auto"/>
                    <w:rPr>
                      <w:rFonts w:cs="Arial"/>
                    </w:rPr>
                  </w:pPr>
                </w:p>
              </w:tc>
            </w:tr>
            <w:tr w:rsidR="00D81825" w:rsidRPr="00176418" w14:paraId="2588A6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3BE05"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D9430"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AF57D"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3FA1481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68AADD"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F8765"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el contador de rendimiento de Analysis Services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AA26D9" w14:textId="77777777" w:rsidR="00D81825" w:rsidRPr="00176418" w:rsidRDefault="00D81825" w:rsidP="009D43D8">
                  <w:pPr>
                    <w:spacing w:after="0" w:line="240" w:lineRule="auto"/>
                    <w:rPr>
                      <w:rFonts w:cs="Arial"/>
                    </w:rPr>
                  </w:pPr>
                  <w:r w:rsidRPr="00176418">
                    <w:rPr>
                      <w:rFonts w:eastAsia="Arial" w:cs="Arial"/>
                      <w:color w:val="000000"/>
                      <w:lang w:bidi="es-ES"/>
                    </w:rPr>
                    <w:t>0</w:t>
                  </w:r>
                </w:p>
              </w:tc>
            </w:tr>
          </w:tbl>
          <w:p w14:paraId="2957A4D3" w14:textId="77777777" w:rsidR="00D81825" w:rsidRPr="00176418" w:rsidRDefault="00D81825" w:rsidP="009D43D8">
            <w:pPr>
              <w:spacing w:after="0" w:line="240" w:lineRule="auto"/>
              <w:rPr>
                <w:rFonts w:cs="Arial"/>
              </w:rPr>
            </w:pPr>
          </w:p>
        </w:tc>
        <w:tc>
          <w:tcPr>
            <w:tcW w:w="149" w:type="dxa"/>
          </w:tcPr>
          <w:p w14:paraId="225AFFE8" w14:textId="77777777" w:rsidR="00D81825" w:rsidRPr="00176418" w:rsidRDefault="00D81825" w:rsidP="009D43D8">
            <w:pPr>
              <w:pStyle w:val="EmptyCellLayoutStyle"/>
              <w:spacing w:after="0" w:line="240" w:lineRule="auto"/>
              <w:rPr>
                <w:rFonts w:ascii="Arial" w:hAnsi="Arial" w:cs="Arial"/>
              </w:rPr>
            </w:pPr>
          </w:p>
        </w:tc>
      </w:tr>
      <w:tr w:rsidR="00D81825" w:rsidRPr="00176418" w14:paraId="015B2560" w14:textId="77777777" w:rsidTr="009D43D8">
        <w:trPr>
          <w:trHeight w:val="80"/>
        </w:trPr>
        <w:tc>
          <w:tcPr>
            <w:tcW w:w="54" w:type="dxa"/>
          </w:tcPr>
          <w:p w14:paraId="7156E42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D7C47FF" w14:textId="77777777" w:rsidR="00D81825" w:rsidRPr="00176418" w:rsidRDefault="00D81825" w:rsidP="009D43D8">
            <w:pPr>
              <w:pStyle w:val="EmptyCellLayoutStyle"/>
              <w:spacing w:after="0" w:line="240" w:lineRule="auto"/>
              <w:rPr>
                <w:rFonts w:ascii="Arial" w:hAnsi="Arial" w:cs="Arial"/>
              </w:rPr>
            </w:pPr>
          </w:p>
        </w:tc>
        <w:tc>
          <w:tcPr>
            <w:tcW w:w="149" w:type="dxa"/>
          </w:tcPr>
          <w:p w14:paraId="13E2DD94" w14:textId="77777777" w:rsidR="00D81825" w:rsidRPr="00176418" w:rsidRDefault="00D81825" w:rsidP="009D43D8">
            <w:pPr>
              <w:pStyle w:val="EmptyCellLayoutStyle"/>
              <w:spacing w:after="0" w:line="240" w:lineRule="auto"/>
              <w:rPr>
                <w:rFonts w:ascii="Arial" w:hAnsi="Arial" w:cs="Arial"/>
              </w:rPr>
            </w:pPr>
          </w:p>
        </w:tc>
      </w:tr>
    </w:tbl>
    <w:p w14:paraId="20B5869B" w14:textId="77777777" w:rsidR="00D81825" w:rsidRPr="00176418" w:rsidRDefault="00D81825" w:rsidP="00D81825">
      <w:pPr>
        <w:spacing w:after="0" w:line="240" w:lineRule="auto"/>
        <w:rPr>
          <w:rFonts w:cs="Arial"/>
        </w:rPr>
      </w:pPr>
    </w:p>
    <w:p w14:paraId="6EF99AA9" w14:textId="77777777" w:rsidR="00D81825" w:rsidRPr="00176418" w:rsidRDefault="00D81825" w:rsidP="00700321">
      <w:pPr>
        <w:pStyle w:val="Heading3"/>
        <w:rPr>
          <w:rFonts w:cs="Arial"/>
        </w:rPr>
      </w:pPr>
      <w:bookmarkStart w:id="63" w:name="_Toc469571196"/>
      <w:r w:rsidRPr="00176418">
        <w:rPr>
          <w:rFonts w:cs="Arial"/>
          <w:lang w:bidi="es-ES"/>
        </w:rPr>
        <w:t>Instancia de SSAS 2016: reglas (no de alerta)</w:t>
      </w:r>
      <w:bookmarkEnd w:id="63"/>
    </w:p>
    <w:p w14:paraId="78AF2D21"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longitud de cola de trabajos de E/S de grupo de procesamiento</w:t>
      </w:r>
    </w:p>
    <w:p w14:paraId="73634A97"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longitud de la cola de trabajo de E/S del grupo de procesamiento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1AD167D9" w14:textId="77777777" w:rsidTr="009D43D8">
        <w:trPr>
          <w:trHeight w:val="54"/>
        </w:trPr>
        <w:tc>
          <w:tcPr>
            <w:tcW w:w="54" w:type="dxa"/>
          </w:tcPr>
          <w:p w14:paraId="43316995"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9AC542A" w14:textId="77777777" w:rsidR="00D81825" w:rsidRPr="00176418" w:rsidRDefault="00D81825" w:rsidP="009D43D8">
            <w:pPr>
              <w:pStyle w:val="EmptyCellLayoutStyle"/>
              <w:spacing w:after="0" w:line="240" w:lineRule="auto"/>
              <w:rPr>
                <w:rFonts w:ascii="Arial" w:hAnsi="Arial" w:cs="Arial"/>
              </w:rPr>
            </w:pPr>
          </w:p>
        </w:tc>
        <w:tc>
          <w:tcPr>
            <w:tcW w:w="149" w:type="dxa"/>
          </w:tcPr>
          <w:p w14:paraId="4325C3B2" w14:textId="77777777" w:rsidR="00D81825" w:rsidRPr="00176418" w:rsidRDefault="00D81825" w:rsidP="009D43D8">
            <w:pPr>
              <w:pStyle w:val="EmptyCellLayoutStyle"/>
              <w:spacing w:after="0" w:line="240" w:lineRule="auto"/>
              <w:rPr>
                <w:rFonts w:ascii="Arial" w:hAnsi="Arial" w:cs="Arial"/>
              </w:rPr>
            </w:pPr>
          </w:p>
        </w:tc>
      </w:tr>
      <w:tr w:rsidR="00D81825" w:rsidRPr="00176418" w14:paraId="74641161" w14:textId="77777777" w:rsidTr="009D43D8">
        <w:tc>
          <w:tcPr>
            <w:tcW w:w="54" w:type="dxa"/>
          </w:tcPr>
          <w:p w14:paraId="6E899DB0"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5EEBC6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734912"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C7132D"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3784CE"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3B98E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EDF5D"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BB6C0"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E8D8E"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357D26F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9BF98"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7F572"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FE56"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6A4CDFF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CF082"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35ABC"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C97EB"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5581BFA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A1A5F"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2751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22F79B" w14:textId="77777777" w:rsidR="00D81825" w:rsidRPr="00176418" w:rsidRDefault="00D81825" w:rsidP="009D43D8">
                  <w:pPr>
                    <w:spacing w:after="0" w:line="240" w:lineRule="auto"/>
                    <w:rPr>
                      <w:rFonts w:cs="Arial"/>
                    </w:rPr>
                  </w:pPr>
                </w:p>
              </w:tc>
            </w:tr>
            <w:tr w:rsidR="00D81825" w:rsidRPr="00176418" w14:paraId="555E512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A1B13F"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19A057"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291D85"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1E5C3D35" w14:textId="77777777" w:rsidR="00D81825" w:rsidRPr="00176418" w:rsidRDefault="00D81825" w:rsidP="009D43D8">
            <w:pPr>
              <w:spacing w:after="0" w:line="240" w:lineRule="auto"/>
              <w:rPr>
                <w:rFonts w:cs="Arial"/>
              </w:rPr>
            </w:pPr>
          </w:p>
        </w:tc>
        <w:tc>
          <w:tcPr>
            <w:tcW w:w="149" w:type="dxa"/>
          </w:tcPr>
          <w:p w14:paraId="53A4CD47" w14:textId="77777777" w:rsidR="00D81825" w:rsidRPr="00176418" w:rsidRDefault="00D81825" w:rsidP="009D43D8">
            <w:pPr>
              <w:pStyle w:val="EmptyCellLayoutStyle"/>
              <w:spacing w:after="0" w:line="240" w:lineRule="auto"/>
              <w:rPr>
                <w:rFonts w:ascii="Arial" w:hAnsi="Arial" w:cs="Arial"/>
              </w:rPr>
            </w:pPr>
          </w:p>
        </w:tc>
      </w:tr>
      <w:tr w:rsidR="00D81825" w:rsidRPr="00176418" w14:paraId="5FFE97BA" w14:textId="77777777" w:rsidTr="009D43D8">
        <w:trPr>
          <w:trHeight w:val="80"/>
        </w:trPr>
        <w:tc>
          <w:tcPr>
            <w:tcW w:w="54" w:type="dxa"/>
          </w:tcPr>
          <w:p w14:paraId="3DFBA85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A76771C" w14:textId="77777777" w:rsidR="00D81825" w:rsidRPr="00176418" w:rsidRDefault="00D81825" w:rsidP="009D43D8">
            <w:pPr>
              <w:pStyle w:val="EmptyCellLayoutStyle"/>
              <w:spacing w:after="0" w:line="240" w:lineRule="auto"/>
              <w:rPr>
                <w:rFonts w:ascii="Arial" w:hAnsi="Arial" w:cs="Arial"/>
              </w:rPr>
            </w:pPr>
          </w:p>
        </w:tc>
        <w:tc>
          <w:tcPr>
            <w:tcW w:w="149" w:type="dxa"/>
          </w:tcPr>
          <w:p w14:paraId="2DC45506" w14:textId="77777777" w:rsidR="00D81825" w:rsidRPr="00176418" w:rsidRDefault="00D81825" w:rsidP="009D43D8">
            <w:pPr>
              <w:pStyle w:val="EmptyCellLayoutStyle"/>
              <w:spacing w:after="0" w:line="240" w:lineRule="auto"/>
              <w:rPr>
                <w:rFonts w:ascii="Arial" w:hAnsi="Arial" w:cs="Arial"/>
              </w:rPr>
            </w:pPr>
          </w:p>
        </w:tc>
      </w:tr>
    </w:tbl>
    <w:p w14:paraId="450F9E86" w14:textId="77777777" w:rsidR="00D81825" w:rsidRPr="00176418" w:rsidRDefault="00D81825" w:rsidP="00D81825">
      <w:pPr>
        <w:spacing w:after="0" w:line="240" w:lineRule="auto"/>
        <w:rPr>
          <w:rFonts w:cs="Arial"/>
        </w:rPr>
      </w:pPr>
    </w:p>
    <w:p w14:paraId="0341605D"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libre de instancia (%)</w:t>
      </w:r>
    </w:p>
    <w:p w14:paraId="7E1A6F8D"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libre de la unidad en que se encuentra la carpeta de almacenamiento predeterminado (Data Directory) para la instancia de SSAS y la expresa como porcentaje de la suma del tamaño estimado de la carpeta de almacenamiento predeterminado (Data Directory) y el espacio libre en disco.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7FDD27C8" w14:textId="77777777" w:rsidTr="009D43D8">
        <w:trPr>
          <w:trHeight w:val="54"/>
        </w:trPr>
        <w:tc>
          <w:tcPr>
            <w:tcW w:w="54" w:type="dxa"/>
          </w:tcPr>
          <w:p w14:paraId="57367507"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F34613C" w14:textId="77777777" w:rsidR="00D81825" w:rsidRPr="00176418" w:rsidRDefault="00D81825" w:rsidP="009D43D8">
            <w:pPr>
              <w:pStyle w:val="EmptyCellLayoutStyle"/>
              <w:spacing w:after="0" w:line="240" w:lineRule="auto"/>
              <w:rPr>
                <w:rFonts w:ascii="Arial" w:hAnsi="Arial" w:cs="Arial"/>
              </w:rPr>
            </w:pPr>
          </w:p>
        </w:tc>
        <w:tc>
          <w:tcPr>
            <w:tcW w:w="149" w:type="dxa"/>
          </w:tcPr>
          <w:p w14:paraId="778336E0" w14:textId="77777777" w:rsidR="00D81825" w:rsidRPr="00176418" w:rsidRDefault="00D81825" w:rsidP="009D43D8">
            <w:pPr>
              <w:pStyle w:val="EmptyCellLayoutStyle"/>
              <w:spacing w:after="0" w:line="240" w:lineRule="auto"/>
              <w:rPr>
                <w:rFonts w:ascii="Arial" w:hAnsi="Arial" w:cs="Arial"/>
              </w:rPr>
            </w:pPr>
          </w:p>
        </w:tc>
      </w:tr>
      <w:tr w:rsidR="00D81825" w:rsidRPr="00176418" w14:paraId="114F91B3" w14:textId="77777777" w:rsidTr="009D43D8">
        <w:tc>
          <w:tcPr>
            <w:tcW w:w="54" w:type="dxa"/>
          </w:tcPr>
          <w:p w14:paraId="624C1FF6"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70BAA5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30765"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EF7E2A"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7EE3E"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71DBF1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1F7E9"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0839A"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5A29B"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777BEDB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1D42D"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58C4E"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44A86"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5309E24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5DA0"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0A79B"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AAF09"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0B0CF2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AC14B"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62B9F"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43046" w14:textId="77777777" w:rsidR="00D81825" w:rsidRPr="00176418" w:rsidRDefault="00D81825" w:rsidP="009D43D8">
                  <w:pPr>
                    <w:spacing w:after="0" w:line="240" w:lineRule="auto"/>
                    <w:rPr>
                      <w:rFonts w:cs="Arial"/>
                    </w:rPr>
                  </w:pPr>
                </w:p>
              </w:tc>
            </w:tr>
            <w:tr w:rsidR="00D81825" w:rsidRPr="00176418" w14:paraId="3D952CF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C0091F"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2A9DF7"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FACCF1"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1EE9E8E7" w14:textId="77777777" w:rsidR="00D81825" w:rsidRPr="00176418" w:rsidRDefault="00D81825" w:rsidP="009D43D8">
            <w:pPr>
              <w:spacing w:after="0" w:line="240" w:lineRule="auto"/>
              <w:rPr>
                <w:rFonts w:cs="Arial"/>
              </w:rPr>
            </w:pPr>
          </w:p>
        </w:tc>
        <w:tc>
          <w:tcPr>
            <w:tcW w:w="149" w:type="dxa"/>
          </w:tcPr>
          <w:p w14:paraId="0E98A71C" w14:textId="77777777" w:rsidR="00D81825" w:rsidRPr="00176418" w:rsidRDefault="00D81825" w:rsidP="009D43D8">
            <w:pPr>
              <w:pStyle w:val="EmptyCellLayoutStyle"/>
              <w:spacing w:after="0" w:line="240" w:lineRule="auto"/>
              <w:rPr>
                <w:rFonts w:ascii="Arial" w:hAnsi="Arial" w:cs="Arial"/>
              </w:rPr>
            </w:pPr>
          </w:p>
        </w:tc>
      </w:tr>
      <w:tr w:rsidR="00D81825" w:rsidRPr="00176418" w14:paraId="1A07F764" w14:textId="77777777" w:rsidTr="009D43D8">
        <w:trPr>
          <w:trHeight w:val="80"/>
        </w:trPr>
        <w:tc>
          <w:tcPr>
            <w:tcW w:w="54" w:type="dxa"/>
          </w:tcPr>
          <w:p w14:paraId="3495402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CCB77AD" w14:textId="77777777" w:rsidR="00D81825" w:rsidRPr="00176418" w:rsidRDefault="00D81825" w:rsidP="009D43D8">
            <w:pPr>
              <w:pStyle w:val="EmptyCellLayoutStyle"/>
              <w:spacing w:after="0" w:line="240" w:lineRule="auto"/>
              <w:rPr>
                <w:rFonts w:ascii="Arial" w:hAnsi="Arial" w:cs="Arial"/>
              </w:rPr>
            </w:pPr>
          </w:p>
        </w:tc>
        <w:tc>
          <w:tcPr>
            <w:tcW w:w="149" w:type="dxa"/>
          </w:tcPr>
          <w:p w14:paraId="04BB21AF" w14:textId="77777777" w:rsidR="00D81825" w:rsidRPr="00176418" w:rsidRDefault="00D81825" w:rsidP="009D43D8">
            <w:pPr>
              <w:pStyle w:val="EmptyCellLayoutStyle"/>
              <w:spacing w:after="0" w:line="240" w:lineRule="auto"/>
              <w:rPr>
                <w:rFonts w:ascii="Arial" w:hAnsi="Arial" w:cs="Arial"/>
              </w:rPr>
            </w:pPr>
          </w:p>
        </w:tc>
      </w:tr>
    </w:tbl>
    <w:p w14:paraId="3EAA6F60" w14:textId="77777777" w:rsidR="00D81825" w:rsidRPr="00176418" w:rsidRDefault="00D81825" w:rsidP="00D81825">
      <w:pPr>
        <w:spacing w:after="0" w:line="240" w:lineRule="auto"/>
        <w:rPr>
          <w:rFonts w:cs="Arial"/>
        </w:rPr>
      </w:pPr>
    </w:p>
    <w:p w14:paraId="2B7F8A9F"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filas de procesamiento leídas por segundo</w:t>
      </w:r>
    </w:p>
    <w:p w14:paraId="56F5B9F2"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velocidad de filas leídas de todas las bases de datos relacionales.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3A369FDC" w14:textId="77777777" w:rsidTr="009D43D8">
        <w:trPr>
          <w:trHeight w:val="54"/>
        </w:trPr>
        <w:tc>
          <w:tcPr>
            <w:tcW w:w="54" w:type="dxa"/>
          </w:tcPr>
          <w:p w14:paraId="2BEB5DFE"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F81B462" w14:textId="77777777" w:rsidR="00D81825" w:rsidRPr="00176418" w:rsidRDefault="00D81825" w:rsidP="009D43D8">
            <w:pPr>
              <w:pStyle w:val="EmptyCellLayoutStyle"/>
              <w:spacing w:after="0" w:line="240" w:lineRule="auto"/>
              <w:rPr>
                <w:rFonts w:ascii="Arial" w:hAnsi="Arial" w:cs="Arial"/>
              </w:rPr>
            </w:pPr>
          </w:p>
        </w:tc>
        <w:tc>
          <w:tcPr>
            <w:tcW w:w="149" w:type="dxa"/>
          </w:tcPr>
          <w:p w14:paraId="2DF20F03" w14:textId="77777777" w:rsidR="00D81825" w:rsidRPr="00176418" w:rsidRDefault="00D81825" w:rsidP="009D43D8">
            <w:pPr>
              <w:pStyle w:val="EmptyCellLayoutStyle"/>
              <w:spacing w:after="0" w:line="240" w:lineRule="auto"/>
              <w:rPr>
                <w:rFonts w:ascii="Arial" w:hAnsi="Arial" w:cs="Arial"/>
              </w:rPr>
            </w:pPr>
          </w:p>
        </w:tc>
      </w:tr>
      <w:tr w:rsidR="00D81825" w:rsidRPr="00176418" w14:paraId="4DF25AC8" w14:textId="77777777" w:rsidTr="009D43D8">
        <w:tc>
          <w:tcPr>
            <w:tcW w:w="54" w:type="dxa"/>
          </w:tcPr>
          <w:p w14:paraId="5C9F967C"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DCA9062"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CEB89"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C4D478"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7B012"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590F80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1E461"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342D8"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817A3"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18F181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E1ED3"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166F6"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7AAD5"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6F8A740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FEAFA"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63644"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C8015"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CD55A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1240E"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0F0E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669CA" w14:textId="77777777" w:rsidR="00D81825" w:rsidRPr="00176418" w:rsidRDefault="00D81825" w:rsidP="009D43D8">
                  <w:pPr>
                    <w:spacing w:after="0" w:line="240" w:lineRule="auto"/>
                    <w:rPr>
                      <w:rFonts w:cs="Arial"/>
                    </w:rPr>
                  </w:pPr>
                </w:p>
              </w:tc>
            </w:tr>
            <w:tr w:rsidR="00D81825" w:rsidRPr="00176418" w14:paraId="3745E82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EE6AB1"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FDA92"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0FDD1"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0FE921D4" w14:textId="77777777" w:rsidR="00D81825" w:rsidRPr="00176418" w:rsidRDefault="00D81825" w:rsidP="009D43D8">
            <w:pPr>
              <w:spacing w:after="0" w:line="240" w:lineRule="auto"/>
              <w:rPr>
                <w:rFonts w:cs="Arial"/>
              </w:rPr>
            </w:pPr>
          </w:p>
        </w:tc>
        <w:tc>
          <w:tcPr>
            <w:tcW w:w="149" w:type="dxa"/>
          </w:tcPr>
          <w:p w14:paraId="7DC371D1" w14:textId="77777777" w:rsidR="00D81825" w:rsidRPr="00176418" w:rsidRDefault="00D81825" w:rsidP="009D43D8">
            <w:pPr>
              <w:pStyle w:val="EmptyCellLayoutStyle"/>
              <w:spacing w:after="0" w:line="240" w:lineRule="auto"/>
              <w:rPr>
                <w:rFonts w:ascii="Arial" w:hAnsi="Arial" w:cs="Arial"/>
              </w:rPr>
            </w:pPr>
          </w:p>
        </w:tc>
      </w:tr>
      <w:tr w:rsidR="00D81825" w:rsidRPr="00176418" w14:paraId="56F5C470" w14:textId="77777777" w:rsidTr="009D43D8">
        <w:trPr>
          <w:trHeight w:val="80"/>
        </w:trPr>
        <w:tc>
          <w:tcPr>
            <w:tcW w:w="54" w:type="dxa"/>
          </w:tcPr>
          <w:p w14:paraId="65918E3C"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C0A7D00" w14:textId="77777777" w:rsidR="00D81825" w:rsidRPr="00176418" w:rsidRDefault="00D81825" w:rsidP="009D43D8">
            <w:pPr>
              <w:pStyle w:val="EmptyCellLayoutStyle"/>
              <w:spacing w:after="0" w:line="240" w:lineRule="auto"/>
              <w:rPr>
                <w:rFonts w:ascii="Arial" w:hAnsi="Arial" w:cs="Arial"/>
              </w:rPr>
            </w:pPr>
          </w:p>
        </w:tc>
        <w:tc>
          <w:tcPr>
            <w:tcW w:w="149" w:type="dxa"/>
          </w:tcPr>
          <w:p w14:paraId="596A1D60" w14:textId="77777777" w:rsidR="00D81825" w:rsidRPr="00176418" w:rsidRDefault="00D81825" w:rsidP="009D43D8">
            <w:pPr>
              <w:pStyle w:val="EmptyCellLayoutStyle"/>
              <w:spacing w:after="0" w:line="240" w:lineRule="auto"/>
              <w:rPr>
                <w:rFonts w:ascii="Arial" w:hAnsi="Arial" w:cs="Arial"/>
              </w:rPr>
            </w:pPr>
          </w:p>
        </w:tc>
      </w:tr>
    </w:tbl>
    <w:p w14:paraId="2D7DF15A" w14:textId="77777777" w:rsidR="00D81825" w:rsidRPr="00176418" w:rsidRDefault="00D81825" w:rsidP="00D81825">
      <w:pPr>
        <w:spacing w:after="0" w:line="240" w:lineRule="auto"/>
        <w:rPr>
          <w:rFonts w:cs="Arial"/>
        </w:rPr>
      </w:pPr>
    </w:p>
    <w:p w14:paraId="53A0DC6A"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memoria de instancia (%)</w:t>
      </w:r>
    </w:p>
    <w:p w14:paraId="5D34BCBA"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total en porcentaje de memoria que asigna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29262BB" w14:textId="77777777" w:rsidTr="009D43D8">
        <w:trPr>
          <w:trHeight w:val="54"/>
        </w:trPr>
        <w:tc>
          <w:tcPr>
            <w:tcW w:w="54" w:type="dxa"/>
          </w:tcPr>
          <w:p w14:paraId="4B390CD4"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6ADF203" w14:textId="77777777" w:rsidR="00D81825" w:rsidRPr="00176418" w:rsidRDefault="00D81825" w:rsidP="009D43D8">
            <w:pPr>
              <w:pStyle w:val="EmptyCellLayoutStyle"/>
              <w:spacing w:after="0" w:line="240" w:lineRule="auto"/>
              <w:rPr>
                <w:rFonts w:ascii="Arial" w:hAnsi="Arial" w:cs="Arial"/>
              </w:rPr>
            </w:pPr>
          </w:p>
        </w:tc>
        <w:tc>
          <w:tcPr>
            <w:tcW w:w="149" w:type="dxa"/>
          </w:tcPr>
          <w:p w14:paraId="3A2A447E" w14:textId="77777777" w:rsidR="00D81825" w:rsidRPr="00176418" w:rsidRDefault="00D81825" w:rsidP="009D43D8">
            <w:pPr>
              <w:pStyle w:val="EmptyCellLayoutStyle"/>
              <w:spacing w:after="0" w:line="240" w:lineRule="auto"/>
              <w:rPr>
                <w:rFonts w:ascii="Arial" w:hAnsi="Arial" w:cs="Arial"/>
              </w:rPr>
            </w:pPr>
          </w:p>
        </w:tc>
      </w:tr>
      <w:tr w:rsidR="00D81825" w:rsidRPr="00176418" w14:paraId="3A3FB969" w14:textId="77777777" w:rsidTr="009D43D8">
        <w:tc>
          <w:tcPr>
            <w:tcW w:w="54" w:type="dxa"/>
          </w:tcPr>
          <w:p w14:paraId="44E241F3"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1C569E0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08F2F4"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5D45CB"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B5DB4"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67D9C8B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95200"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BB39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E59E"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128D58A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63162"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13DB8"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96968"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70AF847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FD0E5"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DC3AF"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8F4AD"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3B2B596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9873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46B6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8E08E" w14:textId="77777777" w:rsidR="00D81825" w:rsidRPr="00176418" w:rsidRDefault="00D81825" w:rsidP="009D43D8">
                  <w:pPr>
                    <w:spacing w:after="0" w:line="240" w:lineRule="auto"/>
                    <w:rPr>
                      <w:rFonts w:cs="Arial"/>
                    </w:rPr>
                  </w:pPr>
                </w:p>
              </w:tc>
            </w:tr>
            <w:tr w:rsidR="00D81825" w:rsidRPr="00176418" w14:paraId="388A94A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120955"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CC2D8"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CB9E73"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377542E0" w14:textId="77777777" w:rsidR="00D81825" w:rsidRPr="00176418" w:rsidRDefault="00D81825" w:rsidP="009D43D8">
            <w:pPr>
              <w:spacing w:after="0" w:line="240" w:lineRule="auto"/>
              <w:rPr>
                <w:rFonts w:cs="Arial"/>
              </w:rPr>
            </w:pPr>
          </w:p>
        </w:tc>
        <w:tc>
          <w:tcPr>
            <w:tcW w:w="149" w:type="dxa"/>
          </w:tcPr>
          <w:p w14:paraId="28936969" w14:textId="77777777" w:rsidR="00D81825" w:rsidRPr="00176418" w:rsidRDefault="00D81825" w:rsidP="009D43D8">
            <w:pPr>
              <w:pStyle w:val="EmptyCellLayoutStyle"/>
              <w:spacing w:after="0" w:line="240" w:lineRule="auto"/>
              <w:rPr>
                <w:rFonts w:ascii="Arial" w:hAnsi="Arial" w:cs="Arial"/>
              </w:rPr>
            </w:pPr>
          </w:p>
        </w:tc>
      </w:tr>
      <w:tr w:rsidR="00D81825" w:rsidRPr="00176418" w14:paraId="44E5AFAF" w14:textId="77777777" w:rsidTr="009D43D8">
        <w:trPr>
          <w:trHeight w:val="80"/>
        </w:trPr>
        <w:tc>
          <w:tcPr>
            <w:tcW w:w="54" w:type="dxa"/>
          </w:tcPr>
          <w:p w14:paraId="39B8C9E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127B909" w14:textId="77777777" w:rsidR="00D81825" w:rsidRPr="00176418" w:rsidRDefault="00D81825" w:rsidP="009D43D8">
            <w:pPr>
              <w:pStyle w:val="EmptyCellLayoutStyle"/>
              <w:spacing w:after="0" w:line="240" w:lineRule="auto"/>
              <w:rPr>
                <w:rFonts w:ascii="Arial" w:hAnsi="Arial" w:cs="Arial"/>
              </w:rPr>
            </w:pPr>
          </w:p>
        </w:tc>
        <w:tc>
          <w:tcPr>
            <w:tcW w:w="149" w:type="dxa"/>
          </w:tcPr>
          <w:p w14:paraId="6BF22E43" w14:textId="77777777" w:rsidR="00D81825" w:rsidRPr="00176418" w:rsidRDefault="00D81825" w:rsidP="009D43D8">
            <w:pPr>
              <w:pStyle w:val="EmptyCellLayoutStyle"/>
              <w:spacing w:after="0" w:line="240" w:lineRule="auto"/>
              <w:rPr>
                <w:rFonts w:ascii="Arial" w:hAnsi="Arial" w:cs="Arial"/>
              </w:rPr>
            </w:pPr>
          </w:p>
        </w:tc>
      </w:tr>
    </w:tbl>
    <w:p w14:paraId="3A91AECE" w14:textId="77777777" w:rsidR="00D81825" w:rsidRPr="00176418" w:rsidRDefault="00D81825" w:rsidP="00D81825">
      <w:pPr>
        <w:spacing w:after="0" w:line="240" w:lineRule="auto"/>
        <w:rPr>
          <w:rFonts w:cs="Arial"/>
        </w:rPr>
      </w:pPr>
    </w:p>
    <w:p w14:paraId="01EBF3B3"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KB de memoria caché agregados por segundo</w:t>
      </w:r>
    </w:p>
    <w:p w14:paraId="53F0CBDB"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velocidad de la memoria agregada a la memoria caché de SSAS en KB por segundo.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3FD97655" w14:textId="77777777" w:rsidTr="009D43D8">
        <w:trPr>
          <w:trHeight w:val="54"/>
        </w:trPr>
        <w:tc>
          <w:tcPr>
            <w:tcW w:w="54" w:type="dxa"/>
          </w:tcPr>
          <w:p w14:paraId="57C96262"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3D02191" w14:textId="77777777" w:rsidR="00D81825" w:rsidRPr="00176418" w:rsidRDefault="00D81825" w:rsidP="009D43D8">
            <w:pPr>
              <w:pStyle w:val="EmptyCellLayoutStyle"/>
              <w:spacing w:after="0" w:line="240" w:lineRule="auto"/>
              <w:rPr>
                <w:rFonts w:ascii="Arial" w:hAnsi="Arial" w:cs="Arial"/>
              </w:rPr>
            </w:pPr>
          </w:p>
        </w:tc>
        <w:tc>
          <w:tcPr>
            <w:tcW w:w="149" w:type="dxa"/>
          </w:tcPr>
          <w:p w14:paraId="42A49AF5" w14:textId="77777777" w:rsidR="00D81825" w:rsidRPr="00176418" w:rsidRDefault="00D81825" w:rsidP="009D43D8">
            <w:pPr>
              <w:pStyle w:val="EmptyCellLayoutStyle"/>
              <w:spacing w:after="0" w:line="240" w:lineRule="auto"/>
              <w:rPr>
                <w:rFonts w:ascii="Arial" w:hAnsi="Arial" w:cs="Arial"/>
              </w:rPr>
            </w:pPr>
          </w:p>
        </w:tc>
      </w:tr>
      <w:tr w:rsidR="00D81825" w:rsidRPr="00176418" w14:paraId="32A2B8CA" w14:textId="77777777" w:rsidTr="009D43D8">
        <w:tc>
          <w:tcPr>
            <w:tcW w:w="54" w:type="dxa"/>
          </w:tcPr>
          <w:p w14:paraId="149D5FBE"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1EDF17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6EACB9"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E537F5"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08A7E"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E4F57A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55F6F"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B132B"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B3D66"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E5E7C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2AD90"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92583"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0CEE8"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1488A5B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6C51"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E59DD"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A1F1F"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5A34632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9C221"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960B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09942" w14:textId="77777777" w:rsidR="00D81825" w:rsidRPr="00176418" w:rsidRDefault="00D81825" w:rsidP="009D43D8">
                  <w:pPr>
                    <w:spacing w:after="0" w:line="240" w:lineRule="auto"/>
                    <w:rPr>
                      <w:rFonts w:cs="Arial"/>
                    </w:rPr>
                  </w:pPr>
                </w:p>
              </w:tc>
            </w:tr>
            <w:tr w:rsidR="00D81825" w:rsidRPr="00176418" w14:paraId="51F568C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CC9168"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F30C24" w14:textId="77777777" w:rsidR="00D81825" w:rsidRPr="00176418" w:rsidRDefault="00D81825" w:rsidP="009D43D8">
                  <w:pPr>
                    <w:spacing w:after="0" w:line="240" w:lineRule="auto"/>
                    <w:rPr>
                      <w:rFonts w:cs="Arial"/>
                    </w:rPr>
                  </w:pPr>
                  <w:r w:rsidRPr="00176418">
                    <w:rPr>
                      <w:rFonts w:eastAsia="Arial" w:cs="Arial"/>
                      <w:color w:val="000000"/>
                      <w:lang w:bidi="es-ES"/>
                    </w:rPr>
                    <w:t xml:space="preserve">Especifica el tiempo durante el que se puede ejecutar el </w:t>
                  </w:r>
                  <w:r w:rsidRPr="00176418">
                    <w:rPr>
                      <w:rFonts w:eastAsia="Arial" w:cs="Arial"/>
                      <w:color w:val="000000"/>
                      <w:lang w:bidi="es-ES"/>
                    </w:rPr>
                    <w:lastRenderedPageBreak/>
                    <w:t>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256DE2"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300</w:t>
                  </w:r>
                </w:p>
              </w:tc>
            </w:tr>
          </w:tbl>
          <w:p w14:paraId="4EC11619" w14:textId="77777777" w:rsidR="00D81825" w:rsidRPr="00176418" w:rsidRDefault="00D81825" w:rsidP="009D43D8">
            <w:pPr>
              <w:spacing w:after="0" w:line="240" w:lineRule="auto"/>
              <w:rPr>
                <w:rFonts w:cs="Arial"/>
              </w:rPr>
            </w:pPr>
          </w:p>
        </w:tc>
        <w:tc>
          <w:tcPr>
            <w:tcW w:w="149" w:type="dxa"/>
          </w:tcPr>
          <w:p w14:paraId="60799053" w14:textId="77777777" w:rsidR="00D81825" w:rsidRPr="00176418" w:rsidRDefault="00D81825" w:rsidP="009D43D8">
            <w:pPr>
              <w:pStyle w:val="EmptyCellLayoutStyle"/>
              <w:spacing w:after="0" w:line="240" w:lineRule="auto"/>
              <w:rPr>
                <w:rFonts w:ascii="Arial" w:hAnsi="Arial" w:cs="Arial"/>
              </w:rPr>
            </w:pPr>
          </w:p>
        </w:tc>
      </w:tr>
      <w:tr w:rsidR="00D81825" w:rsidRPr="00176418" w14:paraId="1602FDBA" w14:textId="77777777" w:rsidTr="009D43D8">
        <w:trPr>
          <w:trHeight w:val="80"/>
        </w:trPr>
        <w:tc>
          <w:tcPr>
            <w:tcW w:w="54" w:type="dxa"/>
          </w:tcPr>
          <w:p w14:paraId="2797E1C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8BDFC5F" w14:textId="77777777" w:rsidR="00D81825" w:rsidRPr="00176418" w:rsidRDefault="00D81825" w:rsidP="009D43D8">
            <w:pPr>
              <w:pStyle w:val="EmptyCellLayoutStyle"/>
              <w:spacing w:after="0" w:line="240" w:lineRule="auto"/>
              <w:rPr>
                <w:rFonts w:ascii="Arial" w:hAnsi="Arial" w:cs="Arial"/>
              </w:rPr>
            </w:pPr>
          </w:p>
        </w:tc>
        <w:tc>
          <w:tcPr>
            <w:tcW w:w="149" w:type="dxa"/>
          </w:tcPr>
          <w:p w14:paraId="7B8770E5" w14:textId="77777777" w:rsidR="00D81825" w:rsidRPr="00176418" w:rsidRDefault="00D81825" w:rsidP="009D43D8">
            <w:pPr>
              <w:pStyle w:val="EmptyCellLayoutStyle"/>
              <w:spacing w:after="0" w:line="240" w:lineRule="auto"/>
              <w:rPr>
                <w:rFonts w:ascii="Arial" w:hAnsi="Arial" w:cs="Arial"/>
              </w:rPr>
            </w:pPr>
          </w:p>
        </w:tc>
      </w:tr>
    </w:tbl>
    <w:p w14:paraId="0BCC77DB" w14:textId="77777777" w:rsidR="00D81825" w:rsidRPr="00176418" w:rsidRDefault="00D81825" w:rsidP="00D81825">
      <w:pPr>
        <w:spacing w:after="0" w:line="240" w:lineRule="auto"/>
        <w:rPr>
          <w:rFonts w:cs="Arial"/>
        </w:rPr>
      </w:pPr>
    </w:p>
    <w:p w14:paraId="3E1EB146"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expulsiones de memoria caché por segundo</w:t>
      </w:r>
    </w:p>
    <w:p w14:paraId="3A83A46B"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velocidad de expulsiones de la memoria caché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D46DCC5" w14:textId="77777777" w:rsidTr="009D43D8">
        <w:trPr>
          <w:trHeight w:val="54"/>
        </w:trPr>
        <w:tc>
          <w:tcPr>
            <w:tcW w:w="54" w:type="dxa"/>
          </w:tcPr>
          <w:p w14:paraId="67477C7A"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C7F4BD5" w14:textId="77777777" w:rsidR="00D81825" w:rsidRPr="00176418" w:rsidRDefault="00D81825" w:rsidP="009D43D8">
            <w:pPr>
              <w:pStyle w:val="EmptyCellLayoutStyle"/>
              <w:spacing w:after="0" w:line="240" w:lineRule="auto"/>
              <w:rPr>
                <w:rFonts w:ascii="Arial" w:hAnsi="Arial" w:cs="Arial"/>
              </w:rPr>
            </w:pPr>
          </w:p>
        </w:tc>
        <w:tc>
          <w:tcPr>
            <w:tcW w:w="149" w:type="dxa"/>
          </w:tcPr>
          <w:p w14:paraId="7A8CF95A" w14:textId="77777777" w:rsidR="00D81825" w:rsidRPr="00176418" w:rsidRDefault="00D81825" w:rsidP="009D43D8">
            <w:pPr>
              <w:pStyle w:val="EmptyCellLayoutStyle"/>
              <w:spacing w:after="0" w:line="240" w:lineRule="auto"/>
              <w:rPr>
                <w:rFonts w:ascii="Arial" w:hAnsi="Arial" w:cs="Arial"/>
              </w:rPr>
            </w:pPr>
          </w:p>
        </w:tc>
      </w:tr>
      <w:tr w:rsidR="00D81825" w:rsidRPr="00176418" w14:paraId="39F88BDF" w14:textId="77777777" w:rsidTr="009D43D8">
        <w:tc>
          <w:tcPr>
            <w:tcW w:w="54" w:type="dxa"/>
          </w:tcPr>
          <w:p w14:paraId="72903AC5"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57FDF2D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2B832A"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3B5CD"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2679D"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7990A8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9DEDF"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7F6C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28A4F"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46544F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2F21A"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E92CF"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C2CDFE"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1388B2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49532"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C7F99"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7E1A8"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3A596C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2F27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C87FD"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9B6C5" w14:textId="77777777" w:rsidR="00D81825" w:rsidRPr="00176418" w:rsidRDefault="00D81825" w:rsidP="009D43D8">
                  <w:pPr>
                    <w:spacing w:after="0" w:line="240" w:lineRule="auto"/>
                    <w:rPr>
                      <w:rFonts w:cs="Arial"/>
                    </w:rPr>
                  </w:pPr>
                </w:p>
              </w:tc>
            </w:tr>
            <w:tr w:rsidR="00D81825" w:rsidRPr="00176418" w14:paraId="57E1BAB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7449D"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00477"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8235F"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09C40793" w14:textId="77777777" w:rsidR="00D81825" w:rsidRPr="00176418" w:rsidRDefault="00D81825" w:rsidP="009D43D8">
            <w:pPr>
              <w:spacing w:after="0" w:line="240" w:lineRule="auto"/>
              <w:rPr>
                <w:rFonts w:cs="Arial"/>
              </w:rPr>
            </w:pPr>
          </w:p>
        </w:tc>
        <w:tc>
          <w:tcPr>
            <w:tcW w:w="149" w:type="dxa"/>
          </w:tcPr>
          <w:p w14:paraId="40633BC3" w14:textId="77777777" w:rsidR="00D81825" w:rsidRPr="00176418" w:rsidRDefault="00D81825" w:rsidP="009D43D8">
            <w:pPr>
              <w:pStyle w:val="EmptyCellLayoutStyle"/>
              <w:spacing w:after="0" w:line="240" w:lineRule="auto"/>
              <w:rPr>
                <w:rFonts w:ascii="Arial" w:hAnsi="Arial" w:cs="Arial"/>
              </w:rPr>
            </w:pPr>
          </w:p>
        </w:tc>
      </w:tr>
      <w:tr w:rsidR="00D81825" w:rsidRPr="00176418" w14:paraId="529599EF" w14:textId="77777777" w:rsidTr="009D43D8">
        <w:trPr>
          <w:trHeight w:val="80"/>
        </w:trPr>
        <w:tc>
          <w:tcPr>
            <w:tcW w:w="54" w:type="dxa"/>
          </w:tcPr>
          <w:p w14:paraId="0F1AB04C"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DEA15A0" w14:textId="77777777" w:rsidR="00D81825" w:rsidRPr="00176418" w:rsidRDefault="00D81825" w:rsidP="009D43D8">
            <w:pPr>
              <w:pStyle w:val="EmptyCellLayoutStyle"/>
              <w:spacing w:after="0" w:line="240" w:lineRule="auto"/>
              <w:rPr>
                <w:rFonts w:ascii="Arial" w:hAnsi="Arial" w:cs="Arial"/>
              </w:rPr>
            </w:pPr>
          </w:p>
        </w:tc>
        <w:tc>
          <w:tcPr>
            <w:tcW w:w="149" w:type="dxa"/>
          </w:tcPr>
          <w:p w14:paraId="684C4F93" w14:textId="77777777" w:rsidR="00D81825" w:rsidRPr="00176418" w:rsidRDefault="00D81825" w:rsidP="009D43D8">
            <w:pPr>
              <w:pStyle w:val="EmptyCellLayoutStyle"/>
              <w:spacing w:after="0" w:line="240" w:lineRule="auto"/>
              <w:rPr>
                <w:rFonts w:ascii="Arial" w:hAnsi="Arial" w:cs="Arial"/>
              </w:rPr>
            </w:pPr>
          </w:p>
        </w:tc>
      </w:tr>
    </w:tbl>
    <w:p w14:paraId="503F565E" w14:textId="77777777" w:rsidR="00D81825" w:rsidRPr="00176418" w:rsidRDefault="00D81825" w:rsidP="00D81825">
      <w:pPr>
        <w:spacing w:after="0" w:line="240" w:lineRule="auto"/>
        <w:rPr>
          <w:rFonts w:cs="Arial"/>
        </w:rPr>
      </w:pPr>
    </w:p>
    <w:p w14:paraId="28E1273F"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inserciones en la memoria caché por segundo</w:t>
      </w:r>
    </w:p>
    <w:p w14:paraId="60AB6038"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velocidad de inserciones en la memoria caché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1E9BCEA6" w14:textId="77777777" w:rsidTr="009D43D8">
        <w:trPr>
          <w:trHeight w:val="54"/>
        </w:trPr>
        <w:tc>
          <w:tcPr>
            <w:tcW w:w="54" w:type="dxa"/>
          </w:tcPr>
          <w:p w14:paraId="2997375C"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933974B" w14:textId="77777777" w:rsidR="00D81825" w:rsidRPr="00176418" w:rsidRDefault="00D81825" w:rsidP="009D43D8">
            <w:pPr>
              <w:pStyle w:val="EmptyCellLayoutStyle"/>
              <w:spacing w:after="0" w:line="240" w:lineRule="auto"/>
              <w:rPr>
                <w:rFonts w:ascii="Arial" w:hAnsi="Arial" w:cs="Arial"/>
              </w:rPr>
            </w:pPr>
          </w:p>
        </w:tc>
        <w:tc>
          <w:tcPr>
            <w:tcW w:w="149" w:type="dxa"/>
          </w:tcPr>
          <w:p w14:paraId="3B3FEE0A" w14:textId="77777777" w:rsidR="00D81825" w:rsidRPr="00176418" w:rsidRDefault="00D81825" w:rsidP="009D43D8">
            <w:pPr>
              <w:pStyle w:val="EmptyCellLayoutStyle"/>
              <w:spacing w:after="0" w:line="240" w:lineRule="auto"/>
              <w:rPr>
                <w:rFonts w:ascii="Arial" w:hAnsi="Arial" w:cs="Arial"/>
              </w:rPr>
            </w:pPr>
          </w:p>
        </w:tc>
      </w:tr>
      <w:tr w:rsidR="00D81825" w:rsidRPr="00176418" w14:paraId="3AC4666E" w14:textId="77777777" w:rsidTr="009D43D8">
        <w:tc>
          <w:tcPr>
            <w:tcW w:w="54" w:type="dxa"/>
          </w:tcPr>
          <w:p w14:paraId="5A53880D"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0D1040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973B14"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25EBC"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B91E6D"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EE3B18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5595D"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21B2D"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2977BE"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0B5F7EC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E6B66"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0AFC5A"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FC96F"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2C69BC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EFE11"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5BC5A"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78AEF"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1C1696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503E1"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2C068"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C1E63" w14:textId="77777777" w:rsidR="00D81825" w:rsidRPr="00176418" w:rsidRDefault="00D81825" w:rsidP="009D43D8">
                  <w:pPr>
                    <w:spacing w:after="0" w:line="240" w:lineRule="auto"/>
                    <w:rPr>
                      <w:rFonts w:cs="Arial"/>
                    </w:rPr>
                  </w:pPr>
                </w:p>
              </w:tc>
            </w:tr>
            <w:tr w:rsidR="00D81825" w:rsidRPr="00176418" w14:paraId="36EEB2B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C30DD"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3B5313"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EEA9A3"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7E4B523F" w14:textId="77777777" w:rsidR="00D81825" w:rsidRPr="00176418" w:rsidRDefault="00D81825" w:rsidP="009D43D8">
            <w:pPr>
              <w:spacing w:after="0" w:line="240" w:lineRule="auto"/>
              <w:rPr>
                <w:rFonts w:cs="Arial"/>
              </w:rPr>
            </w:pPr>
          </w:p>
        </w:tc>
        <w:tc>
          <w:tcPr>
            <w:tcW w:w="149" w:type="dxa"/>
          </w:tcPr>
          <w:p w14:paraId="2A9F426F" w14:textId="77777777" w:rsidR="00D81825" w:rsidRPr="00176418" w:rsidRDefault="00D81825" w:rsidP="009D43D8">
            <w:pPr>
              <w:pStyle w:val="EmptyCellLayoutStyle"/>
              <w:spacing w:after="0" w:line="240" w:lineRule="auto"/>
              <w:rPr>
                <w:rFonts w:ascii="Arial" w:hAnsi="Arial" w:cs="Arial"/>
              </w:rPr>
            </w:pPr>
          </w:p>
        </w:tc>
      </w:tr>
      <w:tr w:rsidR="00D81825" w:rsidRPr="00176418" w14:paraId="00930181" w14:textId="77777777" w:rsidTr="009D43D8">
        <w:trPr>
          <w:trHeight w:val="80"/>
        </w:trPr>
        <w:tc>
          <w:tcPr>
            <w:tcW w:w="54" w:type="dxa"/>
          </w:tcPr>
          <w:p w14:paraId="1B9A5617"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AE578D1" w14:textId="77777777" w:rsidR="00D81825" w:rsidRPr="00176418" w:rsidRDefault="00D81825" w:rsidP="009D43D8">
            <w:pPr>
              <w:pStyle w:val="EmptyCellLayoutStyle"/>
              <w:spacing w:after="0" w:line="240" w:lineRule="auto"/>
              <w:rPr>
                <w:rFonts w:ascii="Arial" w:hAnsi="Arial" w:cs="Arial"/>
              </w:rPr>
            </w:pPr>
          </w:p>
        </w:tc>
        <w:tc>
          <w:tcPr>
            <w:tcW w:w="149" w:type="dxa"/>
          </w:tcPr>
          <w:p w14:paraId="20588FD7" w14:textId="77777777" w:rsidR="00D81825" w:rsidRPr="00176418" w:rsidRDefault="00D81825" w:rsidP="009D43D8">
            <w:pPr>
              <w:pStyle w:val="EmptyCellLayoutStyle"/>
              <w:spacing w:after="0" w:line="240" w:lineRule="auto"/>
              <w:rPr>
                <w:rFonts w:ascii="Arial" w:hAnsi="Arial" w:cs="Arial"/>
              </w:rPr>
            </w:pPr>
          </w:p>
        </w:tc>
      </w:tr>
    </w:tbl>
    <w:p w14:paraId="22AD4F89" w14:textId="77777777" w:rsidR="00D81825" w:rsidRPr="00176418" w:rsidRDefault="00D81825" w:rsidP="00D81825">
      <w:pPr>
        <w:spacing w:after="0" w:line="240" w:lineRule="auto"/>
        <w:rPr>
          <w:rFonts w:cs="Arial"/>
        </w:rPr>
      </w:pPr>
    </w:p>
    <w:p w14:paraId="6DD111E9"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uso de la CPU (%)</w:t>
      </w:r>
    </w:p>
    <w:p w14:paraId="08A90681"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índice de uso de la CPU por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3DCC7C0A" w14:textId="77777777" w:rsidTr="009D43D8">
        <w:trPr>
          <w:trHeight w:val="54"/>
        </w:trPr>
        <w:tc>
          <w:tcPr>
            <w:tcW w:w="54" w:type="dxa"/>
          </w:tcPr>
          <w:p w14:paraId="576B3F7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86F2980" w14:textId="77777777" w:rsidR="00D81825" w:rsidRPr="00176418" w:rsidRDefault="00D81825" w:rsidP="009D43D8">
            <w:pPr>
              <w:pStyle w:val="EmptyCellLayoutStyle"/>
              <w:spacing w:after="0" w:line="240" w:lineRule="auto"/>
              <w:rPr>
                <w:rFonts w:ascii="Arial" w:hAnsi="Arial" w:cs="Arial"/>
              </w:rPr>
            </w:pPr>
          </w:p>
        </w:tc>
        <w:tc>
          <w:tcPr>
            <w:tcW w:w="149" w:type="dxa"/>
          </w:tcPr>
          <w:p w14:paraId="6B97E8D7" w14:textId="77777777" w:rsidR="00D81825" w:rsidRPr="00176418" w:rsidRDefault="00D81825" w:rsidP="009D43D8">
            <w:pPr>
              <w:pStyle w:val="EmptyCellLayoutStyle"/>
              <w:spacing w:after="0" w:line="240" w:lineRule="auto"/>
              <w:rPr>
                <w:rFonts w:ascii="Arial" w:hAnsi="Arial" w:cs="Arial"/>
              </w:rPr>
            </w:pPr>
          </w:p>
        </w:tc>
      </w:tr>
      <w:tr w:rsidR="00D81825" w:rsidRPr="00176418" w14:paraId="6F78D261" w14:textId="77777777" w:rsidTr="009D43D8">
        <w:tc>
          <w:tcPr>
            <w:tcW w:w="54" w:type="dxa"/>
          </w:tcPr>
          <w:p w14:paraId="68BF4FE4"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75178B3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68C9E1"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56D5D"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118492"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7E4D8E1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47CF9"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B2BA9"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6A5A6"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3D7F61E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02E4C"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CC080"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41AC64"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62265C4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B222"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DACAD"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63905"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DE58B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F7D3D"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47EC1"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F73AD" w14:textId="77777777" w:rsidR="00D81825" w:rsidRPr="00176418" w:rsidRDefault="00D81825" w:rsidP="009D43D8">
                  <w:pPr>
                    <w:spacing w:after="0" w:line="240" w:lineRule="auto"/>
                    <w:rPr>
                      <w:rFonts w:cs="Arial"/>
                    </w:rPr>
                  </w:pPr>
                </w:p>
              </w:tc>
            </w:tr>
            <w:tr w:rsidR="00D81825" w:rsidRPr="00176418" w14:paraId="4803083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A8EE0"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E815AB"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942959"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375EC108" w14:textId="77777777" w:rsidR="00D81825" w:rsidRPr="00176418" w:rsidRDefault="00D81825" w:rsidP="009D43D8">
            <w:pPr>
              <w:spacing w:after="0" w:line="240" w:lineRule="auto"/>
              <w:rPr>
                <w:rFonts w:cs="Arial"/>
              </w:rPr>
            </w:pPr>
          </w:p>
        </w:tc>
        <w:tc>
          <w:tcPr>
            <w:tcW w:w="149" w:type="dxa"/>
          </w:tcPr>
          <w:p w14:paraId="49201956" w14:textId="77777777" w:rsidR="00D81825" w:rsidRPr="00176418" w:rsidRDefault="00D81825" w:rsidP="009D43D8">
            <w:pPr>
              <w:pStyle w:val="EmptyCellLayoutStyle"/>
              <w:spacing w:after="0" w:line="240" w:lineRule="auto"/>
              <w:rPr>
                <w:rFonts w:ascii="Arial" w:hAnsi="Arial" w:cs="Arial"/>
              </w:rPr>
            </w:pPr>
          </w:p>
        </w:tc>
      </w:tr>
      <w:tr w:rsidR="00D81825" w:rsidRPr="00176418" w14:paraId="7AAE763F" w14:textId="77777777" w:rsidTr="009D43D8">
        <w:trPr>
          <w:trHeight w:val="80"/>
        </w:trPr>
        <w:tc>
          <w:tcPr>
            <w:tcW w:w="54" w:type="dxa"/>
          </w:tcPr>
          <w:p w14:paraId="092BC0CA"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E8FA812" w14:textId="77777777" w:rsidR="00D81825" w:rsidRPr="00176418" w:rsidRDefault="00D81825" w:rsidP="009D43D8">
            <w:pPr>
              <w:pStyle w:val="EmptyCellLayoutStyle"/>
              <w:spacing w:after="0" w:line="240" w:lineRule="auto"/>
              <w:rPr>
                <w:rFonts w:ascii="Arial" w:hAnsi="Arial" w:cs="Arial"/>
              </w:rPr>
            </w:pPr>
          </w:p>
        </w:tc>
        <w:tc>
          <w:tcPr>
            <w:tcW w:w="149" w:type="dxa"/>
          </w:tcPr>
          <w:p w14:paraId="182FBE91" w14:textId="77777777" w:rsidR="00D81825" w:rsidRPr="00176418" w:rsidRDefault="00D81825" w:rsidP="009D43D8">
            <w:pPr>
              <w:pStyle w:val="EmptyCellLayoutStyle"/>
              <w:spacing w:after="0" w:line="240" w:lineRule="auto"/>
              <w:rPr>
                <w:rFonts w:ascii="Arial" w:hAnsi="Arial" w:cs="Arial"/>
              </w:rPr>
            </w:pPr>
          </w:p>
        </w:tc>
      </w:tr>
    </w:tbl>
    <w:p w14:paraId="11FB4A39" w14:textId="77777777" w:rsidR="00D81825" w:rsidRPr="00176418" w:rsidRDefault="00D81825" w:rsidP="00D81825">
      <w:pPr>
        <w:spacing w:after="0" w:line="240" w:lineRule="auto"/>
        <w:rPr>
          <w:rFonts w:cs="Arial"/>
        </w:rPr>
      </w:pPr>
    </w:p>
    <w:p w14:paraId="705B1F95"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longitud de cola de trabajos de grupo de consulta</w:t>
      </w:r>
    </w:p>
    <w:p w14:paraId="72D77DC7"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longitud de la cola de trabajos de grupo de consulta.</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4DFA378F" w14:textId="77777777" w:rsidTr="009D43D8">
        <w:trPr>
          <w:trHeight w:val="54"/>
        </w:trPr>
        <w:tc>
          <w:tcPr>
            <w:tcW w:w="54" w:type="dxa"/>
          </w:tcPr>
          <w:p w14:paraId="500135CD"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979D2B6" w14:textId="77777777" w:rsidR="00D81825" w:rsidRPr="00176418" w:rsidRDefault="00D81825" w:rsidP="009D43D8">
            <w:pPr>
              <w:pStyle w:val="EmptyCellLayoutStyle"/>
              <w:spacing w:after="0" w:line="240" w:lineRule="auto"/>
              <w:rPr>
                <w:rFonts w:ascii="Arial" w:hAnsi="Arial" w:cs="Arial"/>
              </w:rPr>
            </w:pPr>
          </w:p>
        </w:tc>
        <w:tc>
          <w:tcPr>
            <w:tcW w:w="149" w:type="dxa"/>
          </w:tcPr>
          <w:p w14:paraId="319576C5" w14:textId="77777777" w:rsidR="00D81825" w:rsidRPr="00176418" w:rsidRDefault="00D81825" w:rsidP="009D43D8">
            <w:pPr>
              <w:pStyle w:val="EmptyCellLayoutStyle"/>
              <w:spacing w:after="0" w:line="240" w:lineRule="auto"/>
              <w:rPr>
                <w:rFonts w:ascii="Arial" w:hAnsi="Arial" w:cs="Arial"/>
              </w:rPr>
            </w:pPr>
          </w:p>
        </w:tc>
      </w:tr>
      <w:tr w:rsidR="00D81825" w:rsidRPr="00176418" w14:paraId="20B486CF" w14:textId="77777777" w:rsidTr="009D43D8">
        <w:tc>
          <w:tcPr>
            <w:tcW w:w="54" w:type="dxa"/>
          </w:tcPr>
          <w:p w14:paraId="13325A8B"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68A6CB95"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C84810"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13ED1"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53A9D3"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243C3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CFB5A"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39EEF"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51E9A"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1492AE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DF3E3"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20E86"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41A53"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1B6B8C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D6839"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438FD"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AF310"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2189AAA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F877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C7475"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CAE5B" w14:textId="77777777" w:rsidR="00D81825" w:rsidRPr="00176418" w:rsidRDefault="00D81825" w:rsidP="009D43D8">
                  <w:pPr>
                    <w:spacing w:after="0" w:line="240" w:lineRule="auto"/>
                    <w:rPr>
                      <w:rFonts w:cs="Arial"/>
                    </w:rPr>
                  </w:pPr>
                </w:p>
              </w:tc>
            </w:tr>
            <w:tr w:rsidR="00D81825" w:rsidRPr="00176418" w14:paraId="6F5D5BE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64C174"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E517C"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8F3C9"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6B9ABC39" w14:textId="77777777" w:rsidR="00D81825" w:rsidRPr="00176418" w:rsidRDefault="00D81825" w:rsidP="009D43D8">
            <w:pPr>
              <w:spacing w:after="0" w:line="240" w:lineRule="auto"/>
              <w:rPr>
                <w:rFonts w:cs="Arial"/>
              </w:rPr>
            </w:pPr>
          </w:p>
        </w:tc>
        <w:tc>
          <w:tcPr>
            <w:tcW w:w="149" w:type="dxa"/>
          </w:tcPr>
          <w:p w14:paraId="2A33CFB8" w14:textId="77777777" w:rsidR="00D81825" w:rsidRPr="00176418" w:rsidRDefault="00D81825" w:rsidP="009D43D8">
            <w:pPr>
              <w:pStyle w:val="EmptyCellLayoutStyle"/>
              <w:spacing w:after="0" w:line="240" w:lineRule="auto"/>
              <w:rPr>
                <w:rFonts w:ascii="Arial" w:hAnsi="Arial" w:cs="Arial"/>
              </w:rPr>
            </w:pPr>
          </w:p>
        </w:tc>
      </w:tr>
      <w:tr w:rsidR="00D81825" w:rsidRPr="00176418" w14:paraId="1CD2C711" w14:textId="77777777" w:rsidTr="009D43D8">
        <w:trPr>
          <w:trHeight w:val="80"/>
        </w:trPr>
        <w:tc>
          <w:tcPr>
            <w:tcW w:w="54" w:type="dxa"/>
          </w:tcPr>
          <w:p w14:paraId="48A4792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8C9CC93" w14:textId="77777777" w:rsidR="00D81825" w:rsidRPr="00176418" w:rsidRDefault="00D81825" w:rsidP="009D43D8">
            <w:pPr>
              <w:pStyle w:val="EmptyCellLayoutStyle"/>
              <w:spacing w:after="0" w:line="240" w:lineRule="auto"/>
              <w:rPr>
                <w:rFonts w:ascii="Arial" w:hAnsi="Arial" w:cs="Arial"/>
              </w:rPr>
            </w:pPr>
          </w:p>
        </w:tc>
        <w:tc>
          <w:tcPr>
            <w:tcW w:w="149" w:type="dxa"/>
          </w:tcPr>
          <w:p w14:paraId="20BA0EB4" w14:textId="77777777" w:rsidR="00D81825" w:rsidRPr="00176418" w:rsidRDefault="00D81825" w:rsidP="009D43D8">
            <w:pPr>
              <w:pStyle w:val="EmptyCellLayoutStyle"/>
              <w:spacing w:after="0" w:line="240" w:lineRule="auto"/>
              <w:rPr>
                <w:rFonts w:ascii="Arial" w:hAnsi="Arial" w:cs="Arial"/>
              </w:rPr>
            </w:pPr>
          </w:p>
        </w:tc>
      </w:tr>
    </w:tbl>
    <w:p w14:paraId="5D2B8914" w14:textId="77777777" w:rsidR="00D81825" w:rsidRPr="00176418" w:rsidRDefault="00D81825" w:rsidP="00D81825">
      <w:pPr>
        <w:spacing w:after="0" w:line="240" w:lineRule="auto"/>
        <w:rPr>
          <w:rFonts w:cs="Arial"/>
        </w:rPr>
      </w:pPr>
    </w:p>
    <w:p w14:paraId="6A369D0E"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tamaño total de la unidad (GB)</w:t>
      </w:r>
    </w:p>
    <w:p w14:paraId="4C34054A"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total en gigabytes de la unidad en que se encuentra la carpeta de almacenamiento predeterminada (Data Directory) para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29CA9651" w14:textId="77777777" w:rsidTr="009D43D8">
        <w:trPr>
          <w:trHeight w:val="54"/>
        </w:trPr>
        <w:tc>
          <w:tcPr>
            <w:tcW w:w="54" w:type="dxa"/>
          </w:tcPr>
          <w:p w14:paraId="02BBD49C"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AD80749" w14:textId="77777777" w:rsidR="00D81825" w:rsidRPr="00176418" w:rsidRDefault="00D81825" w:rsidP="009D43D8">
            <w:pPr>
              <w:pStyle w:val="EmptyCellLayoutStyle"/>
              <w:spacing w:after="0" w:line="240" w:lineRule="auto"/>
              <w:rPr>
                <w:rFonts w:ascii="Arial" w:hAnsi="Arial" w:cs="Arial"/>
              </w:rPr>
            </w:pPr>
          </w:p>
        </w:tc>
        <w:tc>
          <w:tcPr>
            <w:tcW w:w="149" w:type="dxa"/>
          </w:tcPr>
          <w:p w14:paraId="4C9C7894" w14:textId="77777777" w:rsidR="00D81825" w:rsidRPr="00176418" w:rsidRDefault="00D81825" w:rsidP="009D43D8">
            <w:pPr>
              <w:pStyle w:val="EmptyCellLayoutStyle"/>
              <w:spacing w:after="0" w:line="240" w:lineRule="auto"/>
              <w:rPr>
                <w:rFonts w:ascii="Arial" w:hAnsi="Arial" w:cs="Arial"/>
              </w:rPr>
            </w:pPr>
          </w:p>
        </w:tc>
      </w:tr>
      <w:tr w:rsidR="00D81825" w:rsidRPr="00176418" w14:paraId="79FEFD70" w14:textId="77777777" w:rsidTr="009D43D8">
        <w:tc>
          <w:tcPr>
            <w:tcW w:w="54" w:type="dxa"/>
          </w:tcPr>
          <w:p w14:paraId="5BF55F04"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1FF9231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4B0221"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9D987C"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EFA77C"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194440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47B3B"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857A9"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79DFA"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6918FD5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7C5A6"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6526A"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46F92"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0E243DD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AFEFD"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525B2"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40C30"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3488F59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547FC"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7511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E77DB" w14:textId="77777777" w:rsidR="00D81825" w:rsidRPr="00176418" w:rsidRDefault="00D81825" w:rsidP="009D43D8">
                  <w:pPr>
                    <w:spacing w:after="0" w:line="240" w:lineRule="auto"/>
                    <w:rPr>
                      <w:rFonts w:cs="Arial"/>
                    </w:rPr>
                  </w:pPr>
                </w:p>
              </w:tc>
            </w:tr>
            <w:tr w:rsidR="00D81825" w:rsidRPr="00176418" w14:paraId="6A1639F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432E7A"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5AB8C3"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F04C2"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71BA174F" w14:textId="77777777" w:rsidR="00D81825" w:rsidRPr="00176418" w:rsidRDefault="00D81825" w:rsidP="009D43D8">
            <w:pPr>
              <w:spacing w:after="0" w:line="240" w:lineRule="auto"/>
              <w:rPr>
                <w:rFonts w:cs="Arial"/>
              </w:rPr>
            </w:pPr>
          </w:p>
        </w:tc>
        <w:tc>
          <w:tcPr>
            <w:tcW w:w="149" w:type="dxa"/>
          </w:tcPr>
          <w:p w14:paraId="0B1D3175" w14:textId="77777777" w:rsidR="00D81825" w:rsidRPr="00176418" w:rsidRDefault="00D81825" w:rsidP="009D43D8">
            <w:pPr>
              <w:pStyle w:val="EmptyCellLayoutStyle"/>
              <w:spacing w:after="0" w:line="240" w:lineRule="auto"/>
              <w:rPr>
                <w:rFonts w:ascii="Arial" w:hAnsi="Arial" w:cs="Arial"/>
              </w:rPr>
            </w:pPr>
          </w:p>
        </w:tc>
      </w:tr>
      <w:tr w:rsidR="00D81825" w:rsidRPr="00176418" w14:paraId="7E4611C9" w14:textId="77777777" w:rsidTr="009D43D8">
        <w:trPr>
          <w:trHeight w:val="80"/>
        </w:trPr>
        <w:tc>
          <w:tcPr>
            <w:tcW w:w="54" w:type="dxa"/>
          </w:tcPr>
          <w:p w14:paraId="464DAAC6"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C9D35CA" w14:textId="77777777" w:rsidR="00D81825" w:rsidRPr="00176418" w:rsidRDefault="00D81825" w:rsidP="009D43D8">
            <w:pPr>
              <w:pStyle w:val="EmptyCellLayoutStyle"/>
              <w:spacing w:after="0" w:line="240" w:lineRule="auto"/>
              <w:rPr>
                <w:rFonts w:ascii="Arial" w:hAnsi="Arial" w:cs="Arial"/>
              </w:rPr>
            </w:pPr>
          </w:p>
        </w:tc>
        <w:tc>
          <w:tcPr>
            <w:tcW w:w="149" w:type="dxa"/>
          </w:tcPr>
          <w:p w14:paraId="26254147" w14:textId="77777777" w:rsidR="00D81825" w:rsidRPr="00176418" w:rsidRDefault="00D81825" w:rsidP="009D43D8">
            <w:pPr>
              <w:pStyle w:val="EmptyCellLayoutStyle"/>
              <w:spacing w:after="0" w:line="240" w:lineRule="auto"/>
              <w:rPr>
                <w:rFonts w:ascii="Arial" w:hAnsi="Arial" w:cs="Arial"/>
              </w:rPr>
            </w:pPr>
          </w:p>
        </w:tc>
      </w:tr>
    </w:tbl>
    <w:p w14:paraId="612559C8" w14:textId="77777777" w:rsidR="00D81825" w:rsidRPr="00176418" w:rsidRDefault="00D81825" w:rsidP="00D81825">
      <w:pPr>
        <w:spacing w:after="0" w:line="240" w:lineRule="auto"/>
        <w:rPr>
          <w:rFonts w:cs="Arial"/>
        </w:rPr>
      </w:pPr>
    </w:p>
    <w:p w14:paraId="70F240F8"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usado en la unidad (GB)</w:t>
      </w:r>
    </w:p>
    <w:p w14:paraId="18B358D7"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total de espacio en disco usado del disco en que se encuentra la carpeta Data Directory de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847462E" w14:textId="77777777" w:rsidTr="009D43D8">
        <w:trPr>
          <w:trHeight w:val="54"/>
        </w:trPr>
        <w:tc>
          <w:tcPr>
            <w:tcW w:w="54" w:type="dxa"/>
          </w:tcPr>
          <w:p w14:paraId="3363F591"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CD07DC4" w14:textId="77777777" w:rsidR="00D81825" w:rsidRPr="00176418" w:rsidRDefault="00D81825" w:rsidP="009D43D8">
            <w:pPr>
              <w:pStyle w:val="EmptyCellLayoutStyle"/>
              <w:spacing w:after="0" w:line="240" w:lineRule="auto"/>
              <w:rPr>
                <w:rFonts w:ascii="Arial" w:hAnsi="Arial" w:cs="Arial"/>
              </w:rPr>
            </w:pPr>
          </w:p>
        </w:tc>
        <w:tc>
          <w:tcPr>
            <w:tcW w:w="149" w:type="dxa"/>
          </w:tcPr>
          <w:p w14:paraId="057583A0" w14:textId="77777777" w:rsidR="00D81825" w:rsidRPr="00176418" w:rsidRDefault="00D81825" w:rsidP="009D43D8">
            <w:pPr>
              <w:pStyle w:val="EmptyCellLayoutStyle"/>
              <w:spacing w:after="0" w:line="240" w:lineRule="auto"/>
              <w:rPr>
                <w:rFonts w:ascii="Arial" w:hAnsi="Arial" w:cs="Arial"/>
              </w:rPr>
            </w:pPr>
          </w:p>
        </w:tc>
      </w:tr>
      <w:tr w:rsidR="00D81825" w:rsidRPr="00176418" w14:paraId="0F4F0B41" w14:textId="77777777" w:rsidTr="009D43D8">
        <w:tc>
          <w:tcPr>
            <w:tcW w:w="54" w:type="dxa"/>
          </w:tcPr>
          <w:p w14:paraId="315BF6E7"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08C70C9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1BCB7E"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A76DE"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8EF12C"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2ACC09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B9E87"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D836D"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7B308"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015619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2E920"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67746"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A7BA4"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41AAE95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86B11"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061B7"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1760F"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33CA7DA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6FB9C"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F684F"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19A55" w14:textId="77777777" w:rsidR="00D81825" w:rsidRPr="00176418" w:rsidRDefault="00D81825" w:rsidP="009D43D8">
                  <w:pPr>
                    <w:spacing w:after="0" w:line="240" w:lineRule="auto"/>
                    <w:rPr>
                      <w:rFonts w:cs="Arial"/>
                    </w:rPr>
                  </w:pPr>
                </w:p>
              </w:tc>
            </w:tr>
            <w:tr w:rsidR="00D81825" w:rsidRPr="00176418" w14:paraId="43B6522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425FA7"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5C8586"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7B4942"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447B6316" w14:textId="77777777" w:rsidR="00D81825" w:rsidRPr="00176418" w:rsidRDefault="00D81825" w:rsidP="009D43D8">
            <w:pPr>
              <w:spacing w:after="0" w:line="240" w:lineRule="auto"/>
              <w:rPr>
                <w:rFonts w:cs="Arial"/>
              </w:rPr>
            </w:pPr>
          </w:p>
        </w:tc>
        <w:tc>
          <w:tcPr>
            <w:tcW w:w="149" w:type="dxa"/>
          </w:tcPr>
          <w:p w14:paraId="4C951B8F" w14:textId="77777777" w:rsidR="00D81825" w:rsidRPr="00176418" w:rsidRDefault="00D81825" w:rsidP="009D43D8">
            <w:pPr>
              <w:pStyle w:val="EmptyCellLayoutStyle"/>
              <w:spacing w:after="0" w:line="240" w:lineRule="auto"/>
              <w:rPr>
                <w:rFonts w:ascii="Arial" w:hAnsi="Arial" w:cs="Arial"/>
              </w:rPr>
            </w:pPr>
          </w:p>
        </w:tc>
      </w:tr>
      <w:tr w:rsidR="00D81825" w:rsidRPr="00176418" w14:paraId="238FA0CA" w14:textId="77777777" w:rsidTr="009D43D8">
        <w:trPr>
          <w:trHeight w:val="80"/>
        </w:trPr>
        <w:tc>
          <w:tcPr>
            <w:tcW w:w="54" w:type="dxa"/>
          </w:tcPr>
          <w:p w14:paraId="666F68F8"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B1AE050" w14:textId="77777777" w:rsidR="00D81825" w:rsidRPr="00176418" w:rsidRDefault="00D81825" w:rsidP="009D43D8">
            <w:pPr>
              <w:pStyle w:val="EmptyCellLayoutStyle"/>
              <w:spacing w:after="0" w:line="240" w:lineRule="auto"/>
              <w:rPr>
                <w:rFonts w:ascii="Arial" w:hAnsi="Arial" w:cs="Arial"/>
              </w:rPr>
            </w:pPr>
          </w:p>
        </w:tc>
        <w:tc>
          <w:tcPr>
            <w:tcW w:w="149" w:type="dxa"/>
          </w:tcPr>
          <w:p w14:paraId="311C3E52" w14:textId="77777777" w:rsidR="00D81825" w:rsidRPr="00176418" w:rsidRDefault="00D81825" w:rsidP="009D43D8">
            <w:pPr>
              <w:pStyle w:val="EmptyCellLayoutStyle"/>
              <w:spacing w:after="0" w:line="240" w:lineRule="auto"/>
              <w:rPr>
                <w:rFonts w:ascii="Arial" w:hAnsi="Arial" w:cs="Arial"/>
              </w:rPr>
            </w:pPr>
          </w:p>
        </w:tc>
      </w:tr>
    </w:tbl>
    <w:p w14:paraId="5818266B" w14:textId="77777777" w:rsidR="00D81825" w:rsidRPr="00176418" w:rsidRDefault="00D81825" w:rsidP="00D81825">
      <w:pPr>
        <w:spacing w:after="0" w:line="240" w:lineRule="auto"/>
        <w:rPr>
          <w:rFonts w:cs="Arial"/>
        </w:rPr>
      </w:pPr>
    </w:p>
    <w:p w14:paraId="3186CA30"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uso de memoria en el servidor (%)</w:t>
      </w:r>
    </w:p>
    <w:p w14:paraId="1B075BD2"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uso de memoria total en forma de porcentaje del servidor en que se encuentra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1A5811B0" w14:textId="77777777" w:rsidTr="009D43D8">
        <w:trPr>
          <w:trHeight w:val="54"/>
        </w:trPr>
        <w:tc>
          <w:tcPr>
            <w:tcW w:w="54" w:type="dxa"/>
          </w:tcPr>
          <w:p w14:paraId="045A4C9A"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7396419" w14:textId="77777777" w:rsidR="00D81825" w:rsidRPr="00176418" w:rsidRDefault="00D81825" w:rsidP="009D43D8">
            <w:pPr>
              <w:pStyle w:val="EmptyCellLayoutStyle"/>
              <w:spacing w:after="0" w:line="240" w:lineRule="auto"/>
              <w:rPr>
                <w:rFonts w:ascii="Arial" w:hAnsi="Arial" w:cs="Arial"/>
              </w:rPr>
            </w:pPr>
          </w:p>
        </w:tc>
        <w:tc>
          <w:tcPr>
            <w:tcW w:w="149" w:type="dxa"/>
          </w:tcPr>
          <w:p w14:paraId="0FC1D6BF" w14:textId="77777777" w:rsidR="00D81825" w:rsidRPr="00176418" w:rsidRDefault="00D81825" w:rsidP="009D43D8">
            <w:pPr>
              <w:pStyle w:val="EmptyCellLayoutStyle"/>
              <w:spacing w:after="0" w:line="240" w:lineRule="auto"/>
              <w:rPr>
                <w:rFonts w:ascii="Arial" w:hAnsi="Arial" w:cs="Arial"/>
              </w:rPr>
            </w:pPr>
          </w:p>
        </w:tc>
      </w:tr>
      <w:tr w:rsidR="00D81825" w:rsidRPr="00176418" w14:paraId="457A0416" w14:textId="77777777" w:rsidTr="009D43D8">
        <w:tc>
          <w:tcPr>
            <w:tcW w:w="54" w:type="dxa"/>
          </w:tcPr>
          <w:p w14:paraId="3FAB5E89"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1CE0BD9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568031"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80AA26"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0C3F2F"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73D571A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57F86"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A30B0"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AB743"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31A15BB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773996"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928CE"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F1D3B"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0EAA92A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76780"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A56F1"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C6334B"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26D9813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7B773"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5A0E0"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99302" w14:textId="77777777" w:rsidR="00D81825" w:rsidRPr="00176418" w:rsidRDefault="00D81825" w:rsidP="009D43D8">
                  <w:pPr>
                    <w:spacing w:after="0" w:line="240" w:lineRule="auto"/>
                    <w:rPr>
                      <w:rFonts w:cs="Arial"/>
                    </w:rPr>
                  </w:pPr>
                </w:p>
              </w:tc>
            </w:tr>
            <w:tr w:rsidR="00D81825" w:rsidRPr="00176418" w14:paraId="2CDB74A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3E7AB1"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F580C3"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995FA"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7A172CE4" w14:textId="77777777" w:rsidR="00D81825" w:rsidRPr="00176418" w:rsidRDefault="00D81825" w:rsidP="009D43D8">
            <w:pPr>
              <w:spacing w:after="0" w:line="240" w:lineRule="auto"/>
              <w:rPr>
                <w:rFonts w:cs="Arial"/>
              </w:rPr>
            </w:pPr>
          </w:p>
        </w:tc>
        <w:tc>
          <w:tcPr>
            <w:tcW w:w="149" w:type="dxa"/>
          </w:tcPr>
          <w:p w14:paraId="66221B31" w14:textId="77777777" w:rsidR="00D81825" w:rsidRPr="00176418" w:rsidRDefault="00D81825" w:rsidP="009D43D8">
            <w:pPr>
              <w:pStyle w:val="EmptyCellLayoutStyle"/>
              <w:spacing w:after="0" w:line="240" w:lineRule="auto"/>
              <w:rPr>
                <w:rFonts w:ascii="Arial" w:hAnsi="Arial" w:cs="Arial"/>
              </w:rPr>
            </w:pPr>
          </w:p>
        </w:tc>
      </w:tr>
      <w:tr w:rsidR="00D81825" w:rsidRPr="00176418" w14:paraId="669A6381" w14:textId="77777777" w:rsidTr="009D43D8">
        <w:trPr>
          <w:trHeight w:val="80"/>
        </w:trPr>
        <w:tc>
          <w:tcPr>
            <w:tcW w:w="54" w:type="dxa"/>
          </w:tcPr>
          <w:p w14:paraId="74FB9F4C"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41B289B" w14:textId="77777777" w:rsidR="00D81825" w:rsidRPr="00176418" w:rsidRDefault="00D81825" w:rsidP="009D43D8">
            <w:pPr>
              <w:pStyle w:val="EmptyCellLayoutStyle"/>
              <w:spacing w:after="0" w:line="240" w:lineRule="auto"/>
              <w:rPr>
                <w:rFonts w:ascii="Arial" w:hAnsi="Arial" w:cs="Arial"/>
              </w:rPr>
            </w:pPr>
          </w:p>
        </w:tc>
        <w:tc>
          <w:tcPr>
            <w:tcW w:w="149" w:type="dxa"/>
          </w:tcPr>
          <w:p w14:paraId="50F1C834" w14:textId="77777777" w:rsidR="00D81825" w:rsidRPr="00176418" w:rsidRDefault="00D81825" w:rsidP="009D43D8">
            <w:pPr>
              <w:pStyle w:val="EmptyCellLayoutStyle"/>
              <w:spacing w:after="0" w:line="240" w:lineRule="auto"/>
              <w:rPr>
                <w:rFonts w:ascii="Arial" w:hAnsi="Arial" w:cs="Arial"/>
              </w:rPr>
            </w:pPr>
          </w:p>
        </w:tc>
      </w:tr>
    </w:tbl>
    <w:p w14:paraId="4BE84C4A" w14:textId="77777777" w:rsidR="00D81825" w:rsidRPr="00176418" w:rsidRDefault="00D81825" w:rsidP="00D81825">
      <w:pPr>
        <w:spacing w:after="0" w:line="240" w:lineRule="auto"/>
        <w:rPr>
          <w:rFonts w:cs="Arial"/>
        </w:rPr>
      </w:pPr>
    </w:p>
    <w:p w14:paraId="29C39976"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tamaño de carpeta de almacenamiento predeterminada (GB)</w:t>
      </w:r>
    </w:p>
    <w:p w14:paraId="4FE310E5"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total en gigabytes de la carpeta de almacenamiento predeterminada (Data Directory) para la instancia de SSAS, calculado como la suma de los tamaños estimados de las bases de datos y las particiones almacenados en Data Directory.</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5563865E" w14:textId="77777777" w:rsidTr="009D43D8">
        <w:trPr>
          <w:trHeight w:val="54"/>
        </w:trPr>
        <w:tc>
          <w:tcPr>
            <w:tcW w:w="54" w:type="dxa"/>
          </w:tcPr>
          <w:p w14:paraId="550BF08A"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617C5AF" w14:textId="77777777" w:rsidR="00D81825" w:rsidRPr="00176418" w:rsidRDefault="00D81825" w:rsidP="009D43D8">
            <w:pPr>
              <w:pStyle w:val="EmptyCellLayoutStyle"/>
              <w:spacing w:after="0" w:line="240" w:lineRule="auto"/>
              <w:rPr>
                <w:rFonts w:ascii="Arial" w:hAnsi="Arial" w:cs="Arial"/>
              </w:rPr>
            </w:pPr>
          </w:p>
        </w:tc>
        <w:tc>
          <w:tcPr>
            <w:tcW w:w="149" w:type="dxa"/>
          </w:tcPr>
          <w:p w14:paraId="1907A577" w14:textId="77777777" w:rsidR="00D81825" w:rsidRPr="00176418" w:rsidRDefault="00D81825" w:rsidP="009D43D8">
            <w:pPr>
              <w:pStyle w:val="EmptyCellLayoutStyle"/>
              <w:spacing w:after="0" w:line="240" w:lineRule="auto"/>
              <w:rPr>
                <w:rFonts w:ascii="Arial" w:hAnsi="Arial" w:cs="Arial"/>
              </w:rPr>
            </w:pPr>
          </w:p>
        </w:tc>
      </w:tr>
      <w:tr w:rsidR="00D81825" w:rsidRPr="00176418" w14:paraId="235BA14B" w14:textId="77777777" w:rsidTr="009D43D8">
        <w:tc>
          <w:tcPr>
            <w:tcW w:w="54" w:type="dxa"/>
          </w:tcPr>
          <w:p w14:paraId="6626B091"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715F98A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50A482"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3F667"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0ABE7"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2244C32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F3EE9"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D7C88"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F7267"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74FC8FC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F213B"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AB68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28B6E0"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4BEC520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5C946"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74A95"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53343"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551CA54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2C0D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CAEBB"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7FF5F" w14:textId="77777777" w:rsidR="00D81825" w:rsidRPr="00176418" w:rsidRDefault="00D81825" w:rsidP="009D43D8">
                  <w:pPr>
                    <w:spacing w:after="0" w:line="240" w:lineRule="auto"/>
                    <w:rPr>
                      <w:rFonts w:cs="Arial"/>
                    </w:rPr>
                  </w:pPr>
                </w:p>
              </w:tc>
            </w:tr>
            <w:tr w:rsidR="00D81825" w:rsidRPr="00176418" w14:paraId="033960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FD2607"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A8ABD6"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D53403"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4B2F9A79" w14:textId="77777777" w:rsidR="00D81825" w:rsidRPr="00176418" w:rsidRDefault="00D81825" w:rsidP="009D43D8">
            <w:pPr>
              <w:spacing w:after="0" w:line="240" w:lineRule="auto"/>
              <w:rPr>
                <w:rFonts w:cs="Arial"/>
              </w:rPr>
            </w:pPr>
          </w:p>
        </w:tc>
        <w:tc>
          <w:tcPr>
            <w:tcW w:w="149" w:type="dxa"/>
          </w:tcPr>
          <w:p w14:paraId="7C45F883" w14:textId="77777777" w:rsidR="00D81825" w:rsidRPr="00176418" w:rsidRDefault="00D81825" w:rsidP="009D43D8">
            <w:pPr>
              <w:pStyle w:val="EmptyCellLayoutStyle"/>
              <w:spacing w:after="0" w:line="240" w:lineRule="auto"/>
              <w:rPr>
                <w:rFonts w:ascii="Arial" w:hAnsi="Arial" w:cs="Arial"/>
              </w:rPr>
            </w:pPr>
          </w:p>
        </w:tc>
      </w:tr>
      <w:tr w:rsidR="00D81825" w:rsidRPr="00176418" w14:paraId="156490C5" w14:textId="77777777" w:rsidTr="009D43D8">
        <w:trPr>
          <w:trHeight w:val="80"/>
        </w:trPr>
        <w:tc>
          <w:tcPr>
            <w:tcW w:w="54" w:type="dxa"/>
          </w:tcPr>
          <w:p w14:paraId="0D477CB6"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A880A04" w14:textId="77777777" w:rsidR="00D81825" w:rsidRPr="00176418" w:rsidRDefault="00D81825" w:rsidP="009D43D8">
            <w:pPr>
              <w:pStyle w:val="EmptyCellLayoutStyle"/>
              <w:spacing w:after="0" w:line="240" w:lineRule="auto"/>
              <w:rPr>
                <w:rFonts w:ascii="Arial" w:hAnsi="Arial" w:cs="Arial"/>
              </w:rPr>
            </w:pPr>
          </w:p>
        </w:tc>
        <w:tc>
          <w:tcPr>
            <w:tcW w:w="149" w:type="dxa"/>
          </w:tcPr>
          <w:p w14:paraId="1FF50243" w14:textId="77777777" w:rsidR="00D81825" w:rsidRPr="00176418" w:rsidRDefault="00D81825" w:rsidP="009D43D8">
            <w:pPr>
              <w:pStyle w:val="EmptyCellLayoutStyle"/>
              <w:spacing w:after="0" w:line="240" w:lineRule="auto"/>
              <w:rPr>
                <w:rFonts w:ascii="Arial" w:hAnsi="Arial" w:cs="Arial"/>
              </w:rPr>
            </w:pPr>
          </w:p>
        </w:tc>
      </w:tr>
    </w:tbl>
    <w:p w14:paraId="4E129388" w14:textId="77777777" w:rsidR="00D81825" w:rsidRPr="00176418" w:rsidRDefault="00D81825" w:rsidP="00D81825">
      <w:pPr>
        <w:spacing w:after="0" w:line="240" w:lineRule="auto"/>
        <w:rPr>
          <w:rFonts w:cs="Arial"/>
        </w:rPr>
      </w:pPr>
    </w:p>
    <w:p w14:paraId="39B2AA90"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libre de instancia (GB)</w:t>
      </w:r>
    </w:p>
    <w:p w14:paraId="16462E35"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libre de la unidad en que se encuentra la carpeta de almacenamiento predeterminado (Data Directory) para la instancia de SSAS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210B6FF2" w14:textId="77777777" w:rsidTr="009D43D8">
        <w:trPr>
          <w:trHeight w:val="54"/>
        </w:trPr>
        <w:tc>
          <w:tcPr>
            <w:tcW w:w="54" w:type="dxa"/>
          </w:tcPr>
          <w:p w14:paraId="1D675D34"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16F6557" w14:textId="77777777" w:rsidR="00D81825" w:rsidRPr="00176418" w:rsidRDefault="00D81825" w:rsidP="009D43D8">
            <w:pPr>
              <w:pStyle w:val="EmptyCellLayoutStyle"/>
              <w:spacing w:after="0" w:line="240" w:lineRule="auto"/>
              <w:rPr>
                <w:rFonts w:ascii="Arial" w:hAnsi="Arial" w:cs="Arial"/>
              </w:rPr>
            </w:pPr>
          </w:p>
        </w:tc>
        <w:tc>
          <w:tcPr>
            <w:tcW w:w="149" w:type="dxa"/>
          </w:tcPr>
          <w:p w14:paraId="498F7F17" w14:textId="77777777" w:rsidR="00D81825" w:rsidRPr="00176418" w:rsidRDefault="00D81825" w:rsidP="009D43D8">
            <w:pPr>
              <w:pStyle w:val="EmptyCellLayoutStyle"/>
              <w:spacing w:after="0" w:line="240" w:lineRule="auto"/>
              <w:rPr>
                <w:rFonts w:ascii="Arial" w:hAnsi="Arial" w:cs="Arial"/>
              </w:rPr>
            </w:pPr>
          </w:p>
        </w:tc>
      </w:tr>
      <w:tr w:rsidR="00D81825" w:rsidRPr="00176418" w14:paraId="0DCB79F7" w14:textId="77777777" w:rsidTr="009D43D8">
        <w:tc>
          <w:tcPr>
            <w:tcW w:w="54" w:type="dxa"/>
          </w:tcPr>
          <w:p w14:paraId="4ED2618B"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749AFB1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F4E809"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76999C"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F9E5C"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F0B1C6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FD973"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61C39"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56B89"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2F923A9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E10CE"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7AA2A"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80CDD"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1664FC0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DED66"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92D49"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B0B16"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7B6E93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4378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34AB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59D41" w14:textId="77777777" w:rsidR="00D81825" w:rsidRPr="00176418" w:rsidRDefault="00D81825" w:rsidP="009D43D8">
                  <w:pPr>
                    <w:spacing w:after="0" w:line="240" w:lineRule="auto"/>
                    <w:rPr>
                      <w:rFonts w:cs="Arial"/>
                    </w:rPr>
                  </w:pPr>
                </w:p>
              </w:tc>
            </w:tr>
            <w:tr w:rsidR="00D81825" w:rsidRPr="00176418" w14:paraId="793019B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1FEA0E"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6306E8"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0CDABC"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45575CE5" w14:textId="77777777" w:rsidR="00D81825" w:rsidRPr="00176418" w:rsidRDefault="00D81825" w:rsidP="009D43D8">
            <w:pPr>
              <w:spacing w:after="0" w:line="240" w:lineRule="auto"/>
              <w:rPr>
                <w:rFonts w:cs="Arial"/>
              </w:rPr>
            </w:pPr>
          </w:p>
        </w:tc>
        <w:tc>
          <w:tcPr>
            <w:tcW w:w="149" w:type="dxa"/>
          </w:tcPr>
          <w:p w14:paraId="439387BF" w14:textId="77777777" w:rsidR="00D81825" w:rsidRPr="00176418" w:rsidRDefault="00D81825" w:rsidP="009D43D8">
            <w:pPr>
              <w:pStyle w:val="EmptyCellLayoutStyle"/>
              <w:spacing w:after="0" w:line="240" w:lineRule="auto"/>
              <w:rPr>
                <w:rFonts w:ascii="Arial" w:hAnsi="Arial" w:cs="Arial"/>
              </w:rPr>
            </w:pPr>
          </w:p>
        </w:tc>
      </w:tr>
      <w:tr w:rsidR="00D81825" w:rsidRPr="00176418" w14:paraId="4DDB567F" w14:textId="77777777" w:rsidTr="009D43D8">
        <w:trPr>
          <w:trHeight w:val="80"/>
        </w:trPr>
        <w:tc>
          <w:tcPr>
            <w:tcW w:w="54" w:type="dxa"/>
          </w:tcPr>
          <w:p w14:paraId="5212A876"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0D58565" w14:textId="77777777" w:rsidR="00D81825" w:rsidRPr="00176418" w:rsidRDefault="00D81825" w:rsidP="009D43D8">
            <w:pPr>
              <w:pStyle w:val="EmptyCellLayoutStyle"/>
              <w:spacing w:after="0" w:line="240" w:lineRule="auto"/>
              <w:rPr>
                <w:rFonts w:ascii="Arial" w:hAnsi="Arial" w:cs="Arial"/>
              </w:rPr>
            </w:pPr>
          </w:p>
        </w:tc>
        <w:tc>
          <w:tcPr>
            <w:tcW w:w="149" w:type="dxa"/>
          </w:tcPr>
          <w:p w14:paraId="0A6B34F5" w14:textId="77777777" w:rsidR="00D81825" w:rsidRPr="00176418" w:rsidRDefault="00D81825" w:rsidP="009D43D8">
            <w:pPr>
              <w:pStyle w:val="EmptyCellLayoutStyle"/>
              <w:spacing w:after="0" w:line="240" w:lineRule="auto"/>
              <w:rPr>
                <w:rFonts w:ascii="Arial" w:hAnsi="Arial" w:cs="Arial"/>
              </w:rPr>
            </w:pPr>
          </w:p>
        </w:tc>
      </w:tr>
    </w:tbl>
    <w:p w14:paraId="72922884" w14:textId="77777777" w:rsidR="00D81825" w:rsidRPr="00176418" w:rsidRDefault="00D81825" w:rsidP="00D81825">
      <w:pPr>
        <w:spacing w:after="0" w:line="240" w:lineRule="auto"/>
        <w:rPr>
          <w:rFonts w:cs="Arial"/>
        </w:rPr>
      </w:pPr>
    </w:p>
    <w:p w14:paraId="6C293CBF"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uso de memoria por parte de AS no reducible (GB)</w:t>
      </w:r>
    </w:p>
    <w:p w14:paraId="050C61B4"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memoria no reducible en gigabytes que asigna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3D7F2979" w14:textId="77777777" w:rsidTr="009D43D8">
        <w:trPr>
          <w:trHeight w:val="54"/>
        </w:trPr>
        <w:tc>
          <w:tcPr>
            <w:tcW w:w="54" w:type="dxa"/>
          </w:tcPr>
          <w:p w14:paraId="470CE2AC"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460C7BC" w14:textId="77777777" w:rsidR="00D81825" w:rsidRPr="00176418" w:rsidRDefault="00D81825" w:rsidP="009D43D8">
            <w:pPr>
              <w:pStyle w:val="EmptyCellLayoutStyle"/>
              <w:spacing w:after="0" w:line="240" w:lineRule="auto"/>
              <w:rPr>
                <w:rFonts w:ascii="Arial" w:hAnsi="Arial" w:cs="Arial"/>
              </w:rPr>
            </w:pPr>
          </w:p>
        </w:tc>
        <w:tc>
          <w:tcPr>
            <w:tcW w:w="149" w:type="dxa"/>
          </w:tcPr>
          <w:p w14:paraId="1FDB5CAD" w14:textId="77777777" w:rsidR="00D81825" w:rsidRPr="00176418" w:rsidRDefault="00D81825" w:rsidP="009D43D8">
            <w:pPr>
              <w:pStyle w:val="EmptyCellLayoutStyle"/>
              <w:spacing w:after="0" w:line="240" w:lineRule="auto"/>
              <w:rPr>
                <w:rFonts w:ascii="Arial" w:hAnsi="Arial" w:cs="Arial"/>
              </w:rPr>
            </w:pPr>
          </w:p>
        </w:tc>
      </w:tr>
      <w:tr w:rsidR="00D81825" w:rsidRPr="00176418" w14:paraId="388EDB22" w14:textId="77777777" w:rsidTr="009D43D8">
        <w:tc>
          <w:tcPr>
            <w:tcW w:w="54" w:type="dxa"/>
          </w:tcPr>
          <w:p w14:paraId="5266CB84"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0FD4FC7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9A6882"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A83019"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4A0601"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184242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5A86F"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7B9BCE"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4F83E"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287B11A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C173B"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40035"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8EB64"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3C603EE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10199"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6FA76"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35D55"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D55004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E02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9603C"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DA162" w14:textId="77777777" w:rsidR="00D81825" w:rsidRPr="00176418" w:rsidRDefault="00D81825" w:rsidP="009D43D8">
                  <w:pPr>
                    <w:spacing w:after="0" w:line="240" w:lineRule="auto"/>
                    <w:rPr>
                      <w:rFonts w:cs="Arial"/>
                    </w:rPr>
                  </w:pPr>
                </w:p>
              </w:tc>
            </w:tr>
            <w:tr w:rsidR="00D81825" w:rsidRPr="00176418" w14:paraId="1773EB9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93953"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191D90"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8FF341"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5520E354" w14:textId="77777777" w:rsidR="00D81825" w:rsidRPr="00176418" w:rsidRDefault="00D81825" w:rsidP="009D43D8">
            <w:pPr>
              <w:spacing w:after="0" w:line="240" w:lineRule="auto"/>
              <w:rPr>
                <w:rFonts w:cs="Arial"/>
              </w:rPr>
            </w:pPr>
          </w:p>
        </w:tc>
        <w:tc>
          <w:tcPr>
            <w:tcW w:w="149" w:type="dxa"/>
          </w:tcPr>
          <w:p w14:paraId="69BDFC8F" w14:textId="77777777" w:rsidR="00D81825" w:rsidRPr="00176418" w:rsidRDefault="00D81825" w:rsidP="009D43D8">
            <w:pPr>
              <w:pStyle w:val="EmptyCellLayoutStyle"/>
              <w:spacing w:after="0" w:line="240" w:lineRule="auto"/>
              <w:rPr>
                <w:rFonts w:ascii="Arial" w:hAnsi="Arial" w:cs="Arial"/>
              </w:rPr>
            </w:pPr>
          </w:p>
        </w:tc>
      </w:tr>
      <w:tr w:rsidR="00D81825" w:rsidRPr="00176418" w14:paraId="1BF7EEC7" w14:textId="77777777" w:rsidTr="009D43D8">
        <w:trPr>
          <w:trHeight w:val="80"/>
        </w:trPr>
        <w:tc>
          <w:tcPr>
            <w:tcW w:w="54" w:type="dxa"/>
          </w:tcPr>
          <w:p w14:paraId="5B797161"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CFF81C2" w14:textId="77777777" w:rsidR="00D81825" w:rsidRPr="00176418" w:rsidRDefault="00D81825" w:rsidP="009D43D8">
            <w:pPr>
              <w:pStyle w:val="EmptyCellLayoutStyle"/>
              <w:spacing w:after="0" w:line="240" w:lineRule="auto"/>
              <w:rPr>
                <w:rFonts w:ascii="Arial" w:hAnsi="Arial" w:cs="Arial"/>
              </w:rPr>
            </w:pPr>
          </w:p>
        </w:tc>
        <w:tc>
          <w:tcPr>
            <w:tcW w:w="149" w:type="dxa"/>
          </w:tcPr>
          <w:p w14:paraId="5121E26A" w14:textId="77777777" w:rsidR="00D81825" w:rsidRPr="00176418" w:rsidRDefault="00D81825" w:rsidP="009D43D8">
            <w:pPr>
              <w:pStyle w:val="EmptyCellLayoutStyle"/>
              <w:spacing w:after="0" w:line="240" w:lineRule="auto"/>
              <w:rPr>
                <w:rFonts w:ascii="Arial" w:hAnsi="Arial" w:cs="Arial"/>
              </w:rPr>
            </w:pPr>
          </w:p>
        </w:tc>
      </w:tr>
    </w:tbl>
    <w:p w14:paraId="118FFBD9" w14:textId="77777777" w:rsidR="00D81825" w:rsidRPr="00176418" w:rsidRDefault="00D81825" w:rsidP="00D81825">
      <w:pPr>
        <w:spacing w:after="0" w:line="240" w:lineRule="auto"/>
        <w:rPr>
          <w:rFonts w:cs="Arial"/>
        </w:rPr>
      </w:pPr>
    </w:p>
    <w:p w14:paraId="5BBD661C"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uso de memoria en el servidor (GB)</w:t>
      </w:r>
    </w:p>
    <w:p w14:paraId="0C031572"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uso de memoria total en gigabytes en el servidor en que se encuentra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23E06EA4" w14:textId="77777777" w:rsidTr="009D43D8">
        <w:trPr>
          <w:trHeight w:val="54"/>
        </w:trPr>
        <w:tc>
          <w:tcPr>
            <w:tcW w:w="54" w:type="dxa"/>
          </w:tcPr>
          <w:p w14:paraId="6D5A5EA6"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EEDF4E6" w14:textId="77777777" w:rsidR="00D81825" w:rsidRPr="00176418" w:rsidRDefault="00D81825" w:rsidP="009D43D8">
            <w:pPr>
              <w:pStyle w:val="EmptyCellLayoutStyle"/>
              <w:spacing w:after="0" w:line="240" w:lineRule="auto"/>
              <w:rPr>
                <w:rFonts w:ascii="Arial" w:hAnsi="Arial" w:cs="Arial"/>
              </w:rPr>
            </w:pPr>
          </w:p>
        </w:tc>
        <w:tc>
          <w:tcPr>
            <w:tcW w:w="149" w:type="dxa"/>
          </w:tcPr>
          <w:p w14:paraId="49D8F94A" w14:textId="77777777" w:rsidR="00D81825" w:rsidRPr="00176418" w:rsidRDefault="00D81825" w:rsidP="009D43D8">
            <w:pPr>
              <w:pStyle w:val="EmptyCellLayoutStyle"/>
              <w:spacing w:after="0" w:line="240" w:lineRule="auto"/>
              <w:rPr>
                <w:rFonts w:ascii="Arial" w:hAnsi="Arial" w:cs="Arial"/>
              </w:rPr>
            </w:pPr>
          </w:p>
        </w:tc>
      </w:tr>
      <w:tr w:rsidR="00D81825" w:rsidRPr="00176418" w14:paraId="3F2F5396" w14:textId="77777777" w:rsidTr="009D43D8">
        <w:tc>
          <w:tcPr>
            <w:tcW w:w="54" w:type="dxa"/>
          </w:tcPr>
          <w:p w14:paraId="74014C7C"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2317F70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E0391D"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FC0857"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8E6B8"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D5B27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C0395"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24EA2"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F7F14"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73A4FFB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99E8B"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43588"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65FC7"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2FF858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26EE4"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4D3DB"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046C8"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A30F3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26FFB"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ED808"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2A1AA" w14:textId="77777777" w:rsidR="00D81825" w:rsidRPr="00176418" w:rsidRDefault="00D81825" w:rsidP="009D43D8">
                  <w:pPr>
                    <w:spacing w:after="0" w:line="240" w:lineRule="auto"/>
                    <w:rPr>
                      <w:rFonts w:cs="Arial"/>
                    </w:rPr>
                  </w:pPr>
                </w:p>
              </w:tc>
            </w:tr>
            <w:tr w:rsidR="00D81825" w:rsidRPr="00176418" w14:paraId="074D27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F5394"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66435C"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2FE28"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35E904CB" w14:textId="77777777" w:rsidR="00D81825" w:rsidRPr="00176418" w:rsidRDefault="00D81825" w:rsidP="009D43D8">
            <w:pPr>
              <w:spacing w:after="0" w:line="240" w:lineRule="auto"/>
              <w:rPr>
                <w:rFonts w:cs="Arial"/>
              </w:rPr>
            </w:pPr>
          </w:p>
        </w:tc>
        <w:tc>
          <w:tcPr>
            <w:tcW w:w="149" w:type="dxa"/>
          </w:tcPr>
          <w:p w14:paraId="4769C174" w14:textId="77777777" w:rsidR="00D81825" w:rsidRPr="00176418" w:rsidRDefault="00D81825" w:rsidP="009D43D8">
            <w:pPr>
              <w:pStyle w:val="EmptyCellLayoutStyle"/>
              <w:spacing w:after="0" w:line="240" w:lineRule="auto"/>
              <w:rPr>
                <w:rFonts w:ascii="Arial" w:hAnsi="Arial" w:cs="Arial"/>
              </w:rPr>
            </w:pPr>
          </w:p>
        </w:tc>
      </w:tr>
      <w:tr w:rsidR="00D81825" w:rsidRPr="00176418" w14:paraId="0A6C5E0D" w14:textId="77777777" w:rsidTr="009D43D8">
        <w:trPr>
          <w:trHeight w:val="80"/>
        </w:trPr>
        <w:tc>
          <w:tcPr>
            <w:tcW w:w="54" w:type="dxa"/>
          </w:tcPr>
          <w:p w14:paraId="15A6702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D29F0D2" w14:textId="77777777" w:rsidR="00D81825" w:rsidRPr="00176418" w:rsidRDefault="00D81825" w:rsidP="009D43D8">
            <w:pPr>
              <w:pStyle w:val="EmptyCellLayoutStyle"/>
              <w:spacing w:after="0" w:line="240" w:lineRule="auto"/>
              <w:rPr>
                <w:rFonts w:ascii="Arial" w:hAnsi="Arial" w:cs="Arial"/>
              </w:rPr>
            </w:pPr>
          </w:p>
        </w:tc>
        <w:tc>
          <w:tcPr>
            <w:tcW w:w="149" w:type="dxa"/>
          </w:tcPr>
          <w:p w14:paraId="3D0881E7" w14:textId="77777777" w:rsidR="00D81825" w:rsidRPr="00176418" w:rsidRDefault="00D81825" w:rsidP="009D43D8">
            <w:pPr>
              <w:pStyle w:val="EmptyCellLayoutStyle"/>
              <w:spacing w:after="0" w:line="240" w:lineRule="auto"/>
              <w:rPr>
                <w:rFonts w:ascii="Arial" w:hAnsi="Arial" w:cs="Arial"/>
              </w:rPr>
            </w:pPr>
          </w:p>
        </w:tc>
      </w:tr>
    </w:tbl>
    <w:p w14:paraId="7A60D81C" w14:textId="77777777" w:rsidR="00D81825" w:rsidRPr="00176418" w:rsidRDefault="00D81825" w:rsidP="00D81825">
      <w:pPr>
        <w:spacing w:after="0" w:line="240" w:lineRule="auto"/>
        <w:rPr>
          <w:rFonts w:cs="Arial"/>
        </w:rPr>
      </w:pPr>
    </w:p>
    <w:p w14:paraId="704F9DA2"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longitud de cola de trabajos de grupo de procesamiento</w:t>
      </w:r>
    </w:p>
    <w:p w14:paraId="395F4C9C"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longitud de la cola de trabajos de grupo de procesamiento.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7B7FE96E" w14:textId="77777777" w:rsidTr="009D43D8">
        <w:trPr>
          <w:trHeight w:val="54"/>
        </w:trPr>
        <w:tc>
          <w:tcPr>
            <w:tcW w:w="54" w:type="dxa"/>
          </w:tcPr>
          <w:p w14:paraId="180AC0C9"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F9296C3" w14:textId="77777777" w:rsidR="00D81825" w:rsidRPr="00176418" w:rsidRDefault="00D81825" w:rsidP="009D43D8">
            <w:pPr>
              <w:pStyle w:val="EmptyCellLayoutStyle"/>
              <w:spacing w:after="0" w:line="240" w:lineRule="auto"/>
              <w:rPr>
                <w:rFonts w:ascii="Arial" w:hAnsi="Arial" w:cs="Arial"/>
              </w:rPr>
            </w:pPr>
          </w:p>
        </w:tc>
        <w:tc>
          <w:tcPr>
            <w:tcW w:w="149" w:type="dxa"/>
          </w:tcPr>
          <w:p w14:paraId="65AEBC6F" w14:textId="77777777" w:rsidR="00D81825" w:rsidRPr="00176418" w:rsidRDefault="00D81825" w:rsidP="009D43D8">
            <w:pPr>
              <w:pStyle w:val="EmptyCellLayoutStyle"/>
              <w:spacing w:after="0" w:line="240" w:lineRule="auto"/>
              <w:rPr>
                <w:rFonts w:ascii="Arial" w:hAnsi="Arial" w:cs="Arial"/>
              </w:rPr>
            </w:pPr>
          </w:p>
        </w:tc>
      </w:tr>
      <w:tr w:rsidR="00D81825" w:rsidRPr="00176418" w14:paraId="54A76B8F" w14:textId="77777777" w:rsidTr="009D43D8">
        <w:tc>
          <w:tcPr>
            <w:tcW w:w="54" w:type="dxa"/>
          </w:tcPr>
          <w:p w14:paraId="752B0B82"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66E30A5"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655F75"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0BCE44"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F4DA79"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014BE6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CF7DF"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DD5E3"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3684B"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7AF17C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9D90D"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89AD2"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82E9F"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5E61153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CB12B"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56E34"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1817A"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25D1C4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6B39E"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5A4CA"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FC4E7" w14:textId="77777777" w:rsidR="00D81825" w:rsidRPr="00176418" w:rsidRDefault="00D81825" w:rsidP="009D43D8">
                  <w:pPr>
                    <w:spacing w:after="0" w:line="240" w:lineRule="auto"/>
                    <w:rPr>
                      <w:rFonts w:cs="Arial"/>
                    </w:rPr>
                  </w:pPr>
                </w:p>
              </w:tc>
            </w:tr>
            <w:tr w:rsidR="00D81825" w:rsidRPr="00176418" w14:paraId="12566AB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79F7D2"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253392"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381A51"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1847FD44" w14:textId="77777777" w:rsidR="00D81825" w:rsidRPr="00176418" w:rsidRDefault="00D81825" w:rsidP="009D43D8">
            <w:pPr>
              <w:spacing w:after="0" w:line="240" w:lineRule="auto"/>
              <w:rPr>
                <w:rFonts w:cs="Arial"/>
              </w:rPr>
            </w:pPr>
          </w:p>
        </w:tc>
        <w:tc>
          <w:tcPr>
            <w:tcW w:w="149" w:type="dxa"/>
          </w:tcPr>
          <w:p w14:paraId="1CCBE1F0" w14:textId="77777777" w:rsidR="00D81825" w:rsidRPr="00176418" w:rsidRDefault="00D81825" w:rsidP="009D43D8">
            <w:pPr>
              <w:pStyle w:val="EmptyCellLayoutStyle"/>
              <w:spacing w:after="0" w:line="240" w:lineRule="auto"/>
              <w:rPr>
                <w:rFonts w:ascii="Arial" w:hAnsi="Arial" w:cs="Arial"/>
              </w:rPr>
            </w:pPr>
          </w:p>
        </w:tc>
      </w:tr>
      <w:tr w:rsidR="00D81825" w:rsidRPr="00176418" w14:paraId="2AA115AD" w14:textId="77777777" w:rsidTr="009D43D8">
        <w:trPr>
          <w:trHeight w:val="80"/>
        </w:trPr>
        <w:tc>
          <w:tcPr>
            <w:tcW w:w="54" w:type="dxa"/>
          </w:tcPr>
          <w:p w14:paraId="35D62FB5"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4F0F5A9" w14:textId="77777777" w:rsidR="00D81825" w:rsidRPr="00176418" w:rsidRDefault="00D81825" w:rsidP="009D43D8">
            <w:pPr>
              <w:pStyle w:val="EmptyCellLayoutStyle"/>
              <w:spacing w:after="0" w:line="240" w:lineRule="auto"/>
              <w:rPr>
                <w:rFonts w:ascii="Arial" w:hAnsi="Arial" w:cs="Arial"/>
              </w:rPr>
            </w:pPr>
          </w:p>
        </w:tc>
        <w:tc>
          <w:tcPr>
            <w:tcW w:w="149" w:type="dxa"/>
          </w:tcPr>
          <w:p w14:paraId="5B0D5C77" w14:textId="77777777" w:rsidR="00D81825" w:rsidRPr="00176418" w:rsidRDefault="00D81825" w:rsidP="009D43D8">
            <w:pPr>
              <w:pStyle w:val="EmptyCellLayoutStyle"/>
              <w:spacing w:after="0" w:line="240" w:lineRule="auto"/>
              <w:rPr>
                <w:rFonts w:ascii="Arial" w:hAnsi="Arial" w:cs="Arial"/>
              </w:rPr>
            </w:pPr>
          </w:p>
        </w:tc>
      </w:tr>
    </w:tbl>
    <w:p w14:paraId="00C95C87" w14:textId="77777777" w:rsidR="00D81825" w:rsidRPr="00176418" w:rsidRDefault="00D81825" w:rsidP="00D81825">
      <w:pPr>
        <w:spacing w:after="0" w:line="240" w:lineRule="auto"/>
        <w:rPr>
          <w:rFonts w:cs="Arial"/>
        </w:rPr>
      </w:pPr>
    </w:p>
    <w:p w14:paraId="47EF4FE1"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memoria de instancia (GB)</w:t>
      </w:r>
    </w:p>
    <w:p w14:paraId="42D8445B"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total en gigabytes de memoria que asigna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57B82050" w14:textId="77777777" w:rsidTr="009D43D8">
        <w:trPr>
          <w:trHeight w:val="54"/>
        </w:trPr>
        <w:tc>
          <w:tcPr>
            <w:tcW w:w="54" w:type="dxa"/>
          </w:tcPr>
          <w:p w14:paraId="7DC31F49"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194379E" w14:textId="77777777" w:rsidR="00D81825" w:rsidRPr="00176418" w:rsidRDefault="00D81825" w:rsidP="009D43D8">
            <w:pPr>
              <w:pStyle w:val="EmptyCellLayoutStyle"/>
              <w:spacing w:after="0" w:line="240" w:lineRule="auto"/>
              <w:rPr>
                <w:rFonts w:ascii="Arial" w:hAnsi="Arial" w:cs="Arial"/>
              </w:rPr>
            </w:pPr>
          </w:p>
        </w:tc>
        <w:tc>
          <w:tcPr>
            <w:tcW w:w="149" w:type="dxa"/>
          </w:tcPr>
          <w:p w14:paraId="6E268B3A" w14:textId="77777777" w:rsidR="00D81825" w:rsidRPr="00176418" w:rsidRDefault="00D81825" w:rsidP="009D43D8">
            <w:pPr>
              <w:pStyle w:val="EmptyCellLayoutStyle"/>
              <w:spacing w:after="0" w:line="240" w:lineRule="auto"/>
              <w:rPr>
                <w:rFonts w:ascii="Arial" w:hAnsi="Arial" w:cs="Arial"/>
              </w:rPr>
            </w:pPr>
          </w:p>
        </w:tc>
      </w:tr>
      <w:tr w:rsidR="00D81825" w:rsidRPr="00176418" w14:paraId="68DCE302" w14:textId="77777777" w:rsidTr="009D43D8">
        <w:tc>
          <w:tcPr>
            <w:tcW w:w="54" w:type="dxa"/>
          </w:tcPr>
          <w:p w14:paraId="4DBC7ACC"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C14117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FC6DD"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3CF590"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A550A9"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1812213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F43FE"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05CD6"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6575C"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45FAD3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901432"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6368E7"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BC3C3D"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4B8B2B0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56556"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D50DD"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3DFBE"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F601C0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D9AEF"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D86F0"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E5CEF" w14:textId="77777777" w:rsidR="00D81825" w:rsidRPr="00176418" w:rsidRDefault="00D81825" w:rsidP="009D43D8">
                  <w:pPr>
                    <w:spacing w:after="0" w:line="240" w:lineRule="auto"/>
                    <w:rPr>
                      <w:rFonts w:cs="Arial"/>
                    </w:rPr>
                  </w:pPr>
                </w:p>
              </w:tc>
            </w:tr>
            <w:tr w:rsidR="00D81825" w:rsidRPr="00176418" w14:paraId="1930A93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214E94"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D06997"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6FC04A"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7AD907CF" w14:textId="77777777" w:rsidR="00D81825" w:rsidRPr="00176418" w:rsidRDefault="00D81825" w:rsidP="009D43D8">
            <w:pPr>
              <w:spacing w:after="0" w:line="240" w:lineRule="auto"/>
              <w:rPr>
                <w:rFonts w:cs="Arial"/>
              </w:rPr>
            </w:pPr>
          </w:p>
        </w:tc>
        <w:tc>
          <w:tcPr>
            <w:tcW w:w="149" w:type="dxa"/>
          </w:tcPr>
          <w:p w14:paraId="730D860F" w14:textId="77777777" w:rsidR="00D81825" w:rsidRPr="00176418" w:rsidRDefault="00D81825" w:rsidP="009D43D8">
            <w:pPr>
              <w:pStyle w:val="EmptyCellLayoutStyle"/>
              <w:spacing w:after="0" w:line="240" w:lineRule="auto"/>
              <w:rPr>
                <w:rFonts w:ascii="Arial" w:hAnsi="Arial" w:cs="Arial"/>
              </w:rPr>
            </w:pPr>
          </w:p>
        </w:tc>
      </w:tr>
      <w:tr w:rsidR="00D81825" w:rsidRPr="00176418" w14:paraId="26C55ED8" w14:textId="77777777" w:rsidTr="009D43D8">
        <w:trPr>
          <w:trHeight w:val="80"/>
        </w:trPr>
        <w:tc>
          <w:tcPr>
            <w:tcW w:w="54" w:type="dxa"/>
          </w:tcPr>
          <w:p w14:paraId="7CFDC3C7"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E4C9365" w14:textId="77777777" w:rsidR="00D81825" w:rsidRPr="00176418" w:rsidRDefault="00D81825" w:rsidP="009D43D8">
            <w:pPr>
              <w:pStyle w:val="EmptyCellLayoutStyle"/>
              <w:spacing w:after="0" w:line="240" w:lineRule="auto"/>
              <w:rPr>
                <w:rFonts w:ascii="Arial" w:hAnsi="Arial" w:cs="Arial"/>
              </w:rPr>
            </w:pPr>
          </w:p>
        </w:tc>
        <w:tc>
          <w:tcPr>
            <w:tcW w:w="149" w:type="dxa"/>
          </w:tcPr>
          <w:p w14:paraId="4ABF44F6" w14:textId="77777777" w:rsidR="00D81825" w:rsidRPr="00176418" w:rsidRDefault="00D81825" w:rsidP="009D43D8">
            <w:pPr>
              <w:pStyle w:val="EmptyCellLayoutStyle"/>
              <w:spacing w:after="0" w:line="240" w:lineRule="auto"/>
              <w:rPr>
                <w:rFonts w:ascii="Arial" w:hAnsi="Arial" w:cs="Arial"/>
              </w:rPr>
            </w:pPr>
          </w:p>
        </w:tc>
      </w:tr>
    </w:tbl>
    <w:p w14:paraId="7CD45743" w14:textId="77777777" w:rsidR="00D81825" w:rsidRPr="00176418" w:rsidRDefault="00D81825" w:rsidP="00D81825">
      <w:pPr>
        <w:spacing w:after="0" w:line="240" w:lineRule="auto"/>
        <w:rPr>
          <w:rFonts w:cs="Arial"/>
        </w:rPr>
      </w:pPr>
    </w:p>
    <w:p w14:paraId="79249A86"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límite de memoria total (GB)</w:t>
      </w:r>
    </w:p>
    <w:p w14:paraId="0C490A2F"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configuración de la instancia de SSAS para el límite de memoria total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2DE92FA5" w14:textId="77777777" w:rsidTr="009D43D8">
        <w:trPr>
          <w:trHeight w:val="54"/>
        </w:trPr>
        <w:tc>
          <w:tcPr>
            <w:tcW w:w="54" w:type="dxa"/>
          </w:tcPr>
          <w:p w14:paraId="69185828"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5FAE161" w14:textId="77777777" w:rsidR="00D81825" w:rsidRPr="00176418" w:rsidRDefault="00D81825" w:rsidP="009D43D8">
            <w:pPr>
              <w:pStyle w:val="EmptyCellLayoutStyle"/>
              <w:spacing w:after="0" w:line="240" w:lineRule="auto"/>
              <w:rPr>
                <w:rFonts w:ascii="Arial" w:hAnsi="Arial" w:cs="Arial"/>
              </w:rPr>
            </w:pPr>
          </w:p>
        </w:tc>
        <w:tc>
          <w:tcPr>
            <w:tcW w:w="149" w:type="dxa"/>
          </w:tcPr>
          <w:p w14:paraId="64A520D3" w14:textId="77777777" w:rsidR="00D81825" w:rsidRPr="00176418" w:rsidRDefault="00D81825" w:rsidP="009D43D8">
            <w:pPr>
              <w:pStyle w:val="EmptyCellLayoutStyle"/>
              <w:spacing w:after="0" w:line="240" w:lineRule="auto"/>
              <w:rPr>
                <w:rFonts w:ascii="Arial" w:hAnsi="Arial" w:cs="Arial"/>
              </w:rPr>
            </w:pPr>
          </w:p>
        </w:tc>
      </w:tr>
      <w:tr w:rsidR="00D81825" w:rsidRPr="00176418" w14:paraId="0C732452" w14:textId="77777777" w:rsidTr="009D43D8">
        <w:tc>
          <w:tcPr>
            <w:tcW w:w="54" w:type="dxa"/>
          </w:tcPr>
          <w:p w14:paraId="65D5A37B"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1336EBBF"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ED9E05"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D3F4B7"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5FF497"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1B1E9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EBC47"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9CAFC"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CDB33"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08BADBD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85F6A"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13E99"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B4C4C"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7258066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0DE51"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D6BAA"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85957"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5155AD9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A157B"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6D07F"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9768C" w14:textId="77777777" w:rsidR="00D81825" w:rsidRPr="00176418" w:rsidRDefault="00D81825" w:rsidP="009D43D8">
                  <w:pPr>
                    <w:spacing w:after="0" w:line="240" w:lineRule="auto"/>
                    <w:rPr>
                      <w:rFonts w:cs="Arial"/>
                    </w:rPr>
                  </w:pPr>
                </w:p>
              </w:tc>
            </w:tr>
            <w:tr w:rsidR="00D81825" w:rsidRPr="00176418" w14:paraId="375802BE"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1D77E"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E4E1D9"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9434F"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466E1315" w14:textId="77777777" w:rsidR="00D81825" w:rsidRPr="00176418" w:rsidRDefault="00D81825" w:rsidP="009D43D8">
            <w:pPr>
              <w:spacing w:after="0" w:line="240" w:lineRule="auto"/>
              <w:rPr>
                <w:rFonts w:cs="Arial"/>
              </w:rPr>
            </w:pPr>
          </w:p>
        </w:tc>
        <w:tc>
          <w:tcPr>
            <w:tcW w:w="149" w:type="dxa"/>
          </w:tcPr>
          <w:p w14:paraId="07DEE13A" w14:textId="77777777" w:rsidR="00D81825" w:rsidRPr="00176418" w:rsidRDefault="00D81825" w:rsidP="009D43D8">
            <w:pPr>
              <w:pStyle w:val="EmptyCellLayoutStyle"/>
              <w:spacing w:after="0" w:line="240" w:lineRule="auto"/>
              <w:rPr>
                <w:rFonts w:ascii="Arial" w:hAnsi="Arial" w:cs="Arial"/>
              </w:rPr>
            </w:pPr>
          </w:p>
        </w:tc>
      </w:tr>
      <w:tr w:rsidR="00D81825" w:rsidRPr="00176418" w14:paraId="299126A6" w14:textId="77777777" w:rsidTr="009D43D8">
        <w:trPr>
          <w:trHeight w:val="80"/>
        </w:trPr>
        <w:tc>
          <w:tcPr>
            <w:tcW w:w="54" w:type="dxa"/>
          </w:tcPr>
          <w:p w14:paraId="384524B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F9F8DC0" w14:textId="77777777" w:rsidR="00D81825" w:rsidRPr="00176418" w:rsidRDefault="00D81825" w:rsidP="009D43D8">
            <w:pPr>
              <w:pStyle w:val="EmptyCellLayoutStyle"/>
              <w:spacing w:after="0" w:line="240" w:lineRule="auto"/>
              <w:rPr>
                <w:rFonts w:ascii="Arial" w:hAnsi="Arial" w:cs="Arial"/>
              </w:rPr>
            </w:pPr>
          </w:p>
        </w:tc>
        <w:tc>
          <w:tcPr>
            <w:tcW w:w="149" w:type="dxa"/>
          </w:tcPr>
          <w:p w14:paraId="370DDAD6" w14:textId="77777777" w:rsidR="00D81825" w:rsidRPr="00176418" w:rsidRDefault="00D81825" w:rsidP="009D43D8">
            <w:pPr>
              <w:pStyle w:val="EmptyCellLayoutStyle"/>
              <w:spacing w:after="0" w:line="240" w:lineRule="auto"/>
              <w:rPr>
                <w:rFonts w:ascii="Arial" w:hAnsi="Arial" w:cs="Arial"/>
              </w:rPr>
            </w:pPr>
          </w:p>
        </w:tc>
      </w:tr>
    </w:tbl>
    <w:p w14:paraId="40847F27" w14:textId="77777777" w:rsidR="00D81825" w:rsidRPr="00176418" w:rsidRDefault="00D81825" w:rsidP="00D81825">
      <w:pPr>
        <w:spacing w:after="0" w:line="240" w:lineRule="auto"/>
        <w:rPr>
          <w:rFonts w:cs="Arial"/>
        </w:rPr>
      </w:pPr>
    </w:p>
    <w:p w14:paraId="360ED4A2"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límite de memoria inferior (GB)</w:t>
      </w:r>
    </w:p>
    <w:p w14:paraId="7200200B"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configuración actual del límite de memoria baja de la instancia de SSAS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2CE15153" w14:textId="77777777" w:rsidTr="009D43D8">
        <w:trPr>
          <w:trHeight w:val="54"/>
        </w:trPr>
        <w:tc>
          <w:tcPr>
            <w:tcW w:w="54" w:type="dxa"/>
          </w:tcPr>
          <w:p w14:paraId="09DA33F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30963A1" w14:textId="77777777" w:rsidR="00D81825" w:rsidRPr="00176418" w:rsidRDefault="00D81825" w:rsidP="009D43D8">
            <w:pPr>
              <w:pStyle w:val="EmptyCellLayoutStyle"/>
              <w:spacing w:after="0" w:line="240" w:lineRule="auto"/>
              <w:rPr>
                <w:rFonts w:ascii="Arial" w:hAnsi="Arial" w:cs="Arial"/>
              </w:rPr>
            </w:pPr>
          </w:p>
        </w:tc>
        <w:tc>
          <w:tcPr>
            <w:tcW w:w="149" w:type="dxa"/>
          </w:tcPr>
          <w:p w14:paraId="6A3FCE7C" w14:textId="77777777" w:rsidR="00D81825" w:rsidRPr="00176418" w:rsidRDefault="00D81825" w:rsidP="009D43D8">
            <w:pPr>
              <w:pStyle w:val="EmptyCellLayoutStyle"/>
              <w:spacing w:after="0" w:line="240" w:lineRule="auto"/>
              <w:rPr>
                <w:rFonts w:ascii="Arial" w:hAnsi="Arial" w:cs="Arial"/>
              </w:rPr>
            </w:pPr>
          </w:p>
        </w:tc>
      </w:tr>
      <w:tr w:rsidR="00D81825" w:rsidRPr="00176418" w14:paraId="5234988A" w14:textId="77777777" w:rsidTr="009D43D8">
        <w:tc>
          <w:tcPr>
            <w:tcW w:w="54" w:type="dxa"/>
          </w:tcPr>
          <w:p w14:paraId="5AF9B4AB"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018D1A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94E3F5"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9EDB1"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08847"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48B566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ECC0E"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7024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EA19F"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9E233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FBBF6"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5AABD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EA73A"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17559F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661D9"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46BA5"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25A0D"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318D90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1D3FC"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EE569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CDC36" w14:textId="77777777" w:rsidR="00D81825" w:rsidRPr="00176418" w:rsidRDefault="00D81825" w:rsidP="009D43D8">
                  <w:pPr>
                    <w:spacing w:after="0" w:line="240" w:lineRule="auto"/>
                    <w:rPr>
                      <w:rFonts w:cs="Arial"/>
                    </w:rPr>
                  </w:pPr>
                </w:p>
              </w:tc>
            </w:tr>
            <w:tr w:rsidR="00D81825" w:rsidRPr="00176418" w14:paraId="62C98B7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4B0ACE"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EA6731"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857AEB"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68F77AD7" w14:textId="77777777" w:rsidR="00D81825" w:rsidRPr="00176418" w:rsidRDefault="00D81825" w:rsidP="009D43D8">
            <w:pPr>
              <w:spacing w:after="0" w:line="240" w:lineRule="auto"/>
              <w:rPr>
                <w:rFonts w:cs="Arial"/>
              </w:rPr>
            </w:pPr>
          </w:p>
        </w:tc>
        <w:tc>
          <w:tcPr>
            <w:tcW w:w="149" w:type="dxa"/>
          </w:tcPr>
          <w:p w14:paraId="79306F8E" w14:textId="77777777" w:rsidR="00D81825" w:rsidRPr="00176418" w:rsidRDefault="00D81825" w:rsidP="009D43D8">
            <w:pPr>
              <w:pStyle w:val="EmptyCellLayoutStyle"/>
              <w:spacing w:after="0" w:line="240" w:lineRule="auto"/>
              <w:rPr>
                <w:rFonts w:ascii="Arial" w:hAnsi="Arial" w:cs="Arial"/>
              </w:rPr>
            </w:pPr>
          </w:p>
        </w:tc>
      </w:tr>
      <w:tr w:rsidR="00D81825" w:rsidRPr="00176418" w14:paraId="524106BE" w14:textId="77777777" w:rsidTr="009D43D8">
        <w:trPr>
          <w:trHeight w:val="80"/>
        </w:trPr>
        <w:tc>
          <w:tcPr>
            <w:tcW w:w="54" w:type="dxa"/>
          </w:tcPr>
          <w:p w14:paraId="46CCCD02"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9E1AEA0" w14:textId="77777777" w:rsidR="00D81825" w:rsidRPr="00176418" w:rsidRDefault="00D81825" w:rsidP="009D43D8">
            <w:pPr>
              <w:pStyle w:val="EmptyCellLayoutStyle"/>
              <w:spacing w:after="0" w:line="240" w:lineRule="auto"/>
              <w:rPr>
                <w:rFonts w:ascii="Arial" w:hAnsi="Arial" w:cs="Arial"/>
              </w:rPr>
            </w:pPr>
          </w:p>
        </w:tc>
        <w:tc>
          <w:tcPr>
            <w:tcW w:w="149" w:type="dxa"/>
          </w:tcPr>
          <w:p w14:paraId="21F5155B" w14:textId="77777777" w:rsidR="00D81825" w:rsidRPr="00176418" w:rsidRDefault="00D81825" w:rsidP="009D43D8">
            <w:pPr>
              <w:pStyle w:val="EmptyCellLayoutStyle"/>
              <w:spacing w:after="0" w:line="240" w:lineRule="auto"/>
              <w:rPr>
                <w:rFonts w:ascii="Arial" w:hAnsi="Arial" w:cs="Arial"/>
              </w:rPr>
            </w:pPr>
          </w:p>
        </w:tc>
      </w:tr>
    </w:tbl>
    <w:p w14:paraId="23AC9A31" w14:textId="77777777" w:rsidR="00D81825" w:rsidRPr="00176418" w:rsidRDefault="00D81825" w:rsidP="00D81825">
      <w:pPr>
        <w:spacing w:after="0" w:line="240" w:lineRule="auto"/>
        <w:rPr>
          <w:rFonts w:cs="Arial"/>
        </w:rPr>
      </w:pPr>
    </w:p>
    <w:p w14:paraId="2FA4043F"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filas de consulta de motor de almacenamiento enviadas por segundo</w:t>
      </w:r>
    </w:p>
    <w:p w14:paraId="4243B270"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velocidad de las filas que envía el servidor a los clientes.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6095E208" w14:textId="77777777" w:rsidTr="009D43D8">
        <w:trPr>
          <w:trHeight w:val="54"/>
        </w:trPr>
        <w:tc>
          <w:tcPr>
            <w:tcW w:w="54" w:type="dxa"/>
          </w:tcPr>
          <w:p w14:paraId="3A214C74"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A7EC8D9" w14:textId="77777777" w:rsidR="00D81825" w:rsidRPr="00176418" w:rsidRDefault="00D81825" w:rsidP="009D43D8">
            <w:pPr>
              <w:pStyle w:val="EmptyCellLayoutStyle"/>
              <w:spacing w:after="0" w:line="240" w:lineRule="auto"/>
              <w:rPr>
                <w:rFonts w:ascii="Arial" w:hAnsi="Arial" w:cs="Arial"/>
              </w:rPr>
            </w:pPr>
          </w:p>
        </w:tc>
        <w:tc>
          <w:tcPr>
            <w:tcW w:w="149" w:type="dxa"/>
          </w:tcPr>
          <w:p w14:paraId="5CEBE3FA" w14:textId="77777777" w:rsidR="00D81825" w:rsidRPr="00176418" w:rsidRDefault="00D81825" w:rsidP="009D43D8">
            <w:pPr>
              <w:pStyle w:val="EmptyCellLayoutStyle"/>
              <w:spacing w:after="0" w:line="240" w:lineRule="auto"/>
              <w:rPr>
                <w:rFonts w:ascii="Arial" w:hAnsi="Arial" w:cs="Arial"/>
              </w:rPr>
            </w:pPr>
          </w:p>
        </w:tc>
      </w:tr>
      <w:tr w:rsidR="00D81825" w:rsidRPr="00176418" w14:paraId="430F0AC0" w14:textId="77777777" w:rsidTr="009D43D8">
        <w:tc>
          <w:tcPr>
            <w:tcW w:w="54" w:type="dxa"/>
          </w:tcPr>
          <w:p w14:paraId="710D428A"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5F66516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BEAF15"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4F715A"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BC506D"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67021A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E5E65"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83172"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D937F"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03C2CC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75464"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D4290"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7E08"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6D432D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C670"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FA176"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1FF7D"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0F674C1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85410"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BF75"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16B694" w14:textId="77777777" w:rsidR="00D81825" w:rsidRPr="00176418" w:rsidRDefault="00D81825" w:rsidP="009D43D8">
                  <w:pPr>
                    <w:spacing w:after="0" w:line="240" w:lineRule="auto"/>
                    <w:rPr>
                      <w:rFonts w:cs="Arial"/>
                    </w:rPr>
                  </w:pPr>
                </w:p>
              </w:tc>
            </w:tr>
            <w:tr w:rsidR="00D81825" w:rsidRPr="00176418" w14:paraId="0EC81B1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DFFA96"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9CFE3F"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D281BE"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2DC4C6C8" w14:textId="77777777" w:rsidR="00D81825" w:rsidRPr="00176418" w:rsidRDefault="00D81825" w:rsidP="009D43D8">
            <w:pPr>
              <w:spacing w:after="0" w:line="240" w:lineRule="auto"/>
              <w:rPr>
                <w:rFonts w:cs="Arial"/>
              </w:rPr>
            </w:pPr>
          </w:p>
        </w:tc>
        <w:tc>
          <w:tcPr>
            <w:tcW w:w="149" w:type="dxa"/>
          </w:tcPr>
          <w:p w14:paraId="710AB6AD" w14:textId="77777777" w:rsidR="00D81825" w:rsidRPr="00176418" w:rsidRDefault="00D81825" w:rsidP="009D43D8">
            <w:pPr>
              <w:pStyle w:val="EmptyCellLayoutStyle"/>
              <w:spacing w:after="0" w:line="240" w:lineRule="auto"/>
              <w:rPr>
                <w:rFonts w:ascii="Arial" w:hAnsi="Arial" w:cs="Arial"/>
              </w:rPr>
            </w:pPr>
          </w:p>
        </w:tc>
      </w:tr>
      <w:tr w:rsidR="00D81825" w:rsidRPr="00176418" w14:paraId="75F78209" w14:textId="77777777" w:rsidTr="009D43D8">
        <w:trPr>
          <w:trHeight w:val="80"/>
        </w:trPr>
        <w:tc>
          <w:tcPr>
            <w:tcW w:w="54" w:type="dxa"/>
          </w:tcPr>
          <w:p w14:paraId="331C43FD"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E690B63" w14:textId="77777777" w:rsidR="00D81825" w:rsidRPr="00176418" w:rsidRDefault="00D81825" w:rsidP="009D43D8">
            <w:pPr>
              <w:pStyle w:val="EmptyCellLayoutStyle"/>
              <w:spacing w:after="0" w:line="240" w:lineRule="auto"/>
              <w:rPr>
                <w:rFonts w:ascii="Arial" w:hAnsi="Arial" w:cs="Arial"/>
              </w:rPr>
            </w:pPr>
          </w:p>
        </w:tc>
        <w:tc>
          <w:tcPr>
            <w:tcW w:w="149" w:type="dxa"/>
          </w:tcPr>
          <w:p w14:paraId="7EE6C3EE" w14:textId="77777777" w:rsidR="00D81825" w:rsidRPr="00176418" w:rsidRDefault="00D81825" w:rsidP="009D43D8">
            <w:pPr>
              <w:pStyle w:val="EmptyCellLayoutStyle"/>
              <w:spacing w:after="0" w:line="240" w:lineRule="auto"/>
              <w:rPr>
                <w:rFonts w:ascii="Arial" w:hAnsi="Arial" w:cs="Arial"/>
              </w:rPr>
            </w:pPr>
          </w:p>
        </w:tc>
      </w:tr>
    </w:tbl>
    <w:p w14:paraId="334487C9" w14:textId="77777777" w:rsidR="00D81825" w:rsidRPr="00176418" w:rsidRDefault="00D81825" w:rsidP="00D81825">
      <w:pPr>
        <w:spacing w:after="0" w:line="240" w:lineRule="auto"/>
        <w:rPr>
          <w:rFonts w:cs="Arial"/>
        </w:rPr>
      </w:pPr>
    </w:p>
    <w:p w14:paraId="6719EEE0"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memoria caché de sistema real (GB)</w:t>
      </w:r>
    </w:p>
    <w:p w14:paraId="68EE04CE"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en gigabytes de la memoria caché del sistema del equipo en que se encuentra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36F5E9E0" w14:textId="77777777" w:rsidTr="009D43D8">
        <w:trPr>
          <w:trHeight w:val="54"/>
        </w:trPr>
        <w:tc>
          <w:tcPr>
            <w:tcW w:w="54" w:type="dxa"/>
          </w:tcPr>
          <w:p w14:paraId="0E3B2F3A"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F8F7620" w14:textId="77777777" w:rsidR="00D81825" w:rsidRPr="00176418" w:rsidRDefault="00D81825" w:rsidP="009D43D8">
            <w:pPr>
              <w:pStyle w:val="EmptyCellLayoutStyle"/>
              <w:spacing w:after="0" w:line="240" w:lineRule="auto"/>
              <w:rPr>
                <w:rFonts w:ascii="Arial" w:hAnsi="Arial" w:cs="Arial"/>
              </w:rPr>
            </w:pPr>
          </w:p>
        </w:tc>
        <w:tc>
          <w:tcPr>
            <w:tcW w:w="149" w:type="dxa"/>
          </w:tcPr>
          <w:p w14:paraId="0DB369FE" w14:textId="77777777" w:rsidR="00D81825" w:rsidRPr="00176418" w:rsidRDefault="00D81825" w:rsidP="009D43D8">
            <w:pPr>
              <w:pStyle w:val="EmptyCellLayoutStyle"/>
              <w:spacing w:after="0" w:line="240" w:lineRule="auto"/>
              <w:rPr>
                <w:rFonts w:ascii="Arial" w:hAnsi="Arial" w:cs="Arial"/>
              </w:rPr>
            </w:pPr>
          </w:p>
        </w:tc>
      </w:tr>
      <w:tr w:rsidR="00D81825" w:rsidRPr="00176418" w14:paraId="299F3A6E" w14:textId="77777777" w:rsidTr="009D43D8">
        <w:tc>
          <w:tcPr>
            <w:tcW w:w="54" w:type="dxa"/>
          </w:tcPr>
          <w:p w14:paraId="1319FD7C"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066F5A5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E3FFB"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897A65"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2931FB"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7086D5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A054F"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AA701"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59C38"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E52A89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6A291"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78B2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19E4D"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0AC911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B9B86"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539F"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6E2D6"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3AF187C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FC30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93922"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1AE89" w14:textId="77777777" w:rsidR="00D81825" w:rsidRPr="00176418" w:rsidRDefault="00D81825" w:rsidP="009D43D8">
                  <w:pPr>
                    <w:spacing w:after="0" w:line="240" w:lineRule="auto"/>
                    <w:rPr>
                      <w:rFonts w:cs="Arial"/>
                    </w:rPr>
                  </w:pPr>
                </w:p>
              </w:tc>
            </w:tr>
            <w:tr w:rsidR="00D81825" w:rsidRPr="00176418" w14:paraId="5E7F563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388A1"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CD7B6E"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04F6DD"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561ABB2B" w14:textId="77777777" w:rsidR="00D81825" w:rsidRPr="00176418" w:rsidRDefault="00D81825" w:rsidP="009D43D8">
            <w:pPr>
              <w:spacing w:after="0" w:line="240" w:lineRule="auto"/>
              <w:rPr>
                <w:rFonts w:cs="Arial"/>
              </w:rPr>
            </w:pPr>
          </w:p>
        </w:tc>
        <w:tc>
          <w:tcPr>
            <w:tcW w:w="149" w:type="dxa"/>
          </w:tcPr>
          <w:p w14:paraId="5A8B35E3" w14:textId="77777777" w:rsidR="00D81825" w:rsidRPr="00176418" w:rsidRDefault="00D81825" w:rsidP="009D43D8">
            <w:pPr>
              <w:pStyle w:val="EmptyCellLayoutStyle"/>
              <w:spacing w:after="0" w:line="240" w:lineRule="auto"/>
              <w:rPr>
                <w:rFonts w:ascii="Arial" w:hAnsi="Arial" w:cs="Arial"/>
              </w:rPr>
            </w:pPr>
          </w:p>
        </w:tc>
      </w:tr>
      <w:tr w:rsidR="00D81825" w:rsidRPr="00176418" w14:paraId="6105CAF4" w14:textId="77777777" w:rsidTr="009D43D8">
        <w:trPr>
          <w:trHeight w:val="80"/>
        </w:trPr>
        <w:tc>
          <w:tcPr>
            <w:tcW w:w="54" w:type="dxa"/>
          </w:tcPr>
          <w:p w14:paraId="5C915631"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EA47389" w14:textId="77777777" w:rsidR="00D81825" w:rsidRPr="00176418" w:rsidRDefault="00D81825" w:rsidP="009D43D8">
            <w:pPr>
              <w:pStyle w:val="EmptyCellLayoutStyle"/>
              <w:spacing w:after="0" w:line="240" w:lineRule="auto"/>
              <w:rPr>
                <w:rFonts w:ascii="Arial" w:hAnsi="Arial" w:cs="Arial"/>
              </w:rPr>
            </w:pPr>
          </w:p>
        </w:tc>
        <w:tc>
          <w:tcPr>
            <w:tcW w:w="149" w:type="dxa"/>
          </w:tcPr>
          <w:p w14:paraId="15F13187" w14:textId="77777777" w:rsidR="00D81825" w:rsidRPr="00176418" w:rsidRDefault="00D81825" w:rsidP="009D43D8">
            <w:pPr>
              <w:pStyle w:val="EmptyCellLayoutStyle"/>
              <w:spacing w:after="0" w:line="240" w:lineRule="auto"/>
              <w:rPr>
                <w:rFonts w:ascii="Arial" w:hAnsi="Arial" w:cs="Arial"/>
              </w:rPr>
            </w:pPr>
          </w:p>
        </w:tc>
      </w:tr>
    </w:tbl>
    <w:p w14:paraId="3647D459" w14:textId="77777777" w:rsidR="00D81825" w:rsidRPr="00176418" w:rsidRDefault="00D81825" w:rsidP="00D81825">
      <w:pPr>
        <w:spacing w:after="0" w:line="240" w:lineRule="auto"/>
        <w:rPr>
          <w:rFonts w:cs="Arial"/>
        </w:rPr>
      </w:pPr>
    </w:p>
    <w:p w14:paraId="7CAA2EC6"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precio actual de limpiador</w:t>
      </w:r>
    </w:p>
    <w:p w14:paraId="27D156F8"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costo actual de la memoria tal y como lo calcula SSAS (costo por byte por unidad de tiempo) normalizado y expresado en una escala de 0 a 1000.</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10FC60E2" w14:textId="77777777" w:rsidTr="009D43D8">
        <w:trPr>
          <w:trHeight w:val="54"/>
        </w:trPr>
        <w:tc>
          <w:tcPr>
            <w:tcW w:w="54" w:type="dxa"/>
          </w:tcPr>
          <w:p w14:paraId="25023772"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115D19A" w14:textId="77777777" w:rsidR="00D81825" w:rsidRPr="00176418" w:rsidRDefault="00D81825" w:rsidP="009D43D8">
            <w:pPr>
              <w:pStyle w:val="EmptyCellLayoutStyle"/>
              <w:spacing w:after="0" w:line="240" w:lineRule="auto"/>
              <w:rPr>
                <w:rFonts w:ascii="Arial" w:hAnsi="Arial" w:cs="Arial"/>
              </w:rPr>
            </w:pPr>
          </w:p>
        </w:tc>
        <w:tc>
          <w:tcPr>
            <w:tcW w:w="149" w:type="dxa"/>
          </w:tcPr>
          <w:p w14:paraId="1D16DBD6" w14:textId="77777777" w:rsidR="00D81825" w:rsidRPr="00176418" w:rsidRDefault="00D81825" w:rsidP="009D43D8">
            <w:pPr>
              <w:pStyle w:val="EmptyCellLayoutStyle"/>
              <w:spacing w:after="0" w:line="240" w:lineRule="auto"/>
              <w:rPr>
                <w:rFonts w:ascii="Arial" w:hAnsi="Arial" w:cs="Arial"/>
              </w:rPr>
            </w:pPr>
          </w:p>
        </w:tc>
      </w:tr>
      <w:tr w:rsidR="00D81825" w:rsidRPr="00176418" w14:paraId="09629F3A" w14:textId="77777777" w:rsidTr="009D43D8">
        <w:tc>
          <w:tcPr>
            <w:tcW w:w="54" w:type="dxa"/>
          </w:tcPr>
          <w:p w14:paraId="3D1D8429"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2661380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3EC5E"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6F92F7"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65C5C7"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7D9903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F9BD0"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98601"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6AF8E"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B521F7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F29BC"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0E645"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E97CC"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33D0A4A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DCE1B"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8AC49"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65B7D"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28E45B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85C4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8D495"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001DD" w14:textId="77777777" w:rsidR="00D81825" w:rsidRPr="00176418" w:rsidRDefault="00D81825" w:rsidP="009D43D8">
                  <w:pPr>
                    <w:spacing w:after="0" w:line="240" w:lineRule="auto"/>
                    <w:rPr>
                      <w:rFonts w:cs="Arial"/>
                    </w:rPr>
                  </w:pPr>
                </w:p>
              </w:tc>
            </w:tr>
            <w:tr w:rsidR="00D81825" w:rsidRPr="00176418" w14:paraId="5B847CD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A25E40"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69F7A"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21108B"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04B5FD81" w14:textId="77777777" w:rsidR="00D81825" w:rsidRPr="00176418" w:rsidRDefault="00D81825" w:rsidP="009D43D8">
            <w:pPr>
              <w:spacing w:after="0" w:line="240" w:lineRule="auto"/>
              <w:rPr>
                <w:rFonts w:cs="Arial"/>
              </w:rPr>
            </w:pPr>
          </w:p>
        </w:tc>
        <w:tc>
          <w:tcPr>
            <w:tcW w:w="149" w:type="dxa"/>
          </w:tcPr>
          <w:p w14:paraId="54CAF695" w14:textId="77777777" w:rsidR="00D81825" w:rsidRPr="00176418" w:rsidRDefault="00D81825" w:rsidP="009D43D8">
            <w:pPr>
              <w:pStyle w:val="EmptyCellLayoutStyle"/>
              <w:spacing w:after="0" w:line="240" w:lineRule="auto"/>
              <w:rPr>
                <w:rFonts w:ascii="Arial" w:hAnsi="Arial" w:cs="Arial"/>
              </w:rPr>
            </w:pPr>
          </w:p>
        </w:tc>
      </w:tr>
      <w:tr w:rsidR="00D81825" w:rsidRPr="00176418" w14:paraId="52919213" w14:textId="77777777" w:rsidTr="009D43D8">
        <w:trPr>
          <w:trHeight w:val="80"/>
        </w:trPr>
        <w:tc>
          <w:tcPr>
            <w:tcW w:w="54" w:type="dxa"/>
          </w:tcPr>
          <w:p w14:paraId="27833988"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042D87E" w14:textId="77777777" w:rsidR="00D81825" w:rsidRPr="00176418" w:rsidRDefault="00D81825" w:rsidP="009D43D8">
            <w:pPr>
              <w:pStyle w:val="EmptyCellLayoutStyle"/>
              <w:spacing w:after="0" w:line="240" w:lineRule="auto"/>
              <w:rPr>
                <w:rFonts w:ascii="Arial" w:hAnsi="Arial" w:cs="Arial"/>
              </w:rPr>
            </w:pPr>
          </w:p>
        </w:tc>
        <w:tc>
          <w:tcPr>
            <w:tcW w:w="149" w:type="dxa"/>
          </w:tcPr>
          <w:p w14:paraId="4F783B8E" w14:textId="77777777" w:rsidR="00D81825" w:rsidRPr="00176418" w:rsidRDefault="00D81825" w:rsidP="009D43D8">
            <w:pPr>
              <w:pStyle w:val="EmptyCellLayoutStyle"/>
              <w:spacing w:after="0" w:line="240" w:lineRule="auto"/>
              <w:rPr>
                <w:rFonts w:ascii="Arial" w:hAnsi="Arial" w:cs="Arial"/>
              </w:rPr>
            </w:pPr>
          </w:p>
        </w:tc>
      </w:tr>
    </w:tbl>
    <w:p w14:paraId="359DB46D" w14:textId="77777777" w:rsidR="00D81825" w:rsidRPr="00176418" w:rsidRDefault="00D81825" w:rsidP="00D81825">
      <w:pPr>
        <w:spacing w:after="0" w:line="240" w:lineRule="auto"/>
        <w:rPr>
          <w:rFonts w:cs="Arial"/>
        </w:rPr>
      </w:pPr>
    </w:p>
    <w:p w14:paraId="7E1F850C"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memoria total del servidor (GB)</w:t>
      </w:r>
    </w:p>
    <w:p w14:paraId="1A401A31"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total de memoria en gigabytes del equipo en que se ejecuta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30E42610" w14:textId="77777777" w:rsidTr="009D43D8">
        <w:trPr>
          <w:trHeight w:val="54"/>
        </w:trPr>
        <w:tc>
          <w:tcPr>
            <w:tcW w:w="54" w:type="dxa"/>
          </w:tcPr>
          <w:p w14:paraId="283994F5"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4143599" w14:textId="77777777" w:rsidR="00D81825" w:rsidRPr="00176418" w:rsidRDefault="00D81825" w:rsidP="009D43D8">
            <w:pPr>
              <w:pStyle w:val="EmptyCellLayoutStyle"/>
              <w:spacing w:after="0" w:line="240" w:lineRule="auto"/>
              <w:rPr>
                <w:rFonts w:ascii="Arial" w:hAnsi="Arial" w:cs="Arial"/>
              </w:rPr>
            </w:pPr>
          </w:p>
        </w:tc>
        <w:tc>
          <w:tcPr>
            <w:tcW w:w="149" w:type="dxa"/>
          </w:tcPr>
          <w:p w14:paraId="56590A12" w14:textId="77777777" w:rsidR="00D81825" w:rsidRPr="00176418" w:rsidRDefault="00D81825" w:rsidP="009D43D8">
            <w:pPr>
              <w:pStyle w:val="EmptyCellLayoutStyle"/>
              <w:spacing w:after="0" w:line="240" w:lineRule="auto"/>
              <w:rPr>
                <w:rFonts w:ascii="Arial" w:hAnsi="Arial" w:cs="Arial"/>
              </w:rPr>
            </w:pPr>
          </w:p>
        </w:tc>
      </w:tr>
      <w:tr w:rsidR="00D81825" w:rsidRPr="00176418" w14:paraId="154DCDE6" w14:textId="77777777" w:rsidTr="009D43D8">
        <w:tc>
          <w:tcPr>
            <w:tcW w:w="54" w:type="dxa"/>
          </w:tcPr>
          <w:p w14:paraId="3B94FF44"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75411E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1AA2B"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BA24FC"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29D0EF"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93CBD3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00E92"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BF00C"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4E39D"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8A129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32C16"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F41AD"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76316"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290667B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772EF"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12C6B"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1C670"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22CC1DD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4C332"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1437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5C7BB" w14:textId="77777777" w:rsidR="00D81825" w:rsidRPr="00176418" w:rsidRDefault="00D81825" w:rsidP="009D43D8">
                  <w:pPr>
                    <w:spacing w:after="0" w:line="240" w:lineRule="auto"/>
                    <w:rPr>
                      <w:rFonts w:cs="Arial"/>
                    </w:rPr>
                  </w:pPr>
                </w:p>
              </w:tc>
            </w:tr>
            <w:tr w:rsidR="00D81825" w:rsidRPr="00176418" w14:paraId="7F47598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A075FA"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DAC141"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48E63"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6F41BF7E" w14:textId="77777777" w:rsidR="00D81825" w:rsidRPr="00176418" w:rsidRDefault="00D81825" w:rsidP="009D43D8">
            <w:pPr>
              <w:spacing w:after="0" w:line="240" w:lineRule="auto"/>
              <w:rPr>
                <w:rFonts w:cs="Arial"/>
              </w:rPr>
            </w:pPr>
          </w:p>
        </w:tc>
        <w:tc>
          <w:tcPr>
            <w:tcW w:w="149" w:type="dxa"/>
          </w:tcPr>
          <w:p w14:paraId="485C3AEF" w14:textId="77777777" w:rsidR="00D81825" w:rsidRPr="00176418" w:rsidRDefault="00D81825" w:rsidP="009D43D8">
            <w:pPr>
              <w:pStyle w:val="EmptyCellLayoutStyle"/>
              <w:spacing w:after="0" w:line="240" w:lineRule="auto"/>
              <w:rPr>
                <w:rFonts w:ascii="Arial" w:hAnsi="Arial" w:cs="Arial"/>
              </w:rPr>
            </w:pPr>
          </w:p>
        </w:tc>
      </w:tr>
      <w:tr w:rsidR="00D81825" w:rsidRPr="00176418" w14:paraId="1A753A5C" w14:textId="77777777" w:rsidTr="009D43D8">
        <w:trPr>
          <w:trHeight w:val="80"/>
        </w:trPr>
        <w:tc>
          <w:tcPr>
            <w:tcW w:w="54" w:type="dxa"/>
          </w:tcPr>
          <w:p w14:paraId="64E0B9A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C405335" w14:textId="77777777" w:rsidR="00D81825" w:rsidRPr="00176418" w:rsidRDefault="00D81825" w:rsidP="009D43D8">
            <w:pPr>
              <w:pStyle w:val="EmptyCellLayoutStyle"/>
              <w:spacing w:after="0" w:line="240" w:lineRule="auto"/>
              <w:rPr>
                <w:rFonts w:ascii="Arial" w:hAnsi="Arial" w:cs="Arial"/>
              </w:rPr>
            </w:pPr>
          </w:p>
        </w:tc>
        <w:tc>
          <w:tcPr>
            <w:tcW w:w="149" w:type="dxa"/>
          </w:tcPr>
          <w:p w14:paraId="6AC4C98E" w14:textId="77777777" w:rsidR="00D81825" w:rsidRPr="00176418" w:rsidRDefault="00D81825" w:rsidP="009D43D8">
            <w:pPr>
              <w:pStyle w:val="EmptyCellLayoutStyle"/>
              <w:spacing w:after="0" w:line="240" w:lineRule="auto"/>
              <w:rPr>
                <w:rFonts w:ascii="Arial" w:hAnsi="Arial" w:cs="Arial"/>
              </w:rPr>
            </w:pPr>
          </w:p>
        </w:tc>
      </w:tr>
    </w:tbl>
    <w:p w14:paraId="1E4C92F2" w14:textId="77777777" w:rsidR="00D81825" w:rsidRPr="00176418" w:rsidRDefault="00D81825" w:rsidP="00D81825">
      <w:pPr>
        <w:spacing w:after="0" w:line="240" w:lineRule="auto"/>
        <w:rPr>
          <w:rFonts w:cs="Arial"/>
        </w:rPr>
      </w:pPr>
    </w:p>
    <w:p w14:paraId="7AAE183D" w14:textId="77777777" w:rsidR="00D81825" w:rsidRPr="00176418" w:rsidRDefault="00D81825" w:rsidP="00700321">
      <w:pPr>
        <w:pStyle w:val="Heading2"/>
        <w:rPr>
          <w:rFonts w:cs="Arial"/>
        </w:rPr>
      </w:pPr>
      <w:bookmarkStart w:id="64" w:name="_Toc469571197"/>
      <w:r w:rsidRPr="00176418">
        <w:rPr>
          <w:rFonts w:cs="Arial"/>
          <w:lang w:bidi="es-ES"/>
        </w:rPr>
        <w:t>Base de datos multidimensional de SSAS 2016</w:t>
      </w:r>
      <w:bookmarkEnd w:id="64"/>
    </w:p>
    <w:p w14:paraId="03E4E38F" w14:textId="77777777" w:rsidR="00D81825" w:rsidRPr="00176418" w:rsidRDefault="00D81825" w:rsidP="00D81825">
      <w:pPr>
        <w:spacing w:after="0" w:line="240" w:lineRule="auto"/>
        <w:rPr>
          <w:rFonts w:cs="Arial"/>
        </w:rPr>
      </w:pPr>
      <w:r w:rsidRPr="00176418">
        <w:rPr>
          <w:rFonts w:eastAsia="Arial" w:cs="Arial"/>
          <w:color w:val="000000"/>
          <w:lang w:bidi="es-ES"/>
        </w:rPr>
        <w:t>Base de datos multidimensional de SSAS 2016</w:t>
      </w:r>
    </w:p>
    <w:p w14:paraId="7EFAA11D" w14:textId="77777777" w:rsidR="00D81825" w:rsidRPr="00176418" w:rsidRDefault="00D81825" w:rsidP="00700321">
      <w:pPr>
        <w:pStyle w:val="Heading3"/>
        <w:rPr>
          <w:rFonts w:cs="Arial"/>
        </w:rPr>
      </w:pPr>
      <w:bookmarkStart w:id="65" w:name="_Toc469571198"/>
      <w:r w:rsidRPr="00176418">
        <w:rPr>
          <w:rFonts w:cs="Arial"/>
          <w:lang w:bidi="es-ES"/>
        </w:rPr>
        <w:t>Base de datos multidimensional de SSAS 2016: detecciones</w:t>
      </w:r>
      <w:bookmarkEnd w:id="65"/>
    </w:p>
    <w:p w14:paraId="7003D044"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Detección de base de datos multidimensional de SSAS 2016</w:t>
      </w:r>
    </w:p>
    <w:p w14:paraId="5D59AEEC" w14:textId="77777777" w:rsidR="00D81825" w:rsidRPr="00176418" w:rsidRDefault="00D81825" w:rsidP="00D81825">
      <w:pPr>
        <w:spacing w:after="0" w:line="240" w:lineRule="auto"/>
        <w:rPr>
          <w:rFonts w:cs="Arial"/>
        </w:rPr>
      </w:pPr>
      <w:r w:rsidRPr="00176418">
        <w:rPr>
          <w:rFonts w:eastAsia="Arial" w:cs="Arial"/>
          <w:color w:val="000000"/>
          <w:lang w:bidi="es-ES"/>
        </w:rPr>
        <w:t>La detección de objetos detecta todas las bases de datos de una instancia de Microsoft SQL Server 2016 Analysis Services, modo multidimensional.</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10BA8BD3" w14:textId="77777777" w:rsidTr="009D43D8">
        <w:trPr>
          <w:trHeight w:val="54"/>
        </w:trPr>
        <w:tc>
          <w:tcPr>
            <w:tcW w:w="54" w:type="dxa"/>
          </w:tcPr>
          <w:p w14:paraId="54987511"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7CFE523" w14:textId="77777777" w:rsidR="00D81825" w:rsidRPr="00176418" w:rsidRDefault="00D81825" w:rsidP="009D43D8">
            <w:pPr>
              <w:pStyle w:val="EmptyCellLayoutStyle"/>
              <w:spacing w:after="0" w:line="240" w:lineRule="auto"/>
              <w:rPr>
                <w:rFonts w:ascii="Arial" w:hAnsi="Arial" w:cs="Arial"/>
              </w:rPr>
            </w:pPr>
          </w:p>
        </w:tc>
        <w:tc>
          <w:tcPr>
            <w:tcW w:w="149" w:type="dxa"/>
          </w:tcPr>
          <w:p w14:paraId="7D96795B" w14:textId="77777777" w:rsidR="00D81825" w:rsidRPr="00176418" w:rsidRDefault="00D81825" w:rsidP="009D43D8">
            <w:pPr>
              <w:pStyle w:val="EmptyCellLayoutStyle"/>
              <w:spacing w:after="0" w:line="240" w:lineRule="auto"/>
              <w:rPr>
                <w:rFonts w:ascii="Arial" w:hAnsi="Arial" w:cs="Arial"/>
              </w:rPr>
            </w:pPr>
          </w:p>
        </w:tc>
      </w:tr>
      <w:tr w:rsidR="00D81825" w:rsidRPr="00176418" w14:paraId="1C948E3E" w14:textId="77777777" w:rsidTr="009D43D8">
        <w:tc>
          <w:tcPr>
            <w:tcW w:w="54" w:type="dxa"/>
          </w:tcPr>
          <w:p w14:paraId="5F92E98E"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76C793E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6C681"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9F523"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CE3B5A"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2399C46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3000E"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5F6D1"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AB90B"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044E587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12C96"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87006"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E87D8" w14:textId="77777777" w:rsidR="00D81825" w:rsidRPr="00176418" w:rsidRDefault="00D81825" w:rsidP="009D43D8">
                  <w:pPr>
                    <w:spacing w:after="0" w:line="240" w:lineRule="auto"/>
                    <w:rPr>
                      <w:rFonts w:cs="Arial"/>
                    </w:rPr>
                  </w:pPr>
                  <w:r w:rsidRPr="00176418">
                    <w:rPr>
                      <w:rFonts w:eastAsia="Arial" w:cs="Arial"/>
                      <w:color w:val="000000"/>
                      <w:lang w:bidi="es-ES"/>
                    </w:rPr>
                    <w:t>14400</w:t>
                  </w:r>
                </w:p>
              </w:tc>
            </w:tr>
            <w:tr w:rsidR="00D81825" w:rsidRPr="00176418" w14:paraId="67DB494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39AE7"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A5E12"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79D52" w14:textId="77777777" w:rsidR="00D81825" w:rsidRPr="00176418" w:rsidRDefault="00D81825" w:rsidP="009D43D8">
                  <w:pPr>
                    <w:spacing w:after="0" w:line="240" w:lineRule="auto"/>
                    <w:rPr>
                      <w:rFonts w:cs="Arial"/>
                    </w:rPr>
                  </w:pPr>
                </w:p>
              </w:tc>
            </w:tr>
            <w:tr w:rsidR="00D81825" w:rsidRPr="00176418" w14:paraId="79D9E41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5FCC1"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0E7685"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E59033"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37105851" w14:textId="77777777" w:rsidR="00D81825" w:rsidRPr="00176418" w:rsidRDefault="00D81825" w:rsidP="009D43D8">
            <w:pPr>
              <w:spacing w:after="0" w:line="240" w:lineRule="auto"/>
              <w:rPr>
                <w:rFonts w:cs="Arial"/>
              </w:rPr>
            </w:pPr>
          </w:p>
        </w:tc>
        <w:tc>
          <w:tcPr>
            <w:tcW w:w="149" w:type="dxa"/>
          </w:tcPr>
          <w:p w14:paraId="0918EEF9" w14:textId="77777777" w:rsidR="00D81825" w:rsidRPr="00176418" w:rsidRDefault="00D81825" w:rsidP="009D43D8">
            <w:pPr>
              <w:pStyle w:val="EmptyCellLayoutStyle"/>
              <w:spacing w:after="0" w:line="240" w:lineRule="auto"/>
              <w:rPr>
                <w:rFonts w:ascii="Arial" w:hAnsi="Arial" w:cs="Arial"/>
              </w:rPr>
            </w:pPr>
          </w:p>
        </w:tc>
      </w:tr>
      <w:tr w:rsidR="00D81825" w:rsidRPr="00176418" w14:paraId="543F00D1" w14:textId="77777777" w:rsidTr="009D43D8">
        <w:trPr>
          <w:trHeight w:val="80"/>
        </w:trPr>
        <w:tc>
          <w:tcPr>
            <w:tcW w:w="54" w:type="dxa"/>
          </w:tcPr>
          <w:p w14:paraId="0A219474"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548D4E5" w14:textId="77777777" w:rsidR="00D81825" w:rsidRPr="00176418" w:rsidRDefault="00D81825" w:rsidP="009D43D8">
            <w:pPr>
              <w:pStyle w:val="EmptyCellLayoutStyle"/>
              <w:spacing w:after="0" w:line="240" w:lineRule="auto"/>
              <w:rPr>
                <w:rFonts w:ascii="Arial" w:hAnsi="Arial" w:cs="Arial"/>
              </w:rPr>
            </w:pPr>
          </w:p>
        </w:tc>
        <w:tc>
          <w:tcPr>
            <w:tcW w:w="149" w:type="dxa"/>
          </w:tcPr>
          <w:p w14:paraId="161C3C38" w14:textId="77777777" w:rsidR="00D81825" w:rsidRPr="00176418" w:rsidRDefault="00D81825" w:rsidP="009D43D8">
            <w:pPr>
              <w:pStyle w:val="EmptyCellLayoutStyle"/>
              <w:spacing w:after="0" w:line="240" w:lineRule="auto"/>
              <w:rPr>
                <w:rFonts w:ascii="Arial" w:hAnsi="Arial" w:cs="Arial"/>
              </w:rPr>
            </w:pPr>
          </w:p>
        </w:tc>
      </w:tr>
    </w:tbl>
    <w:p w14:paraId="100F2EEA" w14:textId="77777777" w:rsidR="00D81825" w:rsidRPr="00176418" w:rsidRDefault="00D81825" w:rsidP="00D81825">
      <w:pPr>
        <w:spacing w:after="0" w:line="240" w:lineRule="auto"/>
        <w:rPr>
          <w:rFonts w:cs="Arial"/>
        </w:rPr>
      </w:pPr>
    </w:p>
    <w:p w14:paraId="31878A72" w14:textId="77777777" w:rsidR="00D81825" w:rsidRPr="00176418" w:rsidRDefault="00D81825" w:rsidP="00700321">
      <w:pPr>
        <w:pStyle w:val="Heading3"/>
        <w:rPr>
          <w:rFonts w:cs="Arial"/>
        </w:rPr>
      </w:pPr>
      <w:bookmarkStart w:id="66" w:name="_Toc469571199"/>
      <w:r w:rsidRPr="00176418">
        <w:rPr>
          <w:rFonts w:cs="Arial"/>
          <w:lang w:bidi="es-ES"/>
        </w:rPr>
        <w:t>Base de datos multidimensional de SSAS 2016: monitores de unidad</w:t>
      </w:r>
      <w:bookmarkEnd w:id="66"/>
    </w:p>
    <w:p w14:paraId="37D6FD2C"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Duración del bloqueo</w:t>
      </w:r>
    </w:p>
    <w:p w14:paraId="4DBB5EF2" w14:textId="4BEA59A7" w:rsidR="00D81825" w:rsidRPr="00176418" w:rsidRDefault="00D81825" w:rsidP="00D81825">
      <w:pPr>
        <w:spacing w:after="0" w:line="240" w:lineRule="auto"/>
        <w:rPr>
          <w:rFonts w:cs="Arial"/>
        </w:rPr>
      </w:pPr>
      <w:r w:rsidRPr="00176418">
        <w:rPr>
          <w:rFonts w:eastAsia="Arial" w:cs="Arial"/>
          <w:color w:val="000000"/>
          <w:lang w:bidi="es-ES"/>
        </w:rPr>
        <w:t>El monitor genera una alerta si la duración del bloqueo de al menos una sesión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70429F40" w14:textId="77777777" w:rsidTr="009D43D8">
        <w:trPr>
          <w:trHeight w:val="54"/>
        </w:trPr>
        <w:tc>
          <w:tcPr>
            <w:tcW w:w="54" w:type="dxa"/>
          </w:tcPr>
          <w:p w14:paraId="28363B37"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38A6387" w14:textId="77777777" w:rsidR="00D81825" w:rsidRPr="00176418" w:rsidRDefault="00D81825" w:rsidP="009D43D8">
            <w:pPr>
              <w:pStyle w:val="EmptyCellLayoutStyle"/>
              <w:spacing w:after="0" w:line="240" w:lineRule="auto"/>
              <w:rPr>
                <w:rFonts w:ascii="Arial" w:hAnsi="Arial" w:cs="Arial"/>
              </w:rPr>
            </w:pPr>
          </w:p>
        </w:tc>
        <w:tc>
          <w:tcPr>
            <w:tcW w:w="149" w:type="dxa"/>
          </w:tcPr>
          <w:p w14:paraId="2F1914E0" w14:textId="77777777" w:rsidR="00D81825" w:rsidRPr="00176418" w:rsidRDefault="00D81825" w:rsidP="009D43D8">
            <w:pPr>
              <w:pStyle w:val="EmptyCellLayoutStyle"/>
              <w:spacing w:after="0" w:line="240" w:lineRule="auto"/>
              <w:rPr>
                <w:rFonts w:ascii="Arial" w:hAnsi="Arial" w:cs="Arial"/>
              </w:rPr>
            </w:pPr>
          </w:p>
        </w:tc>
      </w:tr>
      <w:tr w:rsidR="00D81825" w:rsidRPr="00176418" w14:paraId="394C2528" w14:textId="77777777" w:rsidTr="009D43D8">
        <w:tc>
          <w:tcPr>
            <w:tcW w:w="54" w:type="dxa"/>
          </w:tcPr>
          <w:p w14:paraId="46E45E33"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185D340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E9F6C"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36C45B"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17B3E5"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B82163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2CB16"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5E83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9EB3C"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17237F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A34E3"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BAF33"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CFCFC"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3F92FA7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B136C"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4CB48"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77A12"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8F05E4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FF06B"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6E10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3D787" w14:textId="77777777" w:rsidR="00D81825" w:rsidRPr="00176418" w:rsidRDefault="00D81825" w:rsidP="009D43D8">
                  <w:pPr>
                    <w:spacing w:after="0" w:line="240" w:lineRule="auto"/>
                    <w:rPr>
                      <w:rFonts w:cs="Arial"/>
                    </w:rPr>
                  </w:pPr>
                </w:p>
              </w:tc>
            </w:tr>
            <w:tr w:rsidR="00D81825" w:rsidRPr="00176418" w14:paraId="1A70B60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D12DE"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9C961"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F7C4E"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17D6500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3B70E"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 (minutos)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927ABD"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la duración del bloqueo de al menos una sesión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7B78CE" w14:textId="77777777" w:rsidR="00D81825" w:rsidRPr="00176418" w:rsidRDefault="00D81825" w:rsidP="009D43D8">
                  <w:pPr>
                    <w:spacing w:after="0" w:line="240" w:lineRule="auto"/>
                    <w:rPr>
                      <w:rFonts w:cs="Arial"/>
                    </w:rPr>
                  </w:pPr>
                  <w:r w:rsidRPr="00176418">
                    <w:rPr>
                      <w:rFonts w:eastAsia="Arial" w:cs="Arial"/>
                      <w:color w:val="000000"/>
                      <w:lang w:bidi="es-ES"/>
                    </w:rPr>
                    <w:t>1</w:t>
                  </w:r>
                </w:p>
              </w:tc>
            </w:tr>
          </w:tbl>
          <w:p w14:paraId="13C7EFB0" w14:textId="77777777" w:rsidR="00D81825" w:rsidRPr="00176418" w:rsidRDefault="00D81825" w:rsidP="009D43D8">
            <w:pPr>
              <w:spacing w:after="0" w:line="240" w:lineRule="auto"/>
              <w:rPr>
                <w:rFonts w:cs="Arial"/>
              </w:rPr>
            </w:pPr>
          </w:p>
        </w:tc>
        <w:tc>
          <w:tcPr>
            <w:tcW w:w="149" w:type="dxa"/>
          </w:tcPr>
          <w:p w14:paraId="7842E4B0" w14:textId="77777777" w:rsidR="00D81825" w:rsidRPr="00176418" w:rsidRDefault="00D81825" w:rsidP="009D43D8">
            <w:pPr>
              <w:pStyle w:val="EmptyCellLayoutStyle"/>
              <w:spacing w:after="0" w:line="240" w:lineRule="auto"/>
              <w:rPr>
                <w:rFonts w:ascii="Arial" w:hAnsi="Arial" w:cs="Arial"/>
              </w:rPr>
            </w:pPr>
          </w:p>
        </w:tc>
      </w:tr>
      <w:tr w:rsidR="00D81825" w:rsidRPr="00176418" w14:paraId="5CA96A7E" w14:textId="77777777" w:rsidTr="009D43D8">
        <w:trPr>
          <w:trHeight w:val="80"/>
        </w:trPr>
        <w:tc>
          <w:tcPr>
            <w:tcW w:w="54" w:type="dxa"/>
          </w:tcPr>
          <w:p w14:paraId="393A34B1"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90436E2" w14:textId="77777777" w:rsidR="00D81825" w:rsidRPr="00176418" w:rsidRDefault="00D81825" w:rsidP="009D43D8">
            <w:pPr>
              <w:pStyle w:val="EmptyCellLayoutStyle"/>
              <w:spacing w:after="0" w:line="240" w:lineRule="auto"/>
              <w:rPr>
                <w:rFonts w:ascii="Arial" w:hAnsi="Arial" w:cs="Arial"/>
              </w:rPr>
            </w:pPr>
          </w:p>
        </w:tc>
        <w:tc>
          <w:tcPr>
            <w:tcW w:w="149" w:type="dxa"/>
          </w:tcPr>
          <w:p w14:paraId="01BA21A5" w14:textId="77777777" w:rsidR="00D81825" w:rsidRPr="00176418" w:rsidRDefault="00D81825" w:rsidP="009D43D8">
            <w:pPr>
              <w:pStyle w:val="EmptyCellLayoutStyle"/>
              <w:spacing w:after="0" w:line="240" w:lineRule="auto"/>
              <w:rPr>
                <w:rFonts w:ascii="Arial" w:hAnsi="Arial" w:cs="Arial"/>
              </w:rPr>
            </w:pPr>
          </w:p>
        </w:tc>
      </w:tr>
    </w:tbl>
    <w:p w14:paraId="6A673C6A" w14:textId="77777777" w:rsidR="00D81825" w:rsidRPr="00176418" w:rsidRDefault="00D81825" w:rsidP="00D81825">
      <w:pPr>
        <w:spacing w:after="0" w:line="240" w:lineRule="auto"/>
        <w:rPr>
          <w:rFonts w:cs="Arial"/>
        </w:rPr>
      </w:pPr>
    </w:p>
    <w:p w14:paraId="15859AC8"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Espacio disponible en la base de datos</w:t>
      </w:r>
    </w:p>
    <w:p w14:paraId="418FB031" w14:textId="787E48E9" w:rsidR="00D81825" w:rsidRPr="00176418" w:rsidRDefault="00D81825" w:rsidP="00D81825">
      <w:pPr>
        <w:spacing w:after="0" w:line="240" w:lineRule="auto"/>
        <w:rPr>
          <w:rFonts w:cs="Arial"/>
        </w:rPr>
      </w:pPr>
      <w:r w:rsidRPr="00176418">
        <w:rPr>
          <w:rFonts w:eastAsia="Arial" w:cs="Arial"/>
          <w:color w:val="000000"/>
          <w:lang w:bidi="es-ES"/>
        </w:rPr>
        <w:t>El monitor emite una advertencia cuando el espacio disponible en disco para la carpeta de almacenamiento de la base de datos multidimensional de SSAS es inferior al umbral de advertencia configurado, expresado como porcentaje de la suma del tamaño estimado de la carpeta de almacenamiento de la base de datos más el espacio libre en disco. El monitor emite una alerta crítica cuando el espacio disponible cae por debajo del umbral crítico. El monitor no tiene en cuenta las particiones ubicadas en carpetas que no sean la carpeta de almacenamiento de bases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31DED663" w14:textId="77777777" w:rsidTr="009D43D8">
        <w:trPr>
          <w:trHeight w:val="54"/>
        </w:trPr>
        <w:tc>
          <w:tcPr>
            <w:tcW w:w="54" w:type="dxa"/>
          </w:tcPr>
          <w:p w14:paraId="406710D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CFE7F38" w14:textId="77777777" w:rsidR="00D81825" w:rsidRPr="00176418" w:rsidRDefault="00D81825" w:rsidP="009D43D8">
            <w:pPr>
              <w:pStyle w:val="EmptyCellLayoutStyle"/>
              <w:spacing w:after="0" w:line="240" w:lineRule="auto"/>
              <w:rPr>
                <w:rFonts w:ascii="Arial" w:hAnsi="Arial" w:cs="Arial"/>
              </w:rPr>
            </w:pPr>
          </w:p>
        </w:tc>
        <w:tc>
          <w:tcPr>
            <w:tcW w:w="149" w:type="dxa"/>
          </w:tcPr>
          <w:p w14:paraId="5A636321" w14:textId="77777777" w:rsidR="00D81825" w:rsidRPr="00176418" w:rsidRDefault="00D81825" w:rsidP="009D43D8">
            <w:pPr>
              <w:pStyle w:val="EmptyCellLayoutStyle"/>
              <w:spacing w:after="0" w:line="240" w:lineRule="auto"/>
              <w:rPr>
                <w:rFonts w:ascii="Arial" w:hAnsi="Arial" w:cs="Arial"/>
              </w:rPr>
            </w:pPr>
          </w:p>
        </w:tc>
      </w:tr>
      <w:tr w:rsidR="00D81825" w:rsidRPr="00176418" w14:paraId="7FBC2344" w14:textId="77777777" w:rsidTr="009D43D8">
        <w:tc>
          <w:tcPr>
            <w:tcW w:w="54" w:type="dxa"/>
          </w:tcPr>
          <w:p w14:paraId="4CD34EEF"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00439D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87FECA"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66EAA"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03D15"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CC4CE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C3743"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0E1BB"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074FB"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407C9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A2E77"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457FAB"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FA772"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7592AB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730A9" w14:textId="77777777" w:rsidR="00D81825" w:rsidRPr="00176418" w:rsidRDefault="00D81825" w:rsidP="009D43D8">
                  <w:pPr>
                    <w:spacing w:after="0" w:line="240" w:lineRule="auto"/>
                    <w:rPr>
                      <w:rFonts w:cs="Arial"/>
                    </w:rPr>
                  </w:pPr>
                  <w:r w:rsidRPr="00176418">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D2A28E"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a Crítico si el contador de rendimiento de espacio libre de base de datos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2EF4A" w14:textId="77777777" w:rsidR="00D81825" w:rsidRPr="00176418" w:rsidRDefault="00D81825" w:rsidP="009D43D8">
                  <w:pPr>
                    <w:spacing w:after="0" w:line="240" w:lineRule="auto"/>
                    <w:rPr>
                      <w:rFonts w:cs="Arial"/>
                    </w:rPr>
                  </w:pPr>
                  <w:r w:rsidRPr="00176418">
                    <w:rPr>
                      <w:rFonts w:eastAsia="Arial" w:cs="Arial"/>
                      <w:color w:val="000000"/>
                      <w:lang w:bidi="es-ES"/>
                    </w:rPr>
                    <w:t>5</w:t>
                  </w:r>
                </w:p>
              </w:tc>
            </w:tr>
            <w:tr w:rsidR="00D81825" w:rsidRPr="00176418" w14:paraId="4C58D7F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F6C2C"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58BF5"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703C8"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03382C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1DD1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ADA2C"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0B3A2" w14:textId="77777777" w:rsidR="00D81825" w:rsidRPr="00176418" w:rsidRDefault="00D81825" w:rsidP="009D43D8">
                  <w:pPr>
                    <w:spacing w:after="0" w:line="240" w:lineRule="auto"/>
                    <w:rPr>
                      <w:rFonts w:cs="Arial"/>
                    </w:rPr>
                  </w:pPr>
                </w:p>
              </w:tc>
            </w:tr>
            <w:tr w:rsidR="00D81825" w:rsidRPr="00176418" w14:paraId="43A830E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E3B79"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C6181"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58CD3"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69105F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68D4E0"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BB6FBE"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a Advertencia si el contador de rendimiento de espacio libre de base de datos (%) es inferior al umbral, pero superior a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BA81C0" w14:textId="77777777" w:rsidR="00D81825" w:rsidRPr="00176418" w:rsidRDefault="00D81825" w:rsidP="009D43D8">
                  <w:pPr>
                    <w:spacing w:after="0" w:line="240" w:lineRule="auto"/>
                    <w:rPr>
                      <w:rFonts w:cs="Arial"/>
                    </w:rPr>
                  </w:pPr>
                  <w:r w:rsidRPr="00176418">
                    <w:rPr>
                      <w:rFonts w:eastAsia="Arial" w:cs="Arial"/>
                      <w:color w:val="000000"/>
                      <w:lang w:bidi="es-ES"/>
                    </w:rPr>
                    <w:t>10</w:t>
                  </w:r>
                </w:p>
              </w:tc>
            </w:tr>
          </w:tbl>
          <w:p w14:paraId="34249118" w14:textId="77777777" w:rsidR="00D81825" w:rsidRPr="00176418" w:rsidRDefault="00D81825" w:rsidP="009D43D8">
            <w:pPr>
              <w:spacing w:after="0" w:line="240" w:lineRule="auto"/>
              <w:rPr>
                <w:rFonts w:cs="Arial"/>
              </w:rPr>
            </w:pPr>
          </w:p>
        </w:tc>
        <w:tc>
          <w:tcPr>
            <w:tcW w:w="149" w:type="dxa"/>
          </w:tcPr>
          <w:p w14:paraId="79DF1F2E" w14:textId="77777777" w:rsidR="00D81825" w:rsidRPr="00176418" w:rsidRDefault="00D81825" w:rsidP="009D43D8">
            <w:pPr>
              <w:pStyle w:val="EmptyCellLayoutStyle"/>
              <w:spacing w:after="0" w:line="240" w:lineRule="auto"/>
              <w:rPr>
                <w:rFonts w:ascii="Arial" w:hAnsi="Arial" w:cs="Arial"/>
              </w:rPr>
            </w:pPr>
          </w:p>
        </w:tc>
      </w:tr>
      <w:tr w:rsidR="00D81825" w:rsidRPr="00176418" w14:paraId="55E17BD2" w14:textId="77777777" w:rsidTr="009D43D8">
        <w:trPr>
          <w:trHeight w:val="80"/>
        </w:trPr>
        <w:tc>
          <w:tcPr>
            <w:tcW w:w="54" w:type="dxa"/>
          </w:tcPr>
          <w:p w14:paraId="6FA1D5C5"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E92E054" w14:textId="77777777" w:rsidR="00D81825" w:rsidRPr="00176418" w:rsidRDefault="00D81825" w:rsidP="009D43D8">
            <w:pPr>
              <w:pStyle w:val="EmptyCellLayoutStyle"/>
              <w:spacing w:after="0" w:line="240" w:lineRule="auto"/>
              <w:rPr>
                <w:rFonts w:ascii="Arial" w:hAnsi="Arial" w:cs="Arial"/>
              </w:rPr>
            </w:pPr>
          </w:p>
        </w:tc>
        <w:tc>
          <w:tcPr>
            <w:tcW w:w="149" w:type="dxa"/>
          </w:tcPr>
          <w:p w14:paraId="53B4B06F" w14:textId="77777777" w:rsidR="00D81825" w:rsidRPr="00176418" w:rsidRDefault="00D81825" w:rsidP="009D43D8">
            <w:pPr>
              <w:pStyle w:val="EmptyCellLayoutStyle"/>
              <w:spacing w:after="0" w:line="240" w:lineRule="auto"/>
              <w:rPr>
                <w:rFonts w:ascii="Arial" w:hAnsi="Arial" w:cs="Arial"/>
              </w:rPr>
            </w:pPr>
          </w:p>
        </w:tc>
      </w:tr>
    </w:tbl>
    <w:p w14:paraId="46581DE7" w14:textId="77777777" w:rsidR="00D81825" w:rsidRPr="00176418" w:rsidRDefault="00D81825" w:rsidP="00D81825">
      <w:pPr>
        <w:spacing w:after="0" w:line="240" w:lineRule="auto"/>
        <w:rPr>
          <w:rFonts w:cs="Arial"/>
        </w:rPr>
      </w:pPr>
    </w:p>
    <w:p w14:paraId="3D7FEF00"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Recuento de sesiones bloqueadas</w:t>
      </w:r>
    </w:p>
    <w:p w14:paraId="7000A2CC" w14:textId="1FC00C68" w:rsidR="00D81825" w:rsidRPr="00176418" w:rsidRDefault="00D81825" w:rsidP="00D81825">
      <w:pPr>
        <w:spacing w:after="0" w:line="240" w:lineRule="auto"/>
        <w:rPr>
          <w:rFonts w:cs="Arial"/>
        </w:rPr>
      </w:pPr>
      <w:r w:rsidRPr="00176418">
        <w:rPr>
          <w:rFonts w:eastAsia="Arial" w:cs="Arial"/>
          <w:color w:val="000000"/>
          <w:lang w:bidi="es-ES"/>
        </w:rPr>
        <w:t>El monitor genera una alerta cuando el número de sesiones bloqueadas durante un periodo de tiempo superior al definido en el valor WaitMinutes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C9B2FC9" w14:textId="77777777" w:rsidTr="009D43D8">
        <w:trPr>
          <w:trHeight w:val="54"/>
        </w:trPr>
        <w:tc>
          <w:tcPr>
            <w:tcW w:w="54" w:type="dxa"/>
          </w:tcPr>
          <w:p w14:paraId="6372571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4848F56" w14:textId="77777777" w:rsidR="00D81825" w:rsidRPr="00176418" w:rsidRDefault="00D81825" w:rsidP="009D43D8">
            <w:pPr>
              <w:pStyle w:val="EmptyCellLayoutStyle"/>
              <w:spacing w:after="0" w:line="240" w:lineRule="auto"/>
              <w:rPr>
                <w:rFonts w:ascii="Arial" w:hAnsi="Arial" w:cs="Arial"/>
              </w:rPr>
            </w:pPr>
          </w:p>
        </w:tc>
        <w:tc>
          <w:tcPr>
            <w:tcW w:w="149" w:type="dxa"/>
          </w:tcPr>
          <w:p w14:paraId="5C7B98A1" w14:textId="77777777" w:rsidR="00D81825" w:rsidRPr="00176418" w:rsidRDefault="00D81825" w:rsidP="009D43D8">
            <w:pPr>
              <w:pStyle w:val="EmptyCellLayoutStyle"/>
              <w:spacing w:after="0" w:line="240" w:lineRule="auto"/>
              <w:rPr>
                <w:rFonts w:ascii="Arial" w:hAnsi="Arial" w:cs="Arial"/>
              </w:rPr>
            </w:pPr>
          </w:p>
        </w:tc>
      </w:tr>
      <w:tr w:rsidR="00D81825" w:rsidRPr="00176418" w14:paraId="35D53B21" w14:textId="77777777" w:rsidTr="009D43D8">
        <w:tc>
          <w:tcPr>
            <w:tcW w:w="54" w:type="dxa"/>
          </w:tcPr>
          <w:p w14:paraId="3884D696"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6D8259F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29048B"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A03059"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B96BB"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37909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1AD33"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E42FC"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CA5FF"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0DD175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0E907"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873DB"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168E3"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06FE945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824D9" w14:textId="77777777" w:rsidR="00D81825" w:rsidRPr="00176418" w:rsidRDefault="00D81825" w:rsidP="009D43D8">
                  <w:pPr>
                    <w:spacing w:after="0" w:line="240" w:lineRule="auto"/>
                    <w:rPr>
                      <w:rFonts w:cs="Arial"/>
                    </w:rPr>
                  </w:pPr>
                  <w:r w:rsidRPr="00176418">
                    <w:rPr>
                      <w:rFonts w:eastAsia="Arial" w:cs="Arial"/>
                      <w:color w:val="000000"/>
                      <w:lang w:bidi="es-ES"/>
                    </w:rPr>
                    <w:t>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A5DD6"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cuando el número de sesiones bloqueadas supera 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EE61C" w14:textId="77777777" w:rsidR="00D81825" w:rsidRPr="00176418" w:rsidRDefault="00D81825" w:rsidP="009D43D8">
                  <w:pPr>
                    <w:spacing w:after="0" w:line="240" w:lineRule="auto"/>
                    <w:rPr>
                      <w:rFonts w:cs="Arial"/>
                    </w:rPr>
                  </w:pPr>
                  <w:r w:rsidRPr="00176418">
                    <w:rPr>
                      <w:rFonts w:eastAsia="Arial" w:cs="Arial"/>
                      <w:color w:val="000000"/>
                      <w:lang w:bidi="es-ES"/>
                    </w:rPr>
                    <w:t>10</w:t>
                  </w:r>
                </w:p>
              </w:tc>
            </w:tr>
            <w:tr w:rsidR="00D81825" w:rsidRPr="00176418" w14:paraId="584A2FF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CC096"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5408B"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9C652"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1AF932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F4AC9" w14:textId="77777777" w:rsidR="00D81825" w:rsidRPr="00176418" w:rsidRDefault="00D81825" w:rsidP="009D43D8">
                  <w:pPr>
                    <w:spacing w:after="0" w:line="240" w:lineRule="auto"/>
                    <w:rPr>
                      <w:rFonts w:cs="Arial"/>
                    </w:rPr>
                  </w:pPr>
                  <w:r w:rsidRPr="00176418">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4C701"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33DDE" w14:textId="77777777" w:rsidR="00D81825" w:rsidRPr="00176418" w:rsidRDefault="00D81825" w:rsidP="009D43D8">
                  <w:pPr>
                    <w:spacing w:after="0" w:line="240" w:lineRule="auto"/>
                    <w:rPr>
                      <w:rFonts w:cs="Arial"/>
                    </w:rPr>
                  </w:pPr>
                  <w:r w:rsidRPr="00176418">
                    <w:rPr>
                      <w:rFonts w:eastAsia="Arial" w:cs="Arial"/>
                      <w:color w:val="000000"/>
                      <w:lang w:bidi="es-ES"/>
                    </w:rPr>
                    <w:t>4</w:t>
                  </w:r>
                </w:p>
              </w:tc>
            </w:tr>
            <w:tr w:rsidR="00D81825" w:rsidRPr="00176418" w14:paraId="1E703EC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65C2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A8F8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0E078" w14:textId="77777777" w:rsidR="00D81825" w:rsidRPr="00176418" w:rsidRDefault="00D81825" w:rsidP="009D43D8">
                  <w:pPr>
                    <w:spacing w:after="0" w:line="240" w:lineRule="auto"/>
                    <w:rPr>
                      <w:rFonts w:cs="Arial"/>
                    </w:rPr>
                  </w:pPr>
                </w:p>
              </w:tc>
            </w:tr>
            <w:tr w:rsidR="00D81825" w:rsidRPr="00176418" w14:paraId="2958C08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604D4"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4285B"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D281C"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3392638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E7C04" w14:textId="77777777" w:rsidR="00D81825" w:rsidRPr="00176418" w:rsidRDefault="00D81825" w:rsidP="009D43D8">
                  <w:pPr>
                    <w:spacing w:after="0" w:line="240" w:lineRule="auto"/>
                    <w:rPr>
                      <w:rFonts w:cs="Arial"/>
                    </w:rPr>
                  </w:pPr>
                  <w:r w:rsidRPr="00176418">
                    <w:rPr>
                      <w:rFonts w:eastAsia="Arial" w:cs="Arial"/>
                      <w:color w:val="000000"/>
                      <w:lang w:bidi="es-ES"/>
                    </w:rPr>
                    <w:t>Minutos de espera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488D28" w14:textId="77777777" w:rsidR="00D81825" w:rsidRPr="00176418" w:rsidRDefault="00D81825" w:rsidP="009D43D8">
                  <w:pPr>
                    <w:spacing w:after="0" w:line="240" w:lineRule="auto"/>
                    <w:rPr>
                      <w:rFonts w:cs="Arial"/>
                    </w:rPr>
                  </w:pPr>
                  <w:r w:rsidRPr="00176418">
                    <w:rPr>
                      <w:rFonts w:eastAsia="Arial" w:cs="Arial"/>
                      <w:color w:val="000000"/>
                      <w:lang w:bidi="es-ES"/>
                    </w:rPr>
                    <w:t>El parámetro Minutos de espera define el tiempo de espera mínimo para que el monitor considere la sesión.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5BF9FF" w14:textId="77777777" w:rsidR="00D81825" w:rsidRPr="00176418" w:rsidRDefault="00D81825" w:rsidP="009D43D8">
                  <w:pPr>
                    <w:spacing w:after="0" w:line="240" w:lineRule="auto"/>
                    <w:rPr>
                      <w:rFonts w:cs="Arial"/>
                    </w:rPr>
                  </w:pPr>
                  <w:r w:rsidRPr="00176418">
                    <w:rPr>
                      <w:rFonts w:eastAsia="Arial" w:cs="Arial"/>
                      <w:color w:val="000000"/>
                      <w:lang w:bidi="es-ES"/>
                    </w:rPr>
                    <w:t>1</w:t>
                  </w:r>
                </w:p>
              </w:tc>
            </w:tr>
          </w:tbl>
          <w:p w14:paraId="12014594" w14:textId="77777777" w:rsidR="00D81825" w:rsidRPr="00176418" w:rsidRDefault="00D81825" w:rsidP="009D43D8">
            <w:pPr>
              <w:spacing w:after="0" w:line="240" w:lineRule="auto"/>
              <w:rPr>
                <w:rFonts w:cs="Arial"/>
              </w:rPr>
            </w:pPr>
          </w:p>
        </w:tc>
        <w:tc>
          <w:tcPr>
            <w:tcW w:w="149" w:type="dxa"/>
          </w:tcPr>
          <w:p w14:paraId="55D70B31" w14:textId="77777777" w:rsidR="00D81825" w:rsidRPr="00176418" w:rsidRDefault="00D81825" w:rsidP="009D43D8">
            <w:pPr>
              <w:pStyle w:val="EmptyCellLayoutStyle"/>
              <w:spacing w:after="0" w:line="240" w:lineRule="auto"/>
              <w:rPr>
                <w:rFonts w:ascii="Arial" w:hAnsi="Arial" w:cs="Arial"/>
              </w:rPr>
            </w:pPr>
          </w:p>
        </w:tc>
      </w:tr>
      <w:tr w:rsidR="00D81825" w:rsidRPr="00176418" w14:paraId="4068C840" w14:textId="77777777" w:rsidTr="009D43D8">
        <w:trPr>
          <w:trHeight w:val="80"/>
        </w:trPr>
        <w:tc>
          <w:tcPr>
            <w:tcW w:w="54" w:type="dxa"/>
          </w:tcPr>
          <w:p w14:paraId="504A4325"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BFEBA55" w14:textId="77777777" w:rsidR="00D81825" w:rsidRPr="00176418" w:rsidRDefault="00D81825" w:rsidP="009D43D8">
            <w:pPr>
              <w:pStyle w:val="EmptyCellLayoutStyle"/>
              <w:spacing w:after="0" w:line="240" w:lineRule="auto"/>
              <w:rPr>
                <w:rFonts w:ascii="Arial" w:hAnsi="Arial" w:cs="Arial"/>
              </w:rPr>
            </w:pPr>
          </w:p>
        </w:tc>
        <w:tc>
          <w:tcPr>
            <w:tcW w:w="149" w:type="dxa"/>
          </w:tcPr>
          <w:p w14:paraId="063F2B32" w14:textId="77777777" w:rsidR="00D81825" w:rsidRPr="00176418" w:rsidRDefault="00D81825" w:rsidP="009D43D8">
            <w:pPr>
              <w:pStyle w:val="EmptyCellLayoutStyle"/>
              <w:spacing w:after="0" w:line="240" w:lineRule="auto"/>
              <w:rPr>
                <w:rFonts w:ascii="Arial" w:hAnsi="Arial" w:cs="Arial"/>
              </w:rPr>
            </w:pPr>
          </w:p>
        </w:tc>
      </w:tr>
    </w:tbl>
    <w:p w14:paraId="0ED703BD" w14:textId="77777777" w:rsidR="00D81825" w:rsidRPr="00176418" w:rsidRDefault="00D81825" w:rsidP="00D81825">
      <w:pPr>
        <w:spacing w:after="0" w:line="240" w:lineRule="auto"/>
        <w:rPr>
          <w:rFonts w:cs="Arial"/>
        </w:rPr>
      </w:pPr>
    </w:p>
    <w:p w14:paraId="69B71DE2" w14:textId="77777777" w:rsidR="00D81825" w:rsidRPr="00176418" w:rsidRDefault="00D81825" w:rsidP="00700321">
      <w:pPr>
        <w:pStyle w:val="Heading3"/>
        <w:rPr>
          <w:rFonts w:cs="Arial"/>
        </w:rPr>
      </w:pPr>
      <w:bookmarkStart w:id="67" w:name="_Toc469571200"/>
      <w:r w:rsidRPr="00176418">
        <w:rPr>
          <w:rFonts w:cs="Arial"/>
          <w:lang w:bidi="es-ES"/>
        </w:rPr>
        <w:t>Base de datos multidimensional de SSAS 2016: monitores de dependencia (acumulación)</w:t>
      </w:r>
      <w:bookmarkEnd w:id="67"/>
    </w:p>
    <w:p w14:paraId="31025818"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Acumulación de rendimiento de particiones</w:t>
      </w:r>
    </w:p>
    <w:p w14:paraId="41FA6743" w14:textId="77777777" w:rsidR="00D81825" w:rsidRPr="00176418" w:rsidRDefault="00D81825" w:rsidP="00D81825">
      <w:pPr>
        <w:spacing w:after="0" w:line="240" w:lineRule="auto"/>
        <w:rPr>
          <w:rFonts w:cs="Arial"/>
        </w:rPr>
      </w:pPr>
      <w:r w:rsidRPr="00176418">
        <w:rPr>
          <w:rFonts w:eastAsia="Arial" w:cs="Arial"/>
          <w:color w:val="000000"/>
          <w:lang w:bidi="es-ES"/>
        </w:rPr>
        <w:t>Acumulación de estado de rendimiento de particiones multidimensionales de SQL Server 2016 Analysis Services</w:t>
      </w:r>
    </w:p>
    <w:p w14:paraId="3E584750" w14:textId="77777777" w:rsidR="00D81825" w:rsidRPr="00176418" w:rsidRDefault="00D81825" w:rsidP="00D81825">
      <w:pPr>
        <w:spacing w:after="0" w:line="240" w:lineRule="auto"/>
        <w:rPr>
          <w:rFonts w:cs="Arial"/>
        </w:rPr>
      </w:pPr>
    </w:p>
    <w:p w14:paraId="5BB496F6" w14:textId="77777777" w:rsidR="00D81825" w:rsidRPr="00176418" w:rsidRDefault="00D81825" w:rsidP="00700321">
      <w:pPr>
        <w:pStyle w:val="Heading3"/>
        <w:rPr>
          <w:rFonts w:cs="Arial"/>
        </w:rPr>
      </w:pPr>
      <w:bookmarkStart w:id="68" w:name="_Toc469571201"/>
      <w:r w:rsidRPr="00176418">
        <w:rPr>
          <w:rFonts w:cs="Arial"/>
          <w:lang w:bidi="es-ES"/>
        </w:rPr>
        <w:t>Base de datos multidimensional de SSAS 2016: reglas (no de alerta)</w:t>
      </w:r>
      <w:bookmarkEnd w:id="68"/>
    </w:p>
    <w:p w14:paraId="3A103F79"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duración de bloqueo de base de datos (minutos)</w:t>
      </w:r>
    </w:p>
    <w:p w14:paraId="1C5FD236"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mayor duración de bloqueo de las sesiones bloqueadas actualmente.</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632FF140" w14:textId="77777777" w:rsidTr="009D43D8">
        <w:trPr>
          <w:trHeight w:val="54"/>
        </w:trPr>
        <w:tc>
          <w:tcPr>
            <w:tcW w:w="54" w:type="dxa"/>
          </w:tcPr>
          <w:p w14:paraId="23101F83"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C95996A" w14:textId="77777777" w:rsidR="00D81825" w:rsidRPr="00176418" w:rsidRDefault="00D81825" w:rsidP="009D43D8">
            <w:pPr>
              <w:pStyle w:val="EmptyCellLayoutStyle"/>
              <w:spacing w:after="0" w:line="240" w:lineRule="auto"/>
              <w:rPr>
                <w:rFonts w:ascii="Arial" w:hAnsi="Arial" w:cs="Arial"/>
              </w:rPr>
            </w:pPr>
          </w:p>
        </w:tc>
        <w:tc>
          <w:tcPr>
            <w:tcW w:w="149" w:type="dxa"/>
          </w:tcPr>
          <w:p w14:paraId="522B5385" w14:textId="77777777" w:rsidR="00D81825" w:rsidRPr="00176418" w:rsidRDefault="00D81825" w:rsidP="009D43D8">
            <w:pPr>
              <w:pStyle w:val="EmptyCellLayoutStyle"/>
              <w:spacing w:after="0" w:line="240" w:lineRule="auto"/>
              <w:rPr>
                <w:rFonts w:ascii="Arial" w:hAnsi="Arial" w:cs="Arial"/>
              </w:rPr>
            </w:pPr>
          </w:p>
        </w:tc>
      </w:tr>
      <w:tr w:rsidR="00D81825" w:rsidRPr="00176418" w14:paraId="2E3A018A" w14:textId="77777777" w:rsidTr="009D43D8">
        <w:tc>
          <w:tcPr>
            <w:tcW w:w="54" w:type="dxa"/>
          </w:tcPr>
          <w:p w14:paraId="41471F95"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04BD0E6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937038"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44ED10"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4734AF"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B48389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EE77A"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30D88"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B0EEB"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7189194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FF648"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82AE8"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2DEC6"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5E23EB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AF62F"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330A1"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D7C3C"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1E2D8B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5E8B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CCFB4"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8FA77" w14:textId="77777777" w:rsidR="00D81825" w:rsidRPr="00176418" w:rsidRDefault="00D81825" w:rsidP="009D43D8">
                  <w:pPr>
                    <w:spacing w:after="0" w:line="240" w:lineRule="auto"/>
                    <w:rPr>
                      <w:rFonts w:cs="Arial"/>
                    </w:rPr>
                  </w:pPr>
                </w:p>
              </w:tc>
            </w:tr>
            <w:tr w:rsidR="00D81825" w:rsidRPr="00176418" w14:paraId="005D055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4A0F5D"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3C42EB"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E00CEE"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0BA1BBD6" w14:textId="77777777" w:rsidR="00D81825" w:rsidRPr="00176418" w:rsidRDefault="00D81825" w:rsidP="009D43D8">
            <w:pPr>
              <w:spacing w:after="0" w:line="240" w:lineRule="auto"/>
              <w:rPr>
                <w:rFonts w:cs="Arial"/>
              </w:rPr>
            </w:pPr>
          </w:p>
        </w:tc>
        <w:tc>
          <w:tcPr>
            <w:tcW w:w="149" w:type="dxa"/>
          </w:tcPr>
          <w:p w14:paraId="56AFB831" w14:textId="77777777" w:rsidR="00D81825" w:rsidRPr="00176418" w:rsidRDefault="00D81825" w:rsidP="009D43D8">
            <w:pPr>
              <w:pStyle w:val="EmptyCellLayoutStyle"/>
              <w:spacing w:after="0" w:line="240" w:lineRule="auto"/>
              <w:rPr>
                <w:rFonts w:ascii="Arial" w:hAnsi="Arial" w:cs="Arial"/>
              </w:rPr>
            </w:pPr>
          </w:p>
        </w:tc>
      </w:tr>
      <w:tr w:rsidR="00D81825" w:rsidRPr="00176418" w14:paraId="002BABBF" w14:textId="77777777" w:rsidTr="009D43D8">
        <w:trPr>
          <w:trHeight w:val="80"/>
        </w:trPr>
        <w:tc>
          <w:tcPr>
            <w:tcW w:w="54" w:type="dxa"/>
          </w:tcPr>
          <w:p w14:paraId="0259DC36"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C61A542" w14:textId="77777777" w:rsidR="00D81825" w:rsidRPr="00176418" w:rsidRDefault="00D81825" w:rsidP="009D43D8">
            <w:pPr>
              <w:pStyle w:val="EmptyCellLayoutStyle"/>
              <w:spacing w:after="0" w:line="240" w:lineRule="auto"/>
              <w:rPr>
                <w:rFonts w:ascii="Arial" w:hAnsi="Arial" w:cs="Arial"/>
              </w:rPr>
            </w:pPr>
          </w:p>
        </w:tc>
        <w:tc>
          <w:tcPr>
            <w:tcW w:w="149" w:type="dxa"/>
          </w:tcPr>
          <w:p w14:paraId="590DC42C" w14:textId="77777777" w:rsidR="00D81825" w:rsidRPr="00176418" w:rsidRDefault="00D81825" w:rsidP="009D43D8">
            <w:pPr>
              <w:pStyle w:val="EmptyCellLayoutStyle"/>
              <w:spacing w:after="0" w:line="240" w:lineRule="auto"/>
              <w:rPr>
                <w:rFonts w:ascii="Arial" w:hAnsi="Arial" w:cs="Arial"/>
              </w:rPr>
            </w:pPr>
          </w:p>
        </w:tc>
      </w:tr>
    </w:tbl>
    <w:p w14:paraId="2668771C" w14:textId="77777777" w:rsidR="00D81825" w:rsidRPr="00176418" w:rsidRDefault="00D81825" w:rsidP="00D81825">
      <w:pPr>
        <w:spacing w:after="0" w:line="240" w:lineRule="auto"/>
        <w:rPr>
          <w:rFonts w:cs="Arial"/>
        </w:rPr>
      </w:pPr>
    </w:p>
    <w:p w14:paraId="10AE33E9"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de unidad usado (GB)</w:t>
      </w:r>
    </w:p>
    <w:p w14:paraId="060A1F21"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total en gigabytes de todos los archivos y carpetas de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2CA8C87D" w14:textId="77777777" w:rsidTr="009D43D8">
        <w:trPr>
          <w:trHeight w:val="54"/>
        </w:trPr>
        <w:tc>
          <w:tcPr>
            <w:tcW w:w="54" w:type="dxa"/>
          </w:tcPr>
          <w:p w14:paraId="4D58F247"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8537DF5" w14:textId="77777777" w:rsidR="00D81825" w:rsidRPr="00176418" w:rsidRDefault="00D81825" w:rsidP="009D43D8">
            <w:pPr>
              <w:pStyle w:val="EmptyCellLayoutStyle"/>
              <w:spacing w:after="0" w:line="240" w:lineRule="auto"/>
              <w:rPr>
                <w:rFonts w:ascii="Arial" w:hAnsi="Arial" w:cs="Arial"/>
              </w:rPr>
            </w:pPr>
          </w:p>
        </w:tc>
        <w:tc>
          <w:tcPr>
            <w:tcW w:w="149" w:type="dxa"/>
          </w:tcPr>
          <w:p w14:paraId="66141CFB" w14:textId="77777777" w:rsidR="00D81825" w:rsidRPr="00176418" w:rsidRDefault="00D81825" w:rsidP="009D43D8">
            <w:pPr>
              <w:pStyle w:val="EmptyCellLayoutStyle"/>
              <w:spacing w:after="0" w:line="240" w:lineRule="auto"/>
              <w:rPr>
                <w:rFonts w:ascii="Arial" w:hAnsi="Arial" w:cs="Arial"/>
              </w:rPr>
            </w:pPr>
          </w:p>
        </w:tc>
      </w:tr>
      <w:tr w:rsidR="00D81825" w:rsidRPr="00176418" w14:paraId="0E8E8C77" w14:textId="77777777" w:rsidTr="009D43D8">
        <w:tc>
          <w:tcPr>
            <w:tcW w:w="54" w:type="dxa"/>
          </w:tcPr>
          <w:p w14:paraId="62202E30"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901F6C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98CBEC"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D3C01B"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7D7518"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24EDC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5210F"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2247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2D2E1D"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131732A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6B15E"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F47DB"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454D5"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4CAF635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F81F0"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8E0C2"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31CA8"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33533F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33328"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E7FF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FF914" w14:textId="77777777" w:rsidR="00D81825" w:rsidRPr="00176418" w:rsidRDefault="00D81825" w:rsidP="009D43D8">
                  <w:pPr>
                    <w:spacing w:after="0" w:line="240" w:lineRule="auto"/>
                    <w:rPr>
                      <w:rFonts w:cs="Arial"/>
                    </w:rPr>
                  </w:pPr>
                </w:p>
              </w:tc>
            </w:tr>
            <w:tr w:rsidR="00D81825" w:rsidRPr="00176418" w14:paraId="6561918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BD6C71"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F5FA2D"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8B62FF"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6B18A70E" w14:textId="77777777" w:rsidR="00D81825" w:rsidRPr="00176418" w:rsidRDefault="00D81825" w:rsidP="009D43D8">
            <w:pPr>
              <w:spacing w:after="0" w:line="240" w:lineRule="auto"/>
              <w:rPr>
                <w:rFonts w:cs="Arial"/>
              </w:rPr>
            </w:pPr>
          </w:p>
        </w:tc>
        <w:tc>
          <w:tcPr>
            <w:tcW w:w="149" w:type="dxa"/>
          </w:tcPr>
          <w:p w14:paraId="2BCDBB13" w14:textId="77777777" w:rsidR="00D81825" w:rsidRPr="00176418" w:rsidRDefault="00D81825" w:rsidP="009D43D8">
            <w:pPr>
              <w:pStyle w:val="EmptyCellLayoutStyle"/>
              <w:spacing w:after="0" w:line="240" w:lineRule="auto"/>
              <w:rPr>
                <w:rFonts w:ascii="Arial" w:hAnsi="Arial" w:cs="Arial"/>
              </w:rPr>
            </w:pPr>
          </w:p>
        </w:tc>
      </w:tr>
      <w:tr w:rsidR="00D81825" w:rsidRPr="00176418" w14:paraId="722AE004" w14:textId="77777777" w:rsidTr="009D43D8">
        <w:trPr>
          <w:trHeight w:val="80"/>
        </w:trPr>
        <w:tc>
          <w:tcPr>
            <w:tcW w:w="54" w:type="dxa"/>
          </w:tcPr>
          <w:p w14:paraId="0DAF6C6D"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DDF581C" w14:textId="77777777" w:rsidR="00D81825" w:rsidRPr="00176418" w:rsidRDefault="00D81825" w:rsidP="009D43D8">
            <w:pPr>
              <w:pStyle w:val="EmptyCellLayoutStyle"/>
              <w:spacing w:after="0" w:line="240" w:lineRule="auto"/>
              <w:rPr>
                <w:rFonts w:ascii="Arial" w:hAnsi="Arial" w:cs="Arial"/>
              </w:rPr>
            </w:pPr>
          </w:p>
        </w:tc>
        <w:tc>
          <w:tcPr>
            <w:tcW w:w="149" w:type="dxa"/>
          </w:tcPr>
          <w:p w14:paraId="1C43DABA" w14:textId="77777777" w:rsidR="00D81825" w:rsidRPr="00176418" w:rsidRDefault="00D81825" w:rsidP="009D43D8">
            <w:pPr>
              <w:pStyle w:val="EmptyCellLayoutStyle"/>
              <w:spacing w:after="0" w:line="240" w:lineRule="auto"/>
              <w:rPr>
                <w:rFonts w:ascii="Arial" w:hAnsi="Arial" w:cs="Arial"/>
              </w:rPr>
            </w:pPr>
          </w:p>
        </w:tc>
      </w:tr>
    </w:tbl>
    <w:p w14:paraId="71E10079" w14:textId="77777777" w:rsidR="00D81825" w:rsidRPr="00176418" w:rsidRDefault="00D81825" w:rsidP="00D81825">
      <w:pPr>
        <w:spacing w:after="0" w:line="240" w:lineRule="auto"/>
        <w:rPr>
          <w:rFonts w:cs="Arial"/>
        </w:rPr>
      </w:pPr>
    </w:p>
    <w:p w14:paraId="5FDC0815"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libre en la base de datos (%)</w:t>
      </w:r>
    </w:p>
    <w:p w14:paraId="172EFDA6"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disponible en la unidad en que se encuentra la carpeta de almacenamiento de la base de datos y lo expresa como porcentaje de la suma del tamaño de carpeta de almacenamiento de la base de datos estimado más el espacio disponible en disco. La regla no tiene en cuenta las particiones ubicadas en carpetas distintas 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1B9A05C" w14:textId="77777777" w:rsidTr="009D43D8">
        <w:trPr>
          <w:trHeight w:val="54"/>
        </w:trPr>
        <w:tc>
          <w:tcPr>
            <w:tcW w:w="54" w:type="dxa"/>
          </w:tcPr>
          <w:p w14:paraId="00C591FD"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67E51BB" w14:textId="77777777" w:rsidR="00D81825" w:rsidRPr="00176418" w:rsidRDefault="00D81825" w:rsidP="009D43D8">
            <w:pPr>
              <w:pStyle w:val="EmptyCellLayoutStyle"/>
              <w:spacing w:after="0" w:line="240" w:lineRule="auto"/>
              <w:rPr>
                <w:rFonts w:ascii="Arial" w:hAnsi="Arial" w:cs="Arial"/>
              </w:rPr>
            </w:pPr>
          </w:p>
        </w:tc>
        <w:tc>
          <w:tcPr>
            <w:tcW w:w="149" w:type="dxa"/>
          </w:tcPr>
          <w:p w14:paraId="27123CF7" w14:textId="77777777" w:rsidR="00D81825" w:rsidRPr="00176418" w:rsidRDefault="00D81825" w:rsidP="009D43D8">
            <w:pPr>
              <w:pStyle w:val="EmptyCellLayoutStyle"/>
              <w:spacing w:after="0" w:line="240" w:lineRule="auto"/>
              <w:rPr>
                <w:rFonts w:ascii="Arial" w:hAnsi="Arial" w:cs="Arial"/>
              </w:rPr>
            </w:pPr>
          </w:p>
        </w:tc>
      </w:tr>
      <w:tr w:rsidR="00D81825" w:rsidRPr="00176418" w14:paraId="715387D5" w14:textId="77777777" w:rsidTr="009D43D8">
        <w:tc>
          <w:tcPr>
            <w:tcW w:w="54" w:type="dxa"/>
          </w:tcPr>
          <w:p w14:paraId="4949879E"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175000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499F6"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32983"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8C7ACE"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2125B92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3F29F"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FBF03"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FBCAA"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3F210A7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CB627"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4DDB9"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AB6BA"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7C52147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A30BE"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4CE2DB"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7D2E2"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6C191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74C6D"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EAE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FA31E" w14:textId="77777777" w:rsidR="00D81825" w:rsidRPr="00176418" w:rsidRDefault="00D81825" w:rsidP="009D43D8">
                  <w:pPr>
                    <w:spacing w:after="0" w:line="240" w:lineRule="auto"/>
                    <w:rPr>
                      <w:rFonts w:cs="Arial"/>
                    </w:rPr>
                  </w:pPr>
                </w:p>
              </w:tc>
            </w:tr>
            <w:tr w:rsidR="00D81825" w:rsidRPr="00176418" w14:paraId="064669F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1B3D8"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5D1C51"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1427C5"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565BE173" w14:textId="77777777" w:rsidR="00D81825" w:rsidRPr="00176418" w:rsidRDefault="00D81825" w:rsidP="009D43D8">
            <w:pPr>
              <w:spacing w:after="0" w:line="240" w:lineRule="auto"/>
              <w:rPr>
                <w:rFonts w:cs="Arial"/>
              </w:rPr>
            </w:pPr>
          </w:p>
        </w:tc>
        <w:tc>
          <w:tcPr>
            <w:tcW w:w="149" w:type="dxa"/>
          </w:tcPr>
          <w:p w14:paraId="1DE4E5E0" w14:textId="77777777" w:rsidR="00D81825" w:rsidRPr="00176418" w:rsidRDefault="00D81825" w:rsidP="009D43D8">
            <w:pPr>
              <w:pStyle w:val="EmptyCellLayoutStyle"/>
              <w:spacing w:after="0" w:line="240" w:lineRule="auto"/>
              <w:rPr>
                <w:rFonts w:ascii="Arial" w:hAnsi="Arial" w:cs="Arial"/>
              </w:rPr>
            </w:pPr>
          </w:p>
        </w:tc>
      </w:tr>
      <w:tr w:rsidR="00D81825" w:rsidRPr="00176418" w14:paraId="6578F804" w14:textId="77777777" w:rsidTr="009D43D8">
        <w:trPr>
          <w:trHeight w:val="80"/>
        </w:trPr>
        <w:tc>
          <w:tcPr>
            <w:tcW w:w="54" w:type="dxa"/>
          </w:tcPr>
          <w:p w14:paraId="2C8EDED5"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0074CF3" w14:textId="77777777" w:rsidR="00D81825" w:rsidRPr="00176418" w:rsidRDefault="00D81825" w:rsidP="009D43D8">
            <w:pPr>
              <w:pStyle w:val="EmptyCellLayoutStyle"/>
              <w:spacing w:after="0" w:line="240" w:lineRule="auto"/>
              <w:rPr>
                <w:rFonts w:ascii="Arial" w:hAnsi="Arial" w:cs="Arial"/>
              </w:rPr>
            </w:pPr>
          </w:p>
        </w:tc>
        <w:tc>
          <w:tcPr>
            <w:tcW w:w="149" w:type="dxa"/>
          </w:tcPr>
          <w:p w14:paraId="331FC944" w14:textId="77777777" w:rsidR="00D81825" w:rsidRPr="00176418" w:rsidRDefault="00D81825" w:rsidP="009D43D8">
            <w:pPr>
              <w:pStyle w:val="EmptyCellLayoutStyle"/>
              <w:spacing w:after="0" w:line="240" w:lineRule="auto"/>
              <w:rPr>
                <w:rFonts w:ascii="Arial" w:hAnsi="Arial" w:cs="Arial"/>
              </w:rPr>
            </w:pPr>
          </w:p>
        </w:tc>
      </w:tr>
    </w:tbl>
    <w:p w14:paraId="6CCF8F69" w14:textId="77777777" w:rsidR="00D81825" w:rsidRPr="00176418" w:rsidRDefault="00D81825" w:rsidP="00D81825">
      <w:pPr>
        <w:spacing w:after="0" w:line="240" w:lineRule="auto"/>
        <w:rPr>
          <w:rFonts w:cs="Arial"/>
        </w:rPr>
      </w:pPr>
    </w:p>
    <w:p w14:paraId="71BDA6CD"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tamaño de la base de datos (GB)</w:t>
      </w:r>
    </w:p>
    <w:p w14:paraId="13B509D3"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total estimado de la base de datos en gigabytes, incluido el tamaño de todas las particiones.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A9E02A4" w14:textId="77777777" w:rsidTr="009D43D8">
        <w:trPr>
          <w:trHeight w:val="54"/>
        </w:trPr>
        <w:tc>
          <w:tcPr>
            <w:tcW w:w="54" w:type="dxa"/>
          </w:tcPr>
          <w:p w14:paraId="2346A72A"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887C2FB" w14:textId="77777777" w:rsidR="00D81825" w:rsidRPr="00176418" w:rsidRDefault="00D81825" w:rsidP="009D43D8">
            <w:pPr>
              <w:pStyle w:val="EmptyCellLayoutStyle"/>
              <w:spacing w:after="0" w:line="240" w:lineRule="auto"/>
              <w:rPr>
                <w:rFonts w:ascii="Arial" w:hAnsi="Arial" w:cs="Arial"/>
              </w:rPr>
            </w:pPr>
          </w:p>
        </w:tc>
        <w:tc>
          <w:tcPr>
            <w:tcW w:w="149" w:type="dxa"/>
          </w:tcPr>
          <w:p w14:paraId="3B501763" w14:textId="77777777" w:rsidR="00D81825" w:rsidRPr="00176418" w:rsidRDefault="00D81825" w:rsidP="009D43D8">
            <w:pPr>
              <w:pStyle w:val="EmptyCellLayoutStyle"/>
              <w:spacing w:after="0" w:line="240" w:lineRule="auto"/>
              <w:rPr>
                <w:rFonts w:ascii="Arial" w:hAnsi="Arial" w:cs="Arial"/>
              </w:rPr>
            </w:pPr>
          </w:p>
        </w:tc>
      </w:tr>
      <w:tr w:rsidR="00D81825" w:rsidRPr="00176418" w14:paraId="7750D2FA" w14:textId="77777777" w:rsidTr="009D43D8">
        <w:tc>
          <w:tcPr>
            <w:tcW w:w="54" w:type="dxa"/>
          </w:tcPr>
          <w:p w14:paraId="6AD8009A"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1417A0C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9C0888"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03B86"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F84FBC"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26DE1E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0F6A"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C51E3"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E5F62"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807D6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1FDB0"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E045B"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9F279"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13933ED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D2F29"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7345A"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02F4C"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5B318D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E9BD8"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D69DD"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30631" w14:textId="77777777" w:rsidR="00D81825" w:rsidRPr="00176418" w:rsidRDefault="00D81825" w:rsidP="009D43D8">
                  <w:pPr>
                    <w:spacing w:after="0" w:line="240" w:lineRule="auto"/>
                    <w:rPr>
                      <w:rFonts w:cs="Arial"/>
                    </w:rPr>
                  </w:pPr>
                </w:p>
              </w:tc>
            </w:tr>
            <w:tr w:rsidR="00D81825" w:rsidRPr="00176418" w14:paraId="0D2DB17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C83FF"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009B43"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13A12"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2CFEC015" w14:textId="77777777" w:rsidR="00D81825" w:rsidRPr="00176418" w:rsidRDefault="00D81825" w:rsidP="009D43D8">
            <w:pPr>
              <w:spacing w:after="0" w:line="240" w:lineRule="auto"/>
              <w:rPr>
                <w:rFonts w:cs="Arial"/>
              </w:rPr>
            </w:pPr>
          </w:p>
        </w:tc>
        <w:tc>
          <w:tcPr>
            <w:tcW w:w="149" w:type="dxa"/>
          </w:tcPr>
          <w:p w14:paraId="441BBDE5" w14:textId="77777777" w:rsidR="00D81825" w:rsidRPr="00176418" w:rsidRDefault="00D81825" w:rsidP="009D43D8">
            <w:pPr>
              <w:pStyle w:val="EmptyCellLayoutStyle"/>
              <w:spacing w:after="0" w:line="240" w:lineRule="auto"/>
              <w:rPr>
                <w:rFonts w:ascii="Arial" w:hAnsi="Arial" w:cs="Arial"/>
              </w:rPr>
            </w:pPr>
          </w:p>
        </w:tc>
      </w:tr>
      <w:tr w:rsidR="00D81825" w:rsidRPr="00176418" w14:paraId="76D7B9EF" w14:textId="77777777" w:rsidTr="009D43D8">
        <w:trPr>
          <w:trHeight w:val="80"/>
        </w:trPr>
        <w:tc>
          <w:tcPr>
            <w:tcW w:w="54" w:type="dxa"/>
          </w:tcPr>
          <w:p w14:paraId="72BACA63"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2F324B1" w14:textId="77777777" w:rsidR="00D81825" w:rsidRPr="00176418" w:rsidRDefault="00D81825" w:rsidP="009D43D8">
            <w:pPr>
              <w:pStyle w:val="EmptyCellLayoutStyle"/>
              <w:spacing w:after="0" w:line="240" w:lineRule="auto"/>
              <w:rPr>
                <w:rFonts w:ascii="Arial" w:hAnsi="Arial" w:cs="Arial"/>
              </w:rPr>
            </w:pPr>
          </w:p>
        </w:tc>
        <w:tc>
          <w:tcPr>
            <w:tcW w:w="149" w:type="dxa"/>
          </w:tcPr>
          <w:p w14:paraId="44D33CFE" w14:textId="77777777" w:rsidR="00D81825" w:rsidRPr="00176418" w:rsidRDefault="00D81825" w:rsidP="009D43D8">
            <w:pPr>
              <w:pStyle w:val="EmptyCellLayoutStyle"/>
              <w:spacing w:after="0" w:line="240" w:lineRule="auto"/>
              <w:rPr>
                <w:rFonts w:ascii="Arial" w:hAnsi="Arial" w:cs="Arial"/>
              </w:rPr>
            </w:pPr>
          </w:p>
        </w:tc>
      </w:tr>
    </w:tbl>
    <w:p w14:paraId="4D04F89D" w14:textId="77777777" w:rsidR="00D81825" w:rsidRPr="00176418" w:rsidRDefault="00D81825" w:rsidP="00D81825">
      <w:pPr>
        <w:spacing w:after="0" w:line="240" w:lineRule="auto"/>
        <w:rPr>
          <w:rFonts w:cs="Arial"/>
        </w:rPr>
      </w:pPr>
    </w:p>
    <w:p w14:paraId="52C2835D"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tamaño total de la unidad (GB)</w:t>
      </w:r>
    </w:p>
    <w:p w14:paraId="0B3668F2"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total en gigabytes de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6C56F347" w14:textId="77777777" w:rsidTr="009D43D8">
        <w:trPr>
          <w:trHeight w:val="54"/>
        </w:trPr>
        <w:tc>
          <w:tcPr>
            <w:tcW w:w="54" w:type="dxa"/>
          </w:tcPr>
          <w:p w14:paraId="4164BD71"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0C4745D" w14:textId="77777777" w:rsidR="00D81825" w:rsidRPr="00176418" w:rsidRDefault="00D81825" w:rsidP="009D43D8">
            <w:pPr>
              <w:pStyle w:val="EmptyCellLayoutStyle"/>
              <w:spacing w:after="0" w:line="240" w:lineRule="auto"/>
              <w:rPr>
                <w:rFonts w:ascii="Arial" w:hAnsi="Arial" w:cs="Arial"/>
              </w:rPr>
            </w:pPr>
          </w:p>
        </w:tc>
        <w:tc>
          <w:tcPr>
            <w:tcW w:w="149" w:type="dxa"/>
          </w:tcPr>
          <w:p w14:paraId="1BB0E53C" w14:textId="77777777" w:rsidR="00D81825" w:rsidRPr="00176418" w:rsidRDefault="00D81825" w:rsidP="009D43D8">
            <w:pPr>
              <w:pStyle w:val="EmptyCellLayoutStyle"/>
              <w:spacing w:after="0" w:line="240" w:lineRule="auto"/>
              <w:rPr>
                <w:rFonts w:ascii="Arial" w:hAnsi="Arial" w:cs="Arial"/>
              </w:rPr>
            </w:pPr>
          </w:p>
        </w:tc>
      </w:tr>
      <w:tr w:rsidR="00D81825" w:rsidRPr="00176418" w14:paraId="0F32FC15" w14:textId="77777777" w:rsidTr="009D43D8">
        <w:tc>
          <w:tcPr>
            <w:tcW w:w="54" w:type="dxa"/>
          </w:tcPr>
          <w:p w14:paraId="5EBFEBBE"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F847BC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C3C918"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0654DF"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29680"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55C5DB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D3B83"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0EF99"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4A6B6"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03D117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35DBE"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000F6"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1CD63"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4860D9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4F621"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2F3A8"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A3931"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2587AE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02A24"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D80FE"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A68E9" w14:textId="77777777" w:rsidR="00D81825" w:rsidRPr="00176418" w:rsidRDefault="00D81825" w:rsidP="009D43D8">
                  <w:pPr>
                    <w:spacing w:after="0" w:line="240" w:lineRule="auto"/>
                    <w:rPr>
                      <w:rFonts w:cs="Arial"/>
                    </w:rPr>
                  </w:pPr>
                </w:p>
              </w:tc>
            </w:tr>
            <w:tr w:rsidR="00D81825" w:rsidRPr="00176418" w14:paraId="6EF7EFC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35A88A"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8FB2A9"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C5F940"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38B5A158" w14:textId="77777777" w:rsidR="00D81825" w:rsidRPr="00176418" w:rsidRDefault="00D81825" w:rsidP="009D43D8">
            <w:pPr>
              <w:spacing w:after="0" w:line="240" w:lineRule="auto"/>
              <w:rPr>
                <w:rFonts w:cs="Arial"/>
              </w:rPr>
            </w:pPr>
          </w:p>
        </w:tc>
        <w:tc>
          <w:tcPr>
            <w:tcW w:w="149" w:type="dxa"/>
          </w:tcPr>
          <w:p w14:paraId="2AFB8BE8" w14:textId="77777777" w:rsidR="00D81825" w:rsidRPr="00176418" w:rsidRDefault="00D81825" w:rsidP="009D43D8">
            <w:pPr>
              <w:pStyle w:val="EmptyCellLayoutStyle"/>
              <w:spacing w:after="0" w:line="240" w:lineRule="auto"/>
              <w:rPr>
                <w:rFonts w:ascii="Arial" w:hAnsi="Arial" w:cs="Arial"/>
              </w:rPr>
            </w:pPr>
          </w:p>
        </w:tc>
      </w:tr>
      <w:tr w:rsidR="00D81825" w:rsidRPr="00176418" w14:paraId="4A138C47" w14:textId="77777777" w:rsidTr="009D43D8">
        <w:trPr>
          <w:trHeight w:val="80"/>
        </w:trPr>
        <w:tc>
          <w:tcPr>
            <w:tcW w:w="54" w:type="dxa"/>
          </w:tcPr>
          <w:p w14:paraId="31FD58F8"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F4AE36E" w14:textId="77777777" w:rsidR="00D81825" w:rsidRPr="00176418" w:rsidRDefault="00D81825" w:rsidP="009D43D8">
            <w:pPr>
              <w:pStyle w:val="EmptyCellLayoutStyle"/>
              <w:spacing w:after="0" w:line="240" w:lineRule="auto"/>
              <w:rPr>
                <w:rFonts w:ascii="Arial" w:hAnsi="Arial" w:cs="Arial"/>
              </w:rPr>
            </w:pPr>
          </w:p>
        </w:tc>
        <w:tc>
          <w:tcPr>
            <w:tcW w:w="149" w:type="dxa"/>
          </w:tcPr>
          <w:p w14:paraId="5703DBC9" w14:textId="77777777" w:rsidR="00D81825" w:rsidRPr="00176418" w:rsidRDefault="00D81825" w:rsidP="009D43D8">
            <w:pPr>
              <w:pStyle w:val="EmptyCellLayoutStyle"/>
              <w:spacing w:after="0" w:line="240" w:lineRule="auto"/>
              <w:rPr>
                <w:rFonts w:ascii="Arial" w:hAnsi="Arial" w:cs="Arial"/>
              </w:rPr>
            </w:pPr>
          </w:p>
        </w:tc>
      </w:tr>
    </w:tbl>
    <w:p w14:paraId="6AF96CF6" w14:textId="77777777" w:rsidR="00D81825" w:rsidRPr="00176418" w:rsidRDefault="00D81825" w:rsidP="00D81825">
      <w:pPr>
        <w:spacing w:after="0" w:line="240" w:lineRule="auto"/>
        <w:rPr>
          <w:rFonts w:cs="Arial"/>
        </w:rPr>
      </w:pPr>
    </w:p>
    <w:p w14:paraId="7DD60C27"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tamaño de la carpeta de almacenamiento de la base de datos (GB)</w:t>
      </w:r>
    </w:p>
    <w:p w14:paraId="179D3EDD"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estimado de la carpeta de almacenamiento de la base de datos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6E60611E" w14:textId="77777777" w:rsidTr="009D43D8">
        <w:trPr>
          <w:trHeight w:val="54"/>
        </w:trPr>
        <w:tc>
          <w:tcPr>
            <w:tcW w:w="54" w:type="dxa"/>
          </w:tcPr>
          <w:p w14:paraId="06816028"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C529707" w14:textId="77777777" w:rsidR="00D81825" w:rsidRPr="00176418" w:rsidRDefault="00D81825" w:rsidP="009D43D8">
            <w:pPr>
              <w:pStyle w:val="EmptyCellLayoutStyle"/>
              <w:spacing w:after="0" w:line="240" w:lineRule="auto"/>
              <w:rPr>
                <w:rFonts w:ascii="Arial" w:hAnsi="Arial" w:cs="Arial"/>
              </w:rPr>
            </w:pPr>
          </w:p>
        </w:tc>
        <w:tc>
          <w:tcPr>
            <w:tcW w:w="149" w:type="dxa"/>
          </w:tcPr>
          <w:p w14:paraId="7778BFBB" w14:textId="77777777" w:rsidR="00D81825" w:rsidRPr="00176418" w:rsidRDefault="00D81825" w:rsidP="009D43D8">
            <w:pPr>
              <w:pStyle w:val="EmptyCellLayoutStyle"/>
              <w:spacing w:after="0" w:line="240" w:lineRule="auto"/>
              <w:rPr>
                <w:rFonts w:ascii="Arial" w:hAnsi="Arial" w:cs="Arial"/>
              </w:rPr>
            </w:pPr>
          </w:p>
        </w:tc>
      </w:tr>
      <w:tr w:rsidR="00D81825" w:rsidRPr="00176418" w14:paraId="4E12E80B" w14:textId="77777777" w:rsidTr="009D43D8">
        <w:tc>
          <w:tcPr>
            <w:tcW w:w="54" w:type="dxa"/>
          </w:tcPr>
          <w:p w14:paraId="027AA33B"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769DCFE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D4AE21"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28FB76"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3B5AF"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78BFB8E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E3FF1"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7C4D0"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6253F"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21C74F6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46527"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98C12"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8F4E9A"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1FE94B2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DD3CB"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3077C"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2F9E3"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1C9A002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4571A"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E7508"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CA606" w14:textId="77777777" w:rsidR="00D81825" w:rsidRPr="00176418" w:rsidRDefault="00D81825" w:rsidP="009D43D8">
                  <w:pPr>
                    <w:spacing w:after="0" w:line="240" w:lineRule="auto"/>
                    <w:rPr>
                      <w:rFonts w:cs="Arial"/>
                    </w:rPr>
                  </w:pPr>
                </w:p>
              </w:tc>
            </w:tr>
            <w:tr w:rsidR="00D81825" w:rsidRPr="00176418" w14:paraId="66A2208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04DF6A"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BBA06"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C7430"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74C641F0" w14:textId="77777777" w:rsidR="00D81825" w:rsidRPr="00176418" w:rsidRDefault="00D81825" w:rsidP="009D43D8">
            <w:pPr>
              <w:spacing w:after="0" w:line="240" w:lineRule="auto"/>
              <w:rPr>
                <w:rFonts w:cs="Arial"/>
              </w:rPr>
            </w:pPr>
          </w:p>
        </w:tc>
        <w:tc>
          <w:tcPr>
            <w:tcW w:w="149" w:type="dxa"/>
          </w:tcPr>
          <w:p w14:paraId="74DC9A28" w14:textId="77777777" w:rsidR="00D81825" w:rsidRPr="00176418" w:rsidRDefault="00D81825" w:rsidP="009D43D8">
            <w:pPr>
              <w:pStyle w:val="EmptyCellLayoutStyle"/>
              <w:spacing w:after="0" w:line="240" w:lineRule="auto"/>
              <w:rPr>
                <w:rFonts w:ascii="Arial" w:hAnsi="Arial" w:cs="Arial"/>
              </w:rPr>
            </w:pPr>
          </w:p>
        </w:tc>
      </w:tr>
      <w:tr w:rsidR="00D81825" w:rsidRPr="00176418" w14:paraId="149135A9" w14:textId="77777777" w:rsidTr="009D43D8">
        <w:trPr>
          <w:trHeight w:val="80"/>
        </w:trPr>
        <w:tc>
          <w:tcPr>
            <w:tcW w:w="54" w:type="dxa"/>
          </w:tcPr>
          <w:p w14:paraId="465CBD0C"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ECD4109" w14:textId="77777777" w:rsidR="00D81825" w:rsidRPr="00176418" w:rsidRDefault="00D81825" w:rsidP="009D43D8">
            <w:pPr>
              <w:pStyle w:val="EmptyCellLayoutStyle"/>
              <w:spacing w:after="0" w:line="240" w:lineRule="auto"/>
              <w:rPr>
                <w:rFonts w:ascii="Arial" w:hAnsi="Arial" w:cs="Arial"/>
              </w:rPr>
            </w:pPr>
          </w:p>
        </w:tc>
        <w:tc>
          <w:tcPr>
            <w:tcW w:w="149" w:type="dxa"/>
          </w:tcPr>
          <w:p w14:paraId="5344E1A4" w14:textId="77777777" w:rsidR="00D81825" w:rsidRPr="00176418" w:rsidRDefault="00D81825" w:rsidP="009D43D8">
            <w:pPr>
              <w:pStyle w:val="EmptyCellLayoutStyle"/>
              <w:spacing w:after="0" w:line="240" w:lineRule="auto"/>
              <w:rPr>
                <w:rFonts w:ascii="Arial" w:hAnsi="Arial" w:cs="Arial"/>
              </w:rPr>
            </w:pPr>
          </w:p>
        </w:tc>
      </w:tr>
    </w:tbl>
    <w:p w14:paraId="21C44925" w14:textId="77777777" w:rsidR="00D81825" w:rsidRPr="00176418" w:rsidRDefault="00D81825" w:rsidP="00D81825">
      <w:pPr>
        <w:spacing w:after="0" w:line="240" w:lineRule="auto"/>
        <w:rPr>
          <w:rFonts w:cs="Arial"/>
        </w:rPr>
      </w:pPr>
    </w:p>
    <w:p w14:paraId="0236E57D"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de unidad de base de datos que usan otros (GB)</w:t>
      </w:r>
    </w:p>
    <w:p w14:paraId="0F0EA61C"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usado, aparte del que usa la propia base de datos, en la unidad en que se encuentra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680FFC3B" w14:textId="77777777" w:rsidTr="009D43D8">
        <w:trPr>
          <w:trHeight w:val="54"/>
        </w:trPr>
        <w:tc>
          <w:tcPr>
            <w:tcW w:w="54" w:type="dxa"/>
          </w:tcPr>
          <w:p w14:paraId="40072E68"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E8C1908" w14:textId="77777777" w:rsidR="00D81825" w:rsidRPr="00176418" w:rsidRDefault="00D81825" w:rsidP="009D43D8">
            <w:pPr>
              <w:pStyle w:val="EmptyCellLayoutStyle"/>
              <w:spacing w:after="0" w:line="240" w:lineRule="auto"/>
              <w:rPr>
                <w:rFonts w:ascii="Arial" w:hAnsi="Arial" w:cs="Arial"/>
              </w:rPr>
            </w:pPr>
          </w:p>
        </w:tc>
        <w:tc>
          <w:tcPr>
            <w:tcW w:w="149" w:type="dxa"/>
          </w:tcPr>
          <w:p w14:paraId="0FA92C2A" w14:textId="77777777" w:rsidR="00D81825" w:rsidRPr="00176418" w:rsidRDefault="00D81825" w:rsidP="009D43D8">
            <w:pPr>
              <w:pStyle w:val="EmptyCellLayoutStyle"/>
              <w:spacing w:after="0" w:line="240" w:lineRule="auto"/>
              <w:rPr>
                <w:rFonts w:ascii="Arial" w:hAnsi="Arial" w:cs="Arial"/>
              </w:rPr>
            </w:pPr>
          </w:p>
        </w:tc>
      </w:tr>
      <w:tr w:rsidR="00D81825" w:rsidRPr="00176418" w14:paraId="1A3F8D76" w14:textId="77777777" w:rsidTr="009D43D8">
        <w:tc>
          <w:tcPr>
            <w:tcW w:w="54" w:type="dxa"/>
          </w:tcPr>
          <w:p w14:paraId="484C4D62"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00E5F2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417C4C"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4A4555"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527990"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770B72F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647B3"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9454B"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4089E"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73F5BB1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7025E"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29B4C"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CB9EE"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2D3F963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78D8B"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DD0DB"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246B6"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2D9431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1F372"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956335"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BDFC4" w14:textId="77777777" w:rsidR="00D81825" w:rsidRPr="00176418" w:rsidRDefault="00D81825" w:rsidP="009D43D8">
                  <w:pPr>
                    <w:spacing w:after="0" w:line="240" w:lineRule="auto"/>
                    <w:rPr>
                      <w:rFonts w:cs="Arial"/>
                    </w:rPr>
                  </w:pPr>
                </w:p>
              </w:tc>
            </w:tr>
            <w:tr w:rsidR="00D81825" w:rsidRPr="00176418" w14:paraId="4847C42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2F766C"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DED65E"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D2926A"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043DB9C2" w14:textId="77777777" w:rsidR="00D81825" w:rsidRPr="00176418" w:rsidRDefault="00D81825" w:rsidP="009D43D8">
            <w:pPr>
              <w:spacing w:after="0" w:line="240" w:lineRule="auto"/>
              <w:rPr>
                <w:rFonts w:cs="Arial"/>
              </w:rPr>
            </w:pPr>
          </w:p>
        </w:tc>
        <w:tc>
          <w:tcPr>
            <w:tcW w:w="149" w:type="dxa"/>
          </w:tcPr>
          <w:p w14:paraId="4F0BFEEC" w14:textId="77777777" w:rsidR="00D81825" w:rsidRPr="00176418" w:rsidRDefault="00D81825" w:rsidP="009D43D8">
            <w:pPr>
              <w:pStyle w:val="EmptyCellLayoutStyle"/>
              <w:spacing w:after="0" w:line="240" w:lineRule="auto"/>
              <w:rPr>
                <w:rFonts w:ascii="Arial" w:hAnsi="Arial" w:cs="Arial"/>
              </w:rPr>
            </w:pPr>
          </w:p>
        </w:tc>
      </w:tr>
      <w:tr w:rsidR="00D81825" w:rsidRPr="00176418" w14:paraId="5AC252EF" w14:textId="77777777" w:rsidTr="009D43D8">
        <w:trPr>
          <w:trHeight w:val="80"/>
        </w:trPr>
        <w:tc>
          <w:tcPr>
            <w:tcW w:w="54" w:type="dxa"/>
          </w:tcPr>
          <w:p w14:paraId="1322A6A9"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3605D1D" w14:textId="77777777" w:rsidR="00D81825" w:rsidRPr="00176418" w:rsidRDefault="00D81825" w:rsidP="009D43D8">
            <w:pPr>
              <w:pStyle w:val="EmptyCellLayoutStyle"/>
              <w:spacing w:after="0" w:line="240" w:lineRule="auto"/>
              <w:rPr>
                <w:rFonts w:ascii="Arial" w:hAnsi="Arial" w:cs="Arial"/>
              </w:rPr>
            </w:pPr>
          </w:p>
        </w:tc>
        <w:tc>
          <w:tcPr>
            <w:tcW w:w="149" w:type="dxa"/>
          </w:tcPr>
          <w:p w14:paraId="12E0F276" w14:textId="77777777" w:rsidR="00D81825" w:rsidRPr="00176418" w:rsidRDefault="00D81825" w:rsidP="009D43D8">
            <w:pPr>
              <w:pStyle w:val="EmptyCellLayoutStyle"/>
              <w:spacing w:after="0" w:line="240" w:lineRule="auto"/>
              <w:rPr>
                <w:rFonts w:ascii="Arial" w:hAnsi="Arial" w:cs="Arial"/>
              </w:rPr>
            </w:pPr>
          </w:p>
        </w:tc>
      </w:tr>
    </w:tbl>
    <w:p w14:paraId="6BF49242" w14:textId="77777777" w:rsidR="00D81825" w:rsidRPr="00176418" w:rsidRDefault="00D81825" w:rsidP="00D81825">
      <w:pPr>
        <w:spacing w:after="0" w:line="240" w:lineRule="auto"/>
        <w:rPr>
          <w:rFonts w:cs="Arial"/>
        </w:rPr>
      </w:pPr>
    </w:p>
    <w:p w14:paraId="209BDC59"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disponible en disco de base de datos (GB)</w:t>
      </w:r>
    </w:p>
    <w:p w14:paraId="16610B3D"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libre en la unidad en que se encuentra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5973E13A" w14:textId="77777777" w:rsidTr="009D43D8">
        <w:trPr>
          <w:trHeight w:val="54"/>
        </w:trPr>
        <w:tc>
          <w:tcPr>
            <w:tcW w:w="54" w:type="dxa"/>
          </w:tcPr>
          <w:p w14:paraId="23F8F2E3"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08AAC22" w14:textId="77777777" w:rsidR="00D81825" w:rsidRPr="00176418" w:rsidRDefault="00D81825" w:rsidP="009D43D8">
            <w:pPr>
              <w:pStyle w:val="EmptyCellLayoutStyle"/>
              <w:spacing w:after="0" w:line="240" w:lineRule="auto"/>
              <w:rPr>
                <w:rFonts w:ascii="Arial" w:hAnsi="Arial" w:cs="Arial"/>
              </w:rPr>
            </w:pPr>
          </w:p>
        </w:tc>
        <w:tc>
          <w:tcPr>
            <w:tcW w:w="149" w:type="dxa"/>
          </w:tcPr>
          <w:p w14:paraId="02FA5AA3" w14:textId="77777777" w:rsidR="00D81825" w:rsidRPr="00176418" w:rsidRDefault="00D81825" w:rsidP="009D43D8">
            <w:pPr>
              <w:pStyle w:val="EmptyCellLayoutStyle"/>
              <w:spacing w:after="0" w:line="240" w:lineRule="auto"/>
              <w:rPr>
                <w:rFonts w:ascii="Arial" w:hAnsi="Arial" w:cs="Arial"/>
              </w:rPr>
            </w:pPr>
          </w:p>
        </w:tc>
      </w:tr>
      <w:tr w:rsidR="00D81825" w:rsidRPr="00176418" w14:paraId="11563159" w14:textId="77777777" w:rsidTr="009D43D8">
        <w:tc>
          <w:tcPr>
            <w:tcW w:w="54" w:type="dxa"/>
          </w:tcPr>
          <w:p w14:paraId="4D9448E3"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3A0E0F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BCFCA3"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34E0B2"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9CBA38"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C7DA0B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34FC7"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85C49"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931F1"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78756CB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BBF90"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0AF6F"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7110A"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6997C5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7CE1E"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B4392"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BF662"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18A0B38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EE5A8"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D6294"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BAE0B" w14:textId="77777777" w:rsidR="00D81825" w:rsidRPr="00176418" w:rsidRDefault="00D81825" w:rsidP="009D43D8">
                  <w:pPr>
                    <w:spacing w:after="0" w:line="240" w:lineRule="auto"/>
                    <w:rPr>
                      <w:rFonts w:cs="Arial"/>
                    </w:rPr>
                  </w:pPr>
                </w:p>
              </w:tc>
            </w:tr>
            <w:tr w:rsidR="00D81825" w:rsidRPr="00176418" w14:paraId="4CF7C7F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13886C"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57D49"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84427E"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58BF5A05" w14:textId="77777777" w:rsidR="00D81825" w:rsidRPr="00176418" w:rsidRDefault="00D81825" w:rsidP="009D43D8">
            <w:pPr>
              <w:spacing w:after="0" w:line="240" w:lineRule="auto"/>
              <w:rPr>
                <w:rFonts w:cs="Arial"/>
              </w:rPr>
            </w:pPr>
          </w:p>
        </w:tc>
        <w:tc>
          <w:tcPr>
            <w:tcW w:w="149" w:type="dxa"/>
          </w:tcPr>
          <w:p w14:paraId="3FED655B" w14:textId="77777777" w:rsidR="00D81825" w:rsidRPr="00176418" w:rsidRDefault="00D81825" w:rsidP="009D43D8">
            <w:pPr>
              <w:pStyle w:val="EmptyCellLayoutStyle"/>
              <w:spacing w:after="0" w:line="240" w:lineRule="auto"/>
              <w:rPr>
                <w:rFonts w:ascii="Arial" w:hAnsi="Arial" w:cs="Arial"/>
              </w:rPr>
            </w:pPr>
          </w:p>
        </w:tc>
      </w:tr>
      <w:tr w:rsidR="00D81825" w:rsidRPr="00176418" w14:paraId="64CE0471" w14:textId="77777777" w:rsidTr="009D43D8">
        <w:trPr>
          <w:trHeight w:val="80"/>
        </w:trPr>
        <w:tc>
          <w:tcPr>
            <w:tcW w:w="54" w:type="dxa"/>
          </w:tcPr>
          <w:p w14:paraId="32AFDC47"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FA26B6F" w14:textId="77777777" w:rsidR="00D81825" w:rsidRPr="00176418" w:rsidRDefault="00D81825" w:rsidP="009D43D8">
            <w:pPr>
              <w:pStyle w:val="EmptyCellLayoutStyle"/>
              <w:spacing w:after="0" w:line="240" w:lineRule="auto"/>
              <w:rPr>
                <w:rFonts w:ascii="Arial" w:hAnsi="Arial" w:cs="Arial"/>
              </w:rPr>
            </w:pPr>
          </w:p>
        </w:tc>
        <w:tc>
          <w:tcPr>
            <w:tcW w:w="149" w:type="dxa"/>
          </w:tcPr>
          <w:p w14:paraId="35003A6C" w14:textId="77777777" w:rsidR="00D81825" w:rsidRPr="00176418" w:rsidRDefault="00D81825" w:rsidP="009D43D8">
            <w:pPr>
              <w:pStyle w:val="EmptyCellLayoutStyle"/>
              <w:spacing w:after="0" w:line="240" w:lineRule="auto"/>
              <w:rPr>
                <w:rFonts w:ascii="Arial" w:hAnsi="Arial" w:cs="Arial"/>
              </w:rPr>
            </w:pPr>
          </w:p>
        </w:tc>
      </w:tr>
    </w:tbl>
    <w:p w14:paraId="4E8D60A1" w14:textId="77777777" w:rsidR="00D81825" w:rsidRPr="00176418" w:rsidRDefault="00D81825" w:rsidP="00D81825">
      <w:pPr>
        <w:spacing w:after="0" w:line="240" w:lineRule="auto"/>
        <w:rPr>
          <w:rFonts w:cs="Arial"/>
        </w:rPr>
      </w:pPr>
    </w:p>
    <w:p w14:paraId="20C0EAD0"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libre en la base de datos (GB)</w:t>
      </w:r>
    </w:p>
    <w:p w14:paraId="23FCFDBD"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libre en gigabytes en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41354430" w14:textId="77777777" w:rsidTr="009D43D8">
        <w:trPr>
          <w:trHeight w:val="54"/>
        </w:trPr>
        <w:tc>
          <w:tcPr>
            <w:tcW w:w="54" w:type="dxa"/>
          </w:tcPr>
          <w:p w14:paraId="3B9EFCC6"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D540BD9" w14:textId="77777777" w:rsidR="00D81825" w:rsidRPr="00176418" w:rsidRDefault="00D81825" w:rsidP="009D43D8">
            <w:pPr>
              <w:pStyle w:val="EmptyCellLayoutStyle"/>
              <w:spacing w:after="0" w:line="240" w:lineRule="auto"/>
              <w:rPr>
                <w:rFonts w:ascii="Arial" w:hAnsi="Arial" w:cs="Arial"/>
              </w:rPr>
            </w:pPr>
          </w:p>
        </w:tc>
        <w:tc>
          <w:tcPr>
            <w:tcW w:w="149" w:type="dxa"/>
          </w:tcPr>
          <w:p w14:paraId="7C576E74" w14:textId="77777777" w:rsidR="00D81825" w:rsidRPr="00176418" w:rsidRDefault="00D81825" w:rsidP="009D43D8">
            <w:pPr>
              <w:pStyle w:val="EmptyCellLayoutStyle"/>
              <w:spacing w:after="0" w:line="240" w:lineRule="auto"/>
              <w:rPr>
                <w:rFonts w:ascii="Arial" w:hAnsi="Arial" w:cs="Arial"/>
              </w:rPr>
            </w:pPr>
          </w:p>
        </w:tc>
      </w:tr>
      <w:tr w:rsidR="00D81825" w:rsidRPr="00176418" w14:paraId="7529E2F1" w14:textId="77777777" w:rsidTr="009D43D8">
        <w:tc>
          <w:tcPr>
            <w:tcW w:w="54" w:type="dxa"/>
          </w:tcPr>
          <w:p w14:paraId="3385BC95"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63CBF6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A05D1F"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21428F"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0328B0"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5A2AA75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6C51B"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44609F"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B75FF"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952D1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3213B"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E9FBD"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2DE31"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30EF4F1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A8BA2"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3B8A43"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3FFF6"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52BC45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B0810"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149AC"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408A0" w14:textId="77777777" w:rsidR="00D81825" w:rsidRPr="00176418" w:rsidRDefault="00D81825" w:rsidP="009D43D8">
                  <w:pPr>
                    <w:spacing w:after="0" w:line="240" w:lineRule="auto"/>
                    <w:rPr>
                      <w:rFonts w:cs="Arial"/>
                    </w:rPr>
                  </w:pPr>
                </w:p>
              </w:tc>
            </w:tr>
            <w:tr w:rsidR="00D81825" w:rsidRPr="00176418" w14:paraId="5A675DA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18B5EB"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07D08F"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D8F622"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4A81A245" w14:textId="77777777" w:rsidR="00D81825" w:rsidRPr="00176418" w:rsidRDefault="00D81825" w:rsidP="009D43D8">
            <w:pPr>
              <w:spacing w:after="0" w:line="240" w:lineRule="auto"/>
              <w:rPr>
                <w:rFonts w:cs="Arial"/>
              </w:rPr>
            </w:pPr>
          </w:p>
        </w:tc>
        <w:tc>
          <w:tcPr>
            <w:tcW w:w="149" w:type="dxa"/>
          </w:tcPr>
          <w:p w14:paraId="6A3B0489" w14:textId="77777777" w:rsidR="00D81825" w:rsidRPr="00176418" w:rsidRDefault="00D81825" w:rsidP="009D43D8">
            <w:pPr>
              <w:pStyle w:val="EmptyCellLayoutStyle"/>
              <w:spacing w:after="0" w:line="240" w:lineRule="auto"/>
              <w:rPr>
                <w:rFonts w:ascii="Arial" w:hAnsi="Arial" w:cs="Arial"/>
              </w:rPr>
            </w:pPr>
          </w:p>
        </w:tc>
      </w:tr>
      <w:tr w:rsidR="00D81825" w:rsidRPr="00176418" w14:paraId="59C336BD" w14:textId="77777777" w:rsidTr="009D43D8">
        <w:trPr>
          <w:trHeight w:val="80"/>
        </w:trPr>
        <w:tc>
          <w:tcPr>
            <w:tcW w:w="54" w:type="dxa"/>
          </w:tcPr>
          <w:p w14:paraId="62F43C52"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EBB10E5" w14:textId="77777777" w:rsidR="00D81825" w:rsidRPr="00176418" w:rsidRDefault="00D81825" w:rsidP="009D43D8">
            <w:pPr>
              <w:pStyle w:val="EmptyCellLayoutStyle"/>
              <w:spacing w:after="0" w:line="240" w:lineRule="auto"/>
              <w:rPr>
                <w:rFonts w:ascii="Arial" w:hAnsi="Arial" w:cs="Arial"/>
              </w:rPr>
            </w:pPr>
          </w:p>
        </w:tc>
        <w:tc>
          <w:tcPr>
            <w:tcW w:w="149" w:type="dxa"/>
          </w:tcPr>
          <w:p w14:paraId="79840BBC" w14:textId="77777777" w:rsidR="00D81825" w:rsidRPr="00176418" w:rsidRDefault="00D81825" w:rsidP="009D43D8">
            <w:pPr>
              <w:pStyle w:val="EmptyCellLayoutStyle"/>
              <w:spacing w:after="0" w:line="240" w:lineRule="auto"/>
              <w:rPr>
                <w:rFonts w:ascii="Arial" w:hAnsi="Arial" w:cs="Arial"/>
              </w:rPr>
            </w:pPr>
          </w:p>
        </w:tc>
      </w:tr>
    </w:tbl>
    <w:p w14:paraId="3117CBD9" w14:textId="77777777" w:rsidR="00D81825" w:rsidRPr="00176418" w:rsidRDefault="00D81825" w:rsidP="00D81825">
      <w:pPr>
        <w:spacing w:after="0" w:line="240" w:lineRule="auto"/>
        <w:rPr>
          <w:rFonts w:cs="Arial"/>
        </w:rPr>
      </w:pPr>
    </w:p>
    <w:p w14:paraId="78F41FD7" w14:textId="52CFDB8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número de sesiones de base de datos bloqueadas</w:t>
      </w:r>
    </w:p>
    <w:p w14:paraId="48767D68"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número de sesiones bloqueadas actualmente.</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2AEFA1BB" w14:textId="77777777" w:rsidTr="009D43D8">
        <w:trPr>
          <w:trHeight w:val="54"/>
        </w:trPr>
        <w:tc>
          <w:tcPr>
            <w:tcW w:w="54" w:type="dxa"/>
          </w:tcPr>
          <w:p w14:paraId="04B5D3D4"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E8C25B6" w14:textId="77777777" w:rsidR="00D81825" w:rsidRPr="00176418" w:rsidRDefault="00D81825" w:rsidP="009D43D8">
            <w:pPr>
              <w:pStyle w:val="EmptyCellLayoutStyle"/>
              <w:spacing w:after="0" w:line="240" w:lineRule="auto"/>
              <w:rPr>
                <w:rFonts w:ascii="Arial" w:hAnsi="Arial" w:cs="Arial"/>
              </w:rPr>
            </w:pPr>
          </w:p>
        </w:tc>
        <w:tc>
          <w:tcPr>
            <w:tcW w:w="149" w:type="dxa"/>
          </w:tcPr>
          <w:p w14:paraId="718F8BB5" w14:textId="77777777" w:rsidR="00D81825" w:rsidRPr="00176418" w:rsidRDefault="00D81825" w:rsidP="009D43D8">
            <w:pPr>
              <w:pStyle w:val="EmptyCellLayoutStyle"/>
              <w:spacing w:after="0" w:line="240" w:lineRule="auto"/>
              <w:rPr>
                <w:rFonts w:ascii="Arial" w:hAnsi="Arial" w:cs="Arial"/>
              </w:rPr>
            </w:pPr>
          </w:p>
        </w:tc>
      </w:tr>
      <w:tr w:rsidR="00D81825" w:rsidRPr="00176418" w14:paraId="0B7BA2D1" w14:textId="77777777" w:rsidTr="009D43D8">
        <w:tc>
          <w:tcPr>
            <w:tcW w:w="54" w:type="dxa"/>
          </w:tcPr>
          <w:p w14:paraId="461C49E4"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C3BB55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4B8A31"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155E3"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48C85E"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38BF7E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963E3"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9D0A8"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6AB07"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6FF7B3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1E98E"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9AC81"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B8203"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0AF7FD8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5DDA6"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4F2F5"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9900C"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0A45458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C6878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A0B3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C9677" w14:textId="77777777" w:rsidR="00D81825" w:rsidRPr="00176418" w:rsidRDefault="00D81825" w:rsidP="009D43D8">
                  <w:pPr>
                    <w:spacing w:after="0" w:line="240" w:lineRule="auto"/>
                    <w:rPr>
                      <w:rFonts w:cs="Arial"/>
                    </w:rPr>
                  </w:pPr>
                </w:p>
              </w:tc>
            </w:tr>
            <w:tr w:rsidR="00D81825" w:rsidRPr="00176418" w14:paraId="24029AB0"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87F30E"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84125C" w14:textId="77777777" w:rsidR="00D81825" w:rsidRPr="00176418" w:rsidRDefault="00D81825" w:rsidP="009D43D8">
                  <w:pPr>
                    <w:spacing w:after="0" w:line="240" w:lineRule="auto"/>
                    <w:rPr>
                      <w:rFonts w:cs="Arial"/>
                    </w:rPr>
                  </w:pPr>
                  <w:r w:rsidRPr="00176418">
                    <w:rPr>
                      <w:rFonts w:eastAsia="Arial" w:cs="Arial"/>
                      <w:color w:val="000000"/>
                      <w:lang w:bidi="es-ES"/>
                    </w:rPr>
                    <w:t xml:space="preserve">Especifica el tiempo durante el que se puede ejecutar el </w:t>
                  </w:r>
                  <w:r w:rsidRPr="00176418">
                    <w:rPr>
                      <w:rFonts w:eastAsia="Arial" w:cs="Arial"/>
                      <w:color w:val="000000"/>
                      <w:lang w:bidi="es-ES"/>
                    </w:rPr>
                    <w:lastRenderedPageBreak/>
                    <w:t>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14F0E"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300</w:t>
                  </w:r>
                </w:p>
              </w:tc>
            </w:tr>
          </w:tbl>
          <w:p w14:paraId="12F51A2C" w14:textId="77777777" w:rsidR="00D81825" w:rsidRPr="00176418" w:rsidRDefault="00D81825" w:rsidP="009D43D8">
            <w:pPr>
              <w:spacing w:after="0" w:line="240" w:lineRule="auto"/>
              <w:rPr>
                <w:rFonts w:cs="Arial"/>
              </w:rPr>
            </w:pPr>
          </w:p>
        </w:tc>
        <w:tc>
          <w:tcPr>
            <w:tcW w:w="149" w:type="dxa"/>
          </w:tcPr>
          <w:p w14:paraId="5FF9C15B" w14:textId="77777777" w:rsidR="00D81825" w:rsidRPr="00176418" w:rsidRDefault="00D81825" w:rsidP="009D43D8">
            <w:pPr>
              <w:pStyle w:val="EmptyCellLayoutStyle"/>
              <w:spacing w:after="0" w:line="240" w:lineRule="auto"/>
              <w:rPr>
                <w:rFonts w:ascii="Arial" w:hAnsi="Arial" w:cs="Arial"/>
              </w:rPr>
            </w:pPr>
          </w:p>
        </w:tc>
      </w:tr>
      <w:tr w:rsidR="00D81825" w:rsidRPr="00176418" w14:paraId="0FAC9A63" w14:textId="77777777" w:rsidTr="009D43D8">
        <w:trPr>
          <w:trHeight w:val="80"/>
        </w:trPr>
        <w:tc>
          <w:tcPr>
            <w:tcW w:w="54" w:type="dxa"/>
          </w:tcPr>
          <w:p w14:paraId="2121EED7"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DD46973" w14:textId="77777777" w:rsidR="00D81825" w:rsidRPr="00176418" w:rsidRDefault="00D81825" w:rsidP="009D43D8">
            <w:pPr>
              <w:pStyle w:val="EmptyCellLayoutStyle"/>
              <w:spacing w:after="0" w:line="240" w:lineRule="auto"/>
              <w:rPr>
                <w:rFonts w:ascii="Arial" w:hAnsi="Arial" w:cs="Arial"/>
              </w:rPr>
            </w:pPr>
          </w:p>
        </w:tc>
        <w:tc>
          <w:tcPr>
            <w:tcW w:w="149" w:type="dxa"/>
          </w:tcPr>
          <w:p w14:paraId="48DE3539" w14:textId="77777777" w:rsidR="00D81825" w:rsidRPr="00176418" w:rsidRDefault="00D81825" w:rsidP="009D43D8">
            <w:pPr>
              <w:pStyle w:val="EmptyCellLayoutStyle"/>
              <w:spacing w:after="0" w:line="240" w:lineRule="auto"/>
              <w:rPr>
                <w:rFonts w:ascii="Arial" w:hAnsi="Arial" w:cs="Arial"/>
              </w:rPr>
            </w:pPr>
          </w:p>
        </w:tc>
      </w:tr>
    </w:tbl>
    <w:p w14:paraId="6BAB70CC" w14:textId="77777777" w:rsidR="00D81825" w:rsidRPr="00176418" w:rsidRDefault="00D81825" w:rsidP="00D81825">
      <w:pPr>
        <w:spacing w:after="0" w:line="240" w:lineRule="auto"/>
        <w:rPr>
          <w:rFonts w:cs="Arial"/>
        </w:rPr>
      </w:pPr>
    </w:p>
    <w:p w14:paraId="2B134217" w14:textId="77777777" w:rsidR="00D81825" w:rsidRPr="00176418" w:rsidRDefault="00D81825" w:rsidP="00700321">
      <w:pPr>
        <w:pStyle w:val="Heading2"/>
        <w:rPr>
          <w:rFonts w:cs="Arial"/>
        </w:rPr>
      </w:pPr>
      <w:bookmarkStart w:id="69" w:name="_Toc469571202"/>
      <w:r w:rsidRPr="00176418">
        <w:rPr>
          <w:rFonts w:cs="Arial"/>
          <w:lang w:bidi="es-ES"/>
        </w:rPr>
        <w:t>Instancia multidimensional de SSAS 2016</w:t>
      </w:r>
      <w:bookmarkEnd w:id="69"/>
    </w:p>
    <w:p w14:paraId="1CDB2920" w14:textId="77777777" w:rsidR="00D81825" w:rsidRPr="00176418" w:rsidRDefault="00D81825" w:rsidP="00D81825">
      <w:pPr>
        <w:spacing w:after="0" w:line="240" w:lineRule="auto"/>
        <w:rPr>
          <w:rFonts w:cs="Arial"/>
        </w:rPr>
      </w:pPr>
      <w:r w:rsidRPr="00176418">
        <w:rPr>
          <w:rFonts w:eastAsia="Arial" w:cs="Arial"/>
          <w:color w:val="000000"/>
          <w:lang w:bidi="es-ES"/>
        </w:rPr>
        <w:t>Instalación de Microsoft SQL Server 2016 Analysis Services, modo multidimensional</w:t>
      </w:r>
    </w:p>
    <w:p w14:paraId="1EC57004" w14:textId="77777777" w:rsidR="00D81825" w:rsidRPr="00176418" w:rsidRDefault="00D81825" w:rsidP="00700321">
      <w:pPr>
        <w:pStyle w:val="Heading3"/>
        <w:rPr>
          <w:rFonts w:cs="Arial"/>
        </w:rPr>
      </w:pPr>
      <w:bookmarkStart w:id="70" w:name="_Toc469571203"/>
      <w:r w:rsidRPr="00176418">
        <w:rPr>
          <w:rFonts w:cs="Arial"/>
          <w:lang w:bidi="es-ES"/>
        </w:rPr>
        <w:t>Instancia multidimensional de SSAS 2016: detecciones</w:t>
      </w:r>
      <w:bookmarkEnd w:id="70"/>
    </w:p>
    <w:p w14:paraId="1767168F"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Detección de instancia multidimensional de SSAS 2016</w:t>
      </w:r>
    </w:p>
    <w:p w14:paraId="68D91BE7" w14:textId="77777777" w:rsidR="00D81825" w:rsidRPr="00176418" w:rsidRDefault="00D81825" w:rsidP="00D81825">
      <w:pPr>
        <w:spacing w:after="0" w:line="240" w:lineRule="auto"/>
        <w:rPr>
          <w:rFonts w:cs="Arial"/>
        </w:rPr>
      </w:pPr>
      <w:r w:rsidRPr="00176418">
        <w:rPr>
          <w:rFonts w:eastAsia="Arial" w:cs="Arial"/>
          <w:color w:val="000000"/>
          <w:lang w:bidi="es-ES"/>
        </w:rPr>
        <w:t>Esta detección de objetos detecta todas las instancias de Microsoft SQL Server 2016 Analysis Services, modo multidimensional.</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39DA0716" w14:textId="77777777" w:rsidTr="009D43D8">
        <w:trPr>
          <w:trHeight w:val="54"/>
        </w:trPr>
        <w:tc>
          <w:tcPr>
            <w:tcW w:w="54" w:type="dxa"/>
          </w:tcPr>
          <w:p w14:paraId="6C105058"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8E74198" w14:textId="77777777" w:rsidR="00D81825" w:rsidRPr="00176418" w:rsidRDefault="00D81825" w:rsidP="009D43D8">
            <w:pPr>
              <w:pStyle w:val="EmptyCellLayoutStyle"/>
              <w:spacing w:after="0" w:line="240" w:lineRule="auto"/>
              <w:rPr>
                <w:rFonts w:ascii="Arial" w:hAnsi="Arial" w:cs="Arial"/>
              </w:rPr>
            </w:pPr>
          </w:p>
        </w:tc>
        <w:tc>
          <w:tcPr>
            <w:tcW w:w="149" w:type="dxa"/>
          </w:tcPr>
          <w:p w14:paraId="6ACC4759" w14:textId="77777777" w:rsidR="00D81825" w:rsidRPr="00176418" w:rsidRDefault="00D81825" w:rsidP="009D43D8">
            <w:pPr>
              <w:pStyle w:val="EmptyCellLayoutStyle"/>
              <w:spacing w:after="0" w:line="240" w:lineRule="auto"/>
              <w:rPr>
                <w:rFonts w:ascii="Arial" w:hAnsi="Arial" w:cs="Arial"/>
              </w:rPr>
            </w:pPr>
          </w:p>
        </w:tc>
      </w:tr>
      <w:tr w:rsidR="00D81825" w:rsidRPr="00176418" w14:paraId="00E75D3D" w14:textId="77777777" w:rsidTr="009D43D8">
        <w:tc>
          <w:tcPr>
            <w:tcW w:w="54" w:type="dxa"/>
          </w:tcPr>
          <w:p w14:paraId="7C4EA43D"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5DABD4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FFC2C6"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E027A1"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5D3583"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761A7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B3835"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8420A"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A4BFB"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BD3F5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60ED0"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310B1"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40296" w14:textId="77777777" w:rsidR="00D81825" w:rsidRPr="00176418" w:rsidRDefault="00D81825" w:rsidP="009D43D8">
                  <w:pPr>
                    <w:spacing w:after="0" w:line="240" w:lineRule="auto"/>
                    <w:rPr>
                      <w:rFonts w:cs="Arial"/>
                    </w:rPr>
                  </w:pPr>
                  <w:r w:rsidRPr="00176418">
                    <w:rPr>
                      <w:rFonts w:eastAsia="Arial" w:cs="Arial"/>
                      <w:color w:val="000000"/>
                      <w:lang w:bidi="es-ES"/>
                    </w:rPr>
                    <w:t>14400</w:t>
                  </w:r>
                </w:p>
              </w:tc>
            </w:tr>
            <w:tr w:rsidR="00D81825" w:rsidRPr="00176418" w14:paraId="28200F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96F9E"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BD105"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E97BC" w14:textId="77777777" w:rsidR="00D81825" w:rsidRPr="00176418" w:rsidRDefault="00D81825" w:rsidP="009D43D8">
                  <w:pPr>
                    <w:spacing w:after="0" w:line="240" w:lineRule="auto"/>
                    <w:rPr>
                      <w:rFonts w:cs="Arial"/>
                    </w:rPr>
                  </w:pPr>
                </w:p>
              </w:tc>
            </w:tr>
            <w:tr w:rsidR="00D81825" w:rsidRPr="00176418" w14:paraId="26D3F56E"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49E00"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E4ADA"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A79EC"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2C7B3442" w14:textId="77777777" w:rsidR="00D81825" w:rsidRPr="00176418" w:rsidRDefault="00D81825" w:rsidP="009D43D8">
            <w:pPr>
              <w:spacing w:after="0" w:line="240" w:lineRule="auto"/>
              <w:rPr>
                <w:rFonts w:cs="Arial"/>
              </w:rPr>
            </w:pPr>
          </w:p>
        </w:tc>
        <w:tc>
          <w:tcPr>
            <w:tcW w:w="149" w:type="dxa"/>
          </w:tcPr>
          <w:p w14:paraId="0D90A3C4" w14:textId="77777777" w:rsidR="00D81825" w:rsidRPr="00176418" w:rsidRDefault="00D81825" w:rsidP="009D43D8">
            <w:pPr>
              <w:pStyle w:val="EmptyCellLayoutStyle"/>
              <w:spacing w:after="0" w:line="240" w:lineRule="auto"/>
              <w:rPr>
                <w:rFonts w:ascii="Arial" w:hAnsi="Arial" w:cs="Arial"/>
              </w:rPr>
            </w:pPr>
          </w:p>
        </w:tc>
      </w:tr>
      <w:tr w:rsidR="00D81825" w:rsidRPr="00176418" w14:paraId="0C3FD747" w14:textId="77777777" w:rsidTr="009D43D8">
        <w:trPr>
          <w:trHeight w:val="80"/>
        </w:trPr>
        <w:tc>
          <w:tcPr>
            <w:tcW w:w="54" w:type="dxa"/>
          </w:tcPr>
          <w:p w14:paraId="46F0A821"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96ED1F5" w14:textId="77777777" w:rsidR="00D81825" w:rsidRPr="00176418" w:rsidRDefault="00D81825" w:rsidP="009D43D8">
            <w:pPr>
              <w:pStyle w:val="EmptyCellLayoutStyle"/>
              <w:spacing w:after="0" w:line="240" w:lineRule="auto"/>
              <w:rPr>
                <w:rFonts w:ascii="Arial" w:hAnsi="Arial" w:cs="Arial"/>
              </w:rPr>
            </w:pPr>
          </w:p>
        </w:tc>
        <w:tc>
          <w:tcPr>
            <w:tcW w:w="149" w:type="dxa"/>
          </w:tcPr>
          <w:p w14:paraId="4B796C62" w14:textId="77777777" w:rsidR="00D81825" w:rsidRPr="00176418" w:rsidRDefault="00D81825" w:rsidP="009D43D8">
            <w:pPr>
              <w:pStyle w:val="EmptyCellLayoutStyle"/>
              <w:spacing w:after="0" w:line="240" w:lineRule="auto"/>
              <w:rPr>
                <w:rFonts w:ascii="Arial" w:hAnsi="Arial" w:cs="Arial"/>
              </w:rPr>
            </w:pPr>
          </w:p>
        </w:tc>
      </w:tr>
    </w:tbl>
    <w:p w14:paraId="083272F2" w14:textId="77777777" w:rsidR="00D81825" w:rsidRPr="00176418" w:rsidRDefault="00D81825" w:rsidP="00D81825">
      <w:pPr>
        <w:spacing w:after="0" w:line="240" w:lineRule="auto"/>
        <w:rPr>
          <w:rFonts w:cs="Arial"/>
        </w:rPr>
      </w:pPr>
    </w:p>
    <w:p w14:paraId="12707194" w14:textId="77777777" w:rsidR="00D81825" w:rsidRPr="00176418" w:rsidRDefault="00D81825" w:rsidP="00700321">
      <w:pPr>
        <w:pStyle w:val="Heading3"/>
        <w:rPr>
          <w:rFonts w:cs="Arial"/>
        </w:rPr>
      </w:pPr>
      <w:bookmarkStart w:id="71" w:name="_Toc469571204"/>
      <w:r w:rsidRPr="00176418">
        <w:rPr>
          <w:rFonts w:cs="Arial"/>
          <w:lang w:bidi="es-ES"/>
        </w:rPr>
        <w:t>Instancia multidimensional de SSAS 2016: monitores de dependencia (acumulación)</w:t>
      </w:r>
      <w:bookmarkEnd w:id="71"/>
    </w:p>
    <w:p w14:paraId="7EC1EF10"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Acumulación de rendimiento de la base de datos</w:t>
      </w:r>
    </w:p>
    <w:p w14:paraId="70FD30C5" w14:textId="77777777" w:rsidR="00D81825" w:rsidRPr="00176418" w:rsidRDefault="00D81825" w:rsidP="00D81825">
      <w:pPr>
        <w:spacing w:after="0" w:line="240" w:lineRule="auto"/>
        <w:rPr>
          <w:rFonts w:cs="Arial"/>
        </w:rPr>
      </w:pPr>
      <w:r w:rsidRPr="00176418">
        <w:rPr>
          <w:rFonts w:eastAsia="Arial" w:cs="Arial"/>
          <w:color w:val="000000"/>
          <w:lang w:bidi="es-ES"/>
        </w:rPr>
        <w:t>Acumulación de estado de rendimiento de base de datos multidimensional de SQL Server 2016 Analysis Services</w:t>
      </w:r>
    </w:p>
    <w:p w14:paraId="3C44EE6D" w14:textId="77777777" w:rsidR="00D81825" w:rsidRPr="00176418" w:rsidRDefault="00D81825" w:rsidP="00D81825">
      <w:pPr>
        <w:spacing w:after="0" w:line="240" w:lineRule="auto"/>
        <w:rPr>
          <w:rFonts w:cs="Arial"/>
        </w:rPr>
      </w:pPr>
    </w:p>
    <w:p w14:paraId="3B7BA4FD" w14:textId="77777777" w:rsidR="00D81825" w:rsidRPr="00176418" w:rsidRDefault="00D81825" w:rsidP="00700321">
      <w:pPr>
        <w:pStyle w:val="Heading2"/>
        <w:rPr>
          <w:rFonts w:cs="Arial"/>
        </w:rPr>
      </w:pPr>
      <w:bookmarkStart w:id="72" w:name="_Toc469571205"/>
      <w:r w:rsidRPr="00176418">
        <w:rPr>
          <w:rFonts w:cs="Arial"/>
          <w:lang w:bidi="es-ES"/>
        </w:rPr>
        <w:t>Partición multidimensional de SSAS 2016</w:t>
      </w:r>
      <w:bookmarkEnd w:id="72"/>
    </w:p>
    <w:p w14:paraId="11754C23" w14:textId="77777777" w:rsidR="00D81825" w:rsidRPr="00176418" w:rsidRDefault="00D81825" w:rsidP="00D81825">
      <w:pPr>
        <w:spacing w:after="0" w:line="240" w:lineRule="auto"/>
        <w:rPr>
          <w:rFonts w:cs="Arial"/>
        </w:rPr>
      </w:pPr>
      <w:r w:rsidRPr="00176418">
        <w:rPr>
          <w:rFonts w:eastAsia="Arial" w:cs="Arial"/>
          <w:color w:val="000000"/>
          <w:lang w:bidi="es-ES"/>
        </w:rPr>
        <w:t>Partición multidimensional de Microsoft SQL Server 2016 Analysis Services</w:t>
      </w:r>
    </w:p>
    <w:p w14:paraId="5BF6A677" w14:textId="77777777" w:rsidR="00D81825" w:rsidRPr="00176418" w:rsidRDefault="00D81825" w:rsidP="00700321">
      <w:pPr>
        <w:pStyle w:val="Heading3"/>
        <w:rPr>
          <w:rFonts w:cs="Arial"/>
        </w:rPr>
      </w:pPr>
      <w:bookmarkStart w:id="73" w:name="_Toc469571206"/>
      <w:r w:rsidRPr="00176418">
        <w:rPr>
          <w:rFonts w:cs="Arial"/>
          <w:lang w:bidi="es-ES"/>
        </w:rPr>
        <w:t>Partición multidimensional de SSAS 2016: detecciones</w:t>
      </w:r>
      <w:bookmarkEnd w:id="73"/>
    </w:p>
    <w:p w14:paraId="205D1593"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Detección de partición multidimensional de SSAS 2016</w:t>
      </w:r>
    </w:p>
    <w:p w14:paraId="2E1162EC" w14:textId="77777777" w:rsidR="00D81825" w:rsidRPr="00176418" w:rsidRDefault="00D81825" w:rsidP="00D81825">
      <w:pPr>
        <w:spacing w:after="0" w:line="240" w:lineRule="auto"/>
        <w:rPr>
          <w:rFonts w:cs="Arial"/>
        </w:rPr>
      </w:pPr>
      <w:r w:rsidRPr="00176418">
        <w:rPr>
          <w:rFonts w:eastAsia="Arial" w:cs="Arial"/>
          <w:color w:val="000000"/>
          <w:lang w:bidi="es-ES"/>
        </w:rPr>
        <w:lastRenderedPageBreak/>
        <w:t>Esta detección de objetos detecta todas las particiones de una base de datos de Microsoft SQL Server 2016 Analysis Services, modo multidimensional.</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2C29CCF2" w14:textId="77777777" w:rsidTr="009D43D8">
        <w:trPr>
          <w:trHeight w:val="54"/>
        </w:trPr>
        <w:tc>
          <w:tcPr>
            <w:tcW w:w="54" w:type="dxa"/>
          </w:tcPr>
          <w:p w14:paraId="6C0CCC40"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204AF42" w14:textId="77777777" w:rsidR="00D81825" w:rsidRPr="00176418" w:rsidRDefault="00D81825" w:rsidP="009D43D8">
            <w:pPr>
              <w:pStyle w:val="EmptyCellLayoutStyle"/>
              <w:spacing w:after="0" w:line="240" w:lineRule="auto"/>
              <w:rPr>
                <w:rFonts w:ascii="Arial" w:hAnsi="Arial" w:cs="Arial"/>
              </w:rPr>
            </w:pPr>
          </w:p>
        </w:tc>
        <w:tc>
          <w:tcPr>
            <w:tcW w:w="149" w:type="dxa"/>
          </w:tcPr>
          <w:p w14:paraId="48C44221" w14:textId="77777777" w:rsidR="00D81825" w:rsidRPr="00176418" w:rsidRDefault="00D81825" w:rsidP="009D43D8">
            <w:pPr>
              <w:pStyle w:val="EmptyCellLayoutStyle"/>
              <w:spacing w:after="0" w:line="240" w:lineRule="auto"/>
              <w:rPr>
                <w:rFonts w:ascii="Arial" w:hAnsi="Arial" w:cs="Arial"/>
              </w:rPr>
            </w:pPr>
          </w:p>
        </w:tc>
      </w:tr>
      <w:tr w:rsidR="00D81825" w:rsidRPr="00176418" w14:paraId="3A20F0F7" w14:textId="77777777" w:rsidTr="009D43D8">
        <w:tc>
          <w:tcPr>
            <w:tcW w:w="54" w:type="dxa"/>
          </w:tcPr>
          <w:p w14:paraId="5AA83B66"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155AB56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BAFF2"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997C02"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3708D4"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1510DC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D050E"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7DA7A"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565D8"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52CA8E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68443"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CD841"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10E41" w14:textId="77777777" w:rsidR="00D81825" w:rsidRPr="00176418" w:rsidRDefault="00D81825" w:rsidP="009D43D8">
                  <w:pPr>
                    <w:spacing w:after="0" w:line="240" w:lineRule="auto"/>
                    <w:rPr>
                      <w:rFonts w:cs="Arial"/>
                    </w:rPr>
                  </w:pPr>
                  <w:r w:rsidRPr="00176418">
                    <w:rPr>
                      <w:rFonts w:eastAsia="Arial" w:cs="Arial"/>
                      <w:color w:val="000000"/>
                      <w:lang w:bidi="es-ES"/>
                    </w:rPr>
                    <w:t>14400</w:t>
                  </w:r>
                </w:p>
              </w:tc>
            </w:tr>
            <w:tr w:rsidR="00D81825" w:rsidRPr="00176418" w14:paraId="47C444E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7B4B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C25A0"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FC227F" w14:textId="77777777" w:rsidR="00D81825" w:rsidRPr="00176418" w:rsidRDefault="00D81825" w:rsidP="009D43D8">
                  <w:pPr>
                    <w:spacing w:after="0" w:line="240" w:lineRule="auto"/>
                    <w:rPr>
                      <w:rFonts w:cs="Arial"/>
                    </w:rPr>
                  </w:pPr>
                </w:p>
              </w:tc>
            </w:tr>
            <w:tr w:rsidR="00D81825" w:rsidRPr="00176418" w14:paraId="2CAEF8C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93C81A"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706F26"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4FF9D"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4F8B0D30" w14:textId="77777777" w:rsidR="00D81825" w:rsidRPr="00176418" w:rsidRDefault="00D81825" w:rsidP="009D43D8">
            <w:pPr>
              <w:spacing w:after="0" w:line="240" w:lineRule="auto"/>
              <w:rPr>
                <w:rFonts w:cs="Arial"/>
              </w:rPr>
            </w:pPr>
          </w:p>
        </w:tc>
        <w:tc>
          <w:tcPr>
            <w:tcW w:w="149" w:type="dxa"/>
          </w:tcPr>
          <w:p w14:paraId="2485BFEF" w14:textId="77777777" w:rsidR="00D81825" w:rsidRPr="00176418" w:rsidRDefault="00D81825" w:rsidP="009D43D8">
            <w:pPr>
              <w:pStyle w:val="EmptyCellLayoutStyle"/>
              <w:spacing w:after="0" w:line="240" w:lineRule="auto"/>
              <w:rPr>
                <w:rFonts w:ascii="Arial" w:hAnsi="Arial" w:cs="Arial"/>
              </w:rPr>
            </w:pPr>
          </w:p>
        </w:tc>
      </w:tr>
      <w:tr w:rsidR="00D81825" w:rsidRPr="00176418" w14:paraId="716DA629" w14:textId="77777777" w:rsidTr="009D43D8">
        <w:trPr>
          <w:trHeight w:val="80"/>
        </w:trPr>
        <w:tc>
          <w:tcPr>
            <w:tcW w:w="54" w:type="dxa"/>
          </w:tcPr>
          <w:p w14:paraId="1CC915F7"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95C5D39" w14:textId="77777777" w:rsidR="00D81825" w:rsidRPr="00176418" w:rsidRDefault="00D81825" w:rsidP="009D43D8">
            <w:pPr>
              <w:pStyle w:val="EmptyCellLayoutStyle"/>
              <w:spacing w:after="0" w:line="240" w:lineRule="auto"/>
              <w:rPr>
                <w:rFonts w:ascii="Arial" w:hAnsi="Arial" w:cs="Arial"/>
              </w:rPr>
            </w:pPr>
          </w:p>
        </w:tc>
        <w:tc>
          <w:tcPr>
            <w:tcW w:w="149" w:type="dxa"/>
          </w:tcPr>
          <w:p w14:paraId="17715244" w14:textId="77777777" w:rsidR="00D81825" w:rsidRPr="00176418" w:rsidRDefault="00D81825" w:rsidP="009D43D8">
            <w:pPr>
              <w:pStyle w:val="EmptyCellLayoutStyle"/>
              <w:spacing w:after="0" w:line="240" w:lineRule="auto"/>
              <w:rPr>
                <w:rFonts w:ascii="Arial" w:hAnsi="Arial" w:cs="Arial"/>
              </w:rPr>
            </w:pPr>
          </w:p>
        </w:tc>
      </w:tr>
    </w:tbl>
    <w:p w14:paraId="168C5A39" w14:textId="77777777" w:rsidR="00D81825" w:rsidRPr="00176418" w:rsidRDefault="00D81825" w:rsidP="00D81825">
      <w:pPr>
        <w:spacing w:after="0" w:line="240" w:lineRule="auto"/>
        <w:rPr>
          <w:rFonts w:cs="Arial"/>
        </w:rPr>
      </w:pPr>
    </w:p>
    <w:p w14:paraId="216E02C4" w14:textId="77777777" w:rsidR="00D81825" w:rsidRPr="00176418" w:rsidRDefault="00D81825" w:rsidP="00700321">
      <w:pPr>
        <w:pStyle w:val="Heading3"/>
        <w:rPr>
          <w:rFonts w:cs="Arial"/>
        </w:rPr>
      </w:pPr>
      <w:bookmarkStart w:id="74" w:name="_Toc469571207"/>
      <w:r w:rsidRPr="00176418">
        <w:rPr>
          <w:rFonts w:cs="Arial"/>
          <w:lang w:bidi="es-ES"/>
        </w:rPr>
        <w:t>Partición multidimensional de SSAS 2016: monitores de unidad</w:t>
      </w:r>
      <w:bookmarkEnd w:id="74"/>
    </w:p>
    <w:p w14:paraId="146CECAD"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Espacio libre de almacenamiento de partición</w:t>
      </w:r>
    </w:p>
    <w:p w14:paraId="31C069A9" w14:textId="0B259A4B" w:rsidR="00D81825" w:rsidRPr="00176418" w:rsidRDefault="00D81825" w:rsidP="00D81825">
      <w:pPr>
        <w:spacing w:after="0" w:line="240" w:lineRule="auto"/>
        <w:rPr>
          <w:rFonts w:cs="Arial"/>
        </w:rPr>
      </w:pPr>
      <w:r w:rsidRPr="00176418">
        <w:rPr>
          <w:rFonts w:eastAsia="Arial" w:cs="Arial"/>
          <w:color w:val="000000"/>
          <w:lang w:bidi="es-ES"/>
        </w:rPr>
        <w:t>El monitor emite una advertencia cuando el espacio libre disponible para la ubicación de almacenamiento de la partición cae por debajo del valor de umbral crítico, expresado como un porcentaje de la suma del tamaño total de la carpeta más el espacio libre en disco. El monitor emite una alerta crítica cuando el espacio disponible cae por debajo del umbral de advertencia. El monitor no supervisa el espacio disponible en busca de la ubicación de almacenamiento predeterminada de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3B3AD324" w14:textId="77777777" w:rsidTr="009D43D8">
        <w:trPr>
          <w:trHeight w:val="54"/>
        </w:trPr>
        <w:tc>
          <w:tcPr>
            <w:tcW w:w="54" w:type="dxa"/>
          </w:tcPr>
          <w:p w14:paraId="3DA256CE"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7E8F195" w14:textId="77777777" w:rsidR="00D81825" w:rsidRPr="00176418" w:rsidRDefault="00D81825" w:rsidP="009D43D8">
            <w:pPr>
              <w:pStyle w:val="EmptyCellLayoutStyle"/>
              <w:spacing w:after="0" w:line="240" w:lineRule="auto"/>
              <w:rPr>
                <w:rFonts w:ascii="Arial" w:hAnsi="Arial" w:cs="Arial"/>
              </w:rPr>
            </w:pPr>
          </w:p>
        </w:tc>
        <w:tc>
          <w:tcPr>
            <w:tcW w:w="149" w:type="dxa"/>
          </w:tcPr>
          <w:p w14:paraId="5E88A550" w14:textId="77777777" w:rsidR="00D81825" w:rsidRPr="00176418" w:rsidRDefault="00D81825" w:rsidP="009D43D8">
            <w:pPr>
              <w:pStyle w:val="EmptyCellLayoutStyle"/>
              <w:spacing w:after="0" w:line="240" w:lineRule="auto"/>
              <w:rPr>
                <w:rFonts w:ascii="Arial" w:hAnsi="Arial" w:cs="Arial"/>
              </w:rPr>
            </w:pPr>
          </w:p>
        </w:tc>
      </w:tr>
      <w:tr w:rsidR="00D81825" w:rsidRPr="00176418" w14:paraId="4C581EEB" w14:textId="77777777" w:rsidTr="009D43D8">
        <w:tc>
          <w:tcPr>
            <w:tcW w:w="54" w:type="dxa"/>
          </w:tcPr>
          <w:p w14:paraId="5AC2E731"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F81F4D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C17D9"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B9986"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5DA4A4"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695C2E0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A4D45"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32B42"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F389F"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198872E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FF0DC"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7E19E"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73EFF"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5BA39E7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C356D" w14:textId="77777777" w:rsidR="00D81825" w:rsidRPr="00176418" w:rsidRDefault="00D81825" w:rsidP="009D43D8">
                  <w:pPr>
                    <w:spacing w:after="0" w:line="240" w:lineRule="auto"/>
                    <w:rPr>
                      <w:rFonts w:cs="Arial"/>
                    </w:rPr>
                  </w:pPr>
                  <w:r w:rsidRPr="00176418">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A619A"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a Crítico si el contador de rendimiento de espacio libre de partición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F23F8" w14:textId="77777777" w:rsidR="00D81825" w:rsidRPr="00176418" w:rsidRDefault="00D81825" w:rsidP="009D43D8">
                  <w:pPr>
                    <w:spacing w:after="0" w:line="240" w:lineRule="auto"/>
                    <w:rPr>
                      <w:rFonts w:cs="Arial"/>
                    </w:rPr>
                  </w:pPr>
                  <w:r w:rsidRPr="00176418">
                    <w:rPr>
                      <w:rFonts w:eastAsia="Arial" w:cs="Arial"/>
                      <w:color w:val="000000"/>
                      <w:lang w:bidi="es-ES"/>
                    </w:rPr>
                    <w:t>5</w:t>
                  </w:r>
                </w:p>
              </w:tc>
            </w:tr>
            <w:tr w:rsidR="00D81825" w:rsidRPr="00176418" w14:paraId="37D6649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2E5A4"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09714"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08D37"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7D3B31C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E37E5"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131EC4"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FFF20" w14:textId="77777777" w:rsidR="00D81825" w:rsidRPr="00176418" w:rsidRDefault="00D81825" w:rsidP="009D43D8">
                  <w:pPr>
                    <w:spacing w:after="0" w:line="240" w:lineRule="auto"/>
                    <w:rPr>
                      <w:rFonts w:cs="Arial"/>
                    </w:rPr>
                  </w:pPr>
                </w:p>
              </w:tc>
            </w:tr>
            <w:tr w:rsidR="00D81825" w:rsidRPr="00176418" w14:paraId="4029D9E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0D616"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1F883" w14:textId="77777777" w:rsidR="00D81825" w:rsidRPr="00176418" w:rsidRDefault="00D81825" w:rsidP="009D43D8">
                  <w:pPr>
                    <w:spacing w:after="0" w:line="240" w:lineRule="auto"/>
                    <w:rPr>
                      <w:rFonts w:cs="Arial"/>
                    </w:rPr>
                  </w:pPr>
                  <w:r w:rsidRPr="00176418">
                    <w:rPr>
                      <w:rFonts w:eastAsia="Arial" w:cs="Arial"/>
                      <w:color w:val="000000"/>
                      <w:lang w:bidi="es-ES"/>
                    </w:rPr>
                    <w:t xml:space="preserve">Especifica el tiempo durante el que se puede ejecutar el flujo de trabajo antes de que </w:t>
                  </w:r>
                  <w:r w:rsidRPr="00176418">
                    <w:rPr>
                      <w:rFonts w:eastAsia="Arial" w:cs="Arial"/>
                      <w:color w:val="000000"/>
                      <w:lang w:bidi="es-ES"/>
                    </w:rPr>
                    <w:lastRenderedPageBreak/>
                    <w:t>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7905A"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300</w:t>
                  </w:r>
                </w:p>
              </w:tc>
            </w:tr>
            <w:tr w:rsidR="00D81825" w:rsidRPr="00176418" w14:paraId="7843D2E0"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9A8ECD"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5144E" w14:textId="3C9CF754" w:rsidR="00D81825" w:rsidRPr="00176418" w:rsidRDefault="00D81825" w:rsidP="009D43D8">
                  <w:pPr>
                    <w:spacing w:after="0" w:line="240" w:lineRule="auto"/>
                    <w:rPr>
                      <w:rFonts w:cs="Arial"/>
                    </w:rPr>
                  </w:pPr>
                  <w:r w:rsidRPr="00176418">
                    <w:rPr>
                      <w:rFonts w:eastAsia="Arial" w:cs="Arial"/>
                      <w:color w:val="000000"/>
                      <w:lang w:bidi="es-ES"/>
                    </w:rPr>
                    <w:t>El estado cambia a Advertencia si el contador de rendimiento de espacio libre de partición (%) es inferior al umbral, pero superior al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C8D944" w14:textId="77777777" w:rsidR="00D81825" w:rsidRPr="00176418" w:rsidRDefault="00D81825" w:rsidP="009D43D8">
                  <w:pPr>
                    <w:spacing w:after="0" w:line="240" w:lineRule="auto"/>
                    <w:rPr>
                      <w:rFonts w:cs="Arial"/>
                    </w:rPr>
                  </w:pPr>
                  <w:r w:rsidRPr="00176418">
                    <w:rPr>
                      <w:rFonts w:eastAsia="Arial" w:cs="Arial"/>
                      <w:color w:val="000000"/>
                      <w:lang w:bidi="es-ES"/>
                    </w:rPr>
                    <w:t>10</w:t>
                  </w:r>
                </w:p>
              </w:tc>
            </w:tr>
          </w:tbl>
          <w:p w14:paraId="5CFDDF06" w14:textId="77777777" w:rsidR="00D81825" w:rsidRPr="00176418" w:rsidRDefault="00D81825" w:rsidP="009D43D8">
            <w:pPr>
              <w:spacing w:after="0" w:line="240" w:lineRule="auto"/>
              <w:rPr>
                <w:rFonts w:cs="Arial"/>
              </w:rPr>
            </w:pPr>
          </w:p>
        </w:tc>
        <w:tc>
          <w:tcPr>
            <w:tcW w:w="149" w:type="dxa"/>
          </w:tcPr>
          <w:p w14:paraId="1261C891" w14:textId="77777777" w:rsidR="00D81825" w:rsidRPr="00176418" w:rsidRDefault="00D81825" w:rsidP="009D43D8">
            <w:pPr>
              <w:pStyle w:val="EmptyCellLayoutStyle"/>
              <w:spacing w:after="0" w:line="240" w:lineRule="auto"/>
              <w:rPr>
                <w:rFonts w:ascii="Arial" w:hAnsi="Arial" w:cs="Arial"/>
              </w:rPr>
            </w:pPr>
          </w:p>
        </w:tc>
      </w:tr>
      <w:tr w:rsidR="00D81825" w:rsidRPr="00176418" w14:paraId="6D104386" w14:textId="77777777" w:rsidTr="009D43D8">
        <w:trPr>
          <w:trHeight w:val="80"/>
        </w:trPr>
        <w:tc>
          <w:tcPr>
            <w:tcW w:w="54" w:type="dxa"/>
          </w:tcPr>
          <w:p w14:paraId="6BA6F8B5"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FA021B3" w14:textId="77777777" w:rsidR="00D81825" w:rsidRPr="00176418" w:rsidRDefault="00D81825" w:rsidP="009D43D8">
            <w:pPr>
              <w:pStyle w:val="EmptyCellLayoutStyle"/>
              <w:spacing w:after="0" w:line="240" w:lineRule="auto"/>
              <w:rPr>
                <w:rFonts w:ascii="Arial" w:hAnsi="Arial" w:cs="Arial"/>
              </w:rPr>
            </w:pPr>
          </w:p>
        </w:tc>
        <w:tc>
          <w:tcPr>
            <w:tcW w:w="149" w:type="dxa"/>
          </w:tcPr>
          <w:p w14:paraId="3D39CA3C" w14:textId="77777777" w:rsidR="00D81825" w:rsidRPr="00176418" w:rsidRDefault="00D81825" w:rsidP="009D43D8">
            <w:pPr>
              <w:pStyle w:val="EmptyCellLayoutStyle"/>
              <w:spacing w:after="0" w:line="240" w:lineRule="auto"/>
              <w:rPr>
                <w:rFonts w:ascii="Arial" w:hAnsi="Arial" w:cs="Arial"/>
              </w:rPr>
            </w:pPr>
          </w:p>
        </w:tc>
      </w:tr>
    </w:tbl>
    <w:p w14:paraId="23FB62D1" w14:textId="77777777" w:rsidR="00D81825" w:rsidRPr="00176418" w:rsidRDefault="00D81825" w:rsidP="00D81825">
      <w:pPr>
        <w:spacing w:after="0" w:line="240" w:lineRule="auto"/>
        <w:rPr>
          <w:rFonts w:cs="Arial"/>
        </w:rPr>
      </w:pPr>
    </w:p>
    <w:p w14:paraId="7E0ABE91" w14:textId="77777777" w:rsidR="00D81825" w:rsidRPr="00176418" w:rsidRDefault="00D81825" w:rsidP="00700321">
      <w:pPr>
        <w:pStyle w:val="Heading3"/>
        <w:rPr>
          <w:rFonts w:cs="Arial"/>
        </w:rPr>
      </w:pPr>
      <w:bookmarkStart w:id="75" w:name="_Toc469571208"/>
      <w:r w:rsidRPr="00176418">
        <w:rPr>
          <w:rFonts w:cs="Arial"/>
          <w:lang w:bidi="es-ES"/>
        </w:rPr>
        <w:t>Partición multidimensional de SSAS 2016: reglas (no de alerta)</w:t>
      </w:r>
      <w:bookmarkEnd w:id="75"/>
    </w:p>
    <w:p w14:paraId="7D3DCE49"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tamaño de partición (GB)</w:t>
      </w:r>
    </w:p>
    <w:p w14:paraId="471FD269"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estimado de la partición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13298881" w14:textId="77777777" w:rsidTr="009D43D8">
        <w:trPr>
          <w:trHeight w:val="54"/>
        </w:trPr>
        <w:tc>
          <w:tcPr>
            <w:tcW w:w="54" w:type="dxa"/>
          </w:tcPr>
          <w:p w14:paraId="2AD7E4C8"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7708FF1" w14:textId="77777777" w:rsidR="00D81825" w:rsidRPr="00176418" w:rsidRDefault="00D81825" w:rsidP="009D43D8">
            <w:pPr>
              <w:pStyle w:val="EmptyCellLayoutStyle"/>
              <w:spacing w:after="0" w:line="240" w:lineRule="auto"/>
              <w:rPr>
                <w:rFonts w:ascii="Arial" w:hAnsi="Arial" w:cs="Arial"/>
              </w:rPr>
            </w:pPr>
          </w:p>
        </w:tc>
        <w:tc>
          <w:tcPr>
            <w:tcW w:w="149" w:type="dxa"/>
          </w:tcPr>
          <w:p w14:paraId="744EEEBC" w14:textId="77777777" w:rsidR="00D81825" w:rsidRPr="00176418" w:rsidRDefault="00D81825" w:rsidP="009D43D8">
            <w:pPr>
              <w:pStyle w:val="EmptyCellLayoutStyle"/>
              <w:spacing w:after="0" w:line="240" w:lineRule="auto"/>
              <w:rPr>
                <w:rFonts w:ascii="Arial" w:hAnsi="Arial" w:cs="Arial"/>
              </w:rPr>
            </w:pPr>
          </w:p>
        </w:tc>
      </w:tr>
      <w:tr w:rsidR="00D81825" w:rsidRPr="00176418" w14:paraId="1BAC4FF1" w14:textId="77777777" w:rsidTr="009D43D8">
        <w:tc>
          <w:tcPr>
            <w:tcW w:w="54" w:type="dxa"/>
          </w:tcPr>
          <w:p w14:paraId="3B66670C"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7EA0B4F7"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C1B50"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00B1BE"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AF8C29"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5F1037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B7125"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09DBD"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03AE6"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60CA4DD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BD681"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0D5B2"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30EC4"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101ECDC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92CBD"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61D42"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D5B92"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9FC659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907B0"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8ADDA"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23F8A" w14:textId="77777777" w:rsidR="00D81825" w:rsidRPr="00176418" w:rsidRDefault="00D81825" w:rsidP="009D43D8">
                  <w:pPr>
                    <w:spacing w:after="0" w:line="240" w:lineRule="auto"/>
                    <w:rPr>
                      <w:rFonts w:cs="Arial"/>
                    </w:rPr>
                  </w:pPr>
                </w:p>
              </w:tc>
            </w:tr>
            <w:tr w:rsidR="00D81825" w:rsidRPr="00176418" w14:paraId="6CD8205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D1AD70"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F7973F"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724BF0"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3A5E5206" w14:textId="77777777" w:rsidR="00D81825" w:rsidRPr="00176418" w:rsidRDefault="00D81825" w:rsidP="009D43D8">
            <w:pPr>
              <w:spacing w:after="0" w:line="240" w:lineRule="auto"/>
              <w:rPr>
                <w:rFonts w:cs="Arial"/>
              </w:rPr>
            </w:pPr>
          </w:p>
        </w:tc>
        <w:tc>
          <w:tcPr>
            <w:tcW w:w="149" w:type="dxa"/>
          </w:tcPr>
          <w:p w14:paraId="4F7D7989" w14:textId="77777777" w:rsidR="00D81825" w:rsidRPr="00176418" w:rsidRDefault="00D81825" w:rsidP="009D43D8">
            <w:pPr>
              <w:pStyle w:val="EmptyCellLayoutStyle"/>
              <w:spacing w:after="0" w:line="240" w:lineRule="auto"/>
              <w:rPr>
                <w:rFonts w:ascii="Arial" w:hAnsi="Arial" w:cs="Arial"/>
              </w:rPr>
            </w:pPr>
          </w:p>
        </w:tc>
      </w:tr>
      <w:tr w:rsidR="00D81825" w:rsidRPr="00176418" w14:paraId="0274E838" w14:textId="77777777" w:rsidTr="009D43D8">
        <w:trPr>
          <w:trHeight w:val="80"/>
        </w:trPr>
        <w:tc>
          <w:tcPr>
            <w:tcW w:w="54" w:type="dxa"/>
          </w:tcPr>
          <w:p w14:paraId="3C839BD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FFEE917" w14:textId="77777777" w:rsidR="00D81825" w:rsidRPr="00176418" w:rsidRDefault="00D81825" w:rsidP="009D43D8">
            <w:pPr>
              <w:pStyle w:val="EmptyCellLayoutStyle"/>
              <w:spacing w:after="0" w:line="240" w:lineRule="auto"/>
              <w:rPr>
                <w:rFonts w:ascii="Arial" w:hAnsi="Arial" w:cs="Arial"/>
              </w:rPr>
            </w:pPr>
          </w:p>
        </w:tc>
        <w:tc>
          <w:tcPr>
            <w:tcW w:w="149" w:type="dxa"/>
          </w:tcPr>
          <w:p w14:paraId="1140EA9B" w14:textId="77777777" w:rsidR="00D81825" w:rsidRPr="00176418" w:rsidRDefault="00D81825" w:rsidP="009D43D8">
            <w:pPr>
              <w:pStyle w:val="EmptyCellLayoutStyle"/>
              <w:spacing w:after="0" w:line="240" w:lineRule="auto"/>
              <w:rPr>
                <w:rFonts w:ascii="Arial" w:hAnsi="Arial" w:cs="Arial"/>
              </w:rPr>
            </w:pPr>
          </w:p>
        </w:tc>
      </w:tr>
    </w:tbl>
    <w:p w14:paraId="59FD70C1" w14:textId="77777777" w:rsidR="00D81825" w:rsidRPr="00176418" w:rsidRDefault="00D81825" w:rsidP="00D81825">
      <w:pPr>
        <w:spacing w:after="0" w:line="240" w:lineRule="auto"/>
        <w:rPr>
          <w:rFonts w:cs="Arial"/>
        </w:rPr>
      </w:pPr>
    </w:p>
    <w:p w14:paraId="6ADB6FBC"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libre de la partición (%)</w:t>
      </w:r>
    </w:p>
    <w:p w14:paraId="7F5A650C"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libre en la unidad en que se encuentra el almacenamiento de la partición y lo expresa como porcentaje de la suma del tamaño total de carpeta de almacenamiento de la partición más el espacio libre del disco.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398F73E" w14:textId="77777777" w:rsidTr="009D43D8">
        <w:trPr>
          <w:trHeight w:val="54"/>
        </w:trPr>
        <w:tc>
          <w:tcPr>
            <w:tcW w:w="54" w:type="dxa"/>
          </w:tcPr>
          <w:p w14:paraId="49E370F9"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571E4C9" w14:textId="77777777" w:rsidR="00D81825" w:rsidRPr="00176418" w:rsidRDefault="00D81825" w:rsidP="009D43D8">
            <w:pPr>
              <w:pStyle w:val="EmptyCellLayoutStyle"/>
              <w:spacing w:after="0" w:line="240" w:lineRule="auto"/>
              <w:rPr>
                <w:rFonts w:ascii="Arial" w:hAnsi="Arial" w:cs="Arial"/>
              </w:rPr>
            </w:pPr>
          </w:p>
        </w:tc>
        <w:tc>
          <w:tcPr>
            <w:tcW w:w="149" w:type="dxa"/>
          </w:tcPr>
          <w:p w14:paraId="6D62D52C" w14:textId="77777777" w:rsidR="00D81825" w:rsidRPr="00176418" w:rsidRDefault="00D81825" w:rsidP="009D43D8">
            <w:pPr>
              <w:pStyle w:val="EmptyCellLayoutStyle"/>
              <w:spacing w:after="0" w:line="240" w:lineRule="auto"/>
              <w:rPr>
                <w:rFonts w:ascii="Arial" w:hAnsi="Arial" w:cs="Arial"/>
              </w:rPr>
            </w:pPr>
          </w:p>
        </w:tc>
      </w:tr>
      <w:tr w:rsidR="00D81825" w:rsidRPr="00176418" w14:paraId="1B4864B3" w14:textId="77777777" w:rsidTr="009D43D8">
        <w:tc>
          <w:tcPr>
            <w:tcW w:w="54" w:type="dxa"/>
          </w:tcPr>
          <w:p w14:paraId="1E51BB8D"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3D7F23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94C246"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EDDE29"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07F7F"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0DEA2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51CD3"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F9E7E"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051CC"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2249A6E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49194"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1D1D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8928"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49E9DA1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426C1"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FC795"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85035"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83BE57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19B13"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6EA2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13070" w14:textId="77777777" w:rsidR="00D81825" w:rsidRPr="00176418" w:rsidRDefault="00D81825" w:rsidP="009D43D8">
                  <w:pPr>
                    <w:spacing w:after="0" w:line="240" w:lineRule="auto"/>
                    <w:rPr>
                      <w:rFonts w:cs="Arial"/>
                    </w:rPr>
                  </w:pPr>
                </w:p>
              </w:tc>
            </w:tr>
            <w:tr w:rsidR="00D81825" w:rsidRPr="00176418" w14:paraId="119A232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E00470"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72B96"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EFC660"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61432D36" w14:textId="77777777" w:rsidR="00D81825" w:rsidRPr="00176418" w:rsidRDefault="00D81825" w:rsidP="009D43D8">
            <w:pPr>
              <w:spacing w:after="0" w:line="240" w:lineRule="auto"/>
              <w:rPr>
                <w:rFonts w:cs="Arial"/>
              </w:rPr>
            </w:pPr>
          </w:p>
        </w:tc>
        <w:tc>
          <w:tcPr>
            <w:tcW w:w="149" w:type="dxa"/>
          </w:tcPr>
          <w:p w14:paraId="692A6A99" w14:textId="77777777" w:rsidR="00D81825" w:rsidRPr="00176418" w:rsidRDefault="00D81825" w:rsidP="009D43D8">
            <w:pPr>
              <w:pStyle w:val="EmptyCellLayoutStyle"/>
              <w:spacing w:after="0" w:line="240" w:lineRule="auto"/>
              <w:rPr>
                <w:rFonts w:ascii="Arial" w:hAnsi="Arial" w:cs="Arial"/>
              </w:rPr>
            </w:pPr>
          </w:p>
        </w:tc>
      </w:tr>
      <w:tr w:rsidR="00D81825" w:rsidRPr="00176418" w14:paraId="6C14EE2F" w14:textId="77777777" w:rsidTr="009D43D8">
        <w:trPr>
          <w:trHeight w:val="80"/>
        </w:trPr>
        <w:tc>
          <w:tcPr>
            <w:tcW w:w="54" w:type="dxa"/>
          </w:tcPr>
          <w:p w14:paraId="434BD6D5"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F7D7EDF" w14:textId="77777777" w:rsidR="00D81825" w:rsidRPr="00176418" w:rsidRDefault="00D81825" w:rsidP="009D43D8">
            <w:pPr>
              <w:pStyle w:val="EmptyCellLayoutStyle"/>
              <w:spacing w:after="0" w:line="240" w:lineRule="auto"/>
              <w:rPr>
                <w:rFonts w:ascii="Arial" w:hAnsi="Arial" w:cs="Arial"/>
              </w:rPr>
            </w:pPr>
          </w:p>
        </w:tc>
        <w:tc>
          <w:tcPr>
            <w:tcW w:w="149" w:type="dxa"/>
          </w:tcPr>
          <w:p w14:paraId="1C791485" w14:textId="77777777" w:rsidR="00D81825" w:rsidRPr="00176418" w:rsidRDefault="00D81825" w:rsidP="009D43D8">
            <w:pPr>
              <w:pStyle w:val="EmptyCellLayoutStyle"/>
              <w:spacing w:after="0" w:line="240" w:lineRule="auto"/>
              <w:rPr>
                <w:rFonts w:ascii="Arial" w:hAnsi="Arial" w:cs="Arial"/>
              </w:rPr>
            </w:pPr>
          </w:p>
        </w:tc>
      </w:tr>
    </w:tbl>
    <w:p w14:paraId="7A025FEE" w14:textId="77777777" w:rsidR="00D81825" w:rsidRPr="00176418" w:rsidRDefault="00D81825" w:rsidP="00D81825">
      <w:pPr>
        <w:spacing w:after="0" w:line="240" w:lineRule="auto"/>
        <w:rPr>
          <w:rFonts w:cs="Arial"/>
        </w:rPr>
      </w:pPr>
    </w:p>
    <w:p w14:paraId="48272C2A"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partición que usan otros (GB)</w:t>
      </w:r>
    </w:p>
    <w:p w14:paraId="21D62718"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total en gigabytes de la unidad en que se encuentra la carpeta de almacenamiento de la partición que está asignado a archivos y carpetas situados fuera de la carpeta de almacenamiento de la partición.</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159B0A2" w14:textId="77777777" w:rsidTr="009D43D8">
        <w:trPr>
          <w:trHeight w:val="54"/>
        </w:trPr>
        <w:tc>
          <w:tcPr>
            <w:tcW w:w="54" w:type="dxa"/>
          </w:tcPr>
          <w:p w14:paraId="2FA68369"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20C15C2" w14:textId="77777777" w:rsidR="00D81825" w:rsidRPr="00176418" w:rsidRDefault="00D81825" w:rsidP="009D43D8">
            <w:pPr>
              <w:pStyle w:val="EmptyCellLayoutStyle"/>
              <w:spacing w:after="0" w:line="240" w:lineRule="auto"/>
              <w:rPr>
                <w:rFonts w:ascii="Arial" w:hAnsi="Arial" w:cs="Arial"/>
              </w:rPr>
            </w:pPr>
          </w:p>
        </w:tc>
        <w:tc>
          <w:tcPr>
            <w:tcW w:w="149" w:type="dxa"/>
          </w:tcPr>
          <w:p w14:paraId="44AB794F" w14:textId="77777777" w:rsidR="00D81825" w:rsidRPr="00176418" w:rsidRDefault="00D81825" w:rsidP="009D43D8">
            <w:pPr>
              <w:pStyle w:val="EmptyCellLayoutStyle"/>
              <w:spacing w:after="0" w:line="240" w:lineRule="auto"/>
              <w:rPr>
                <w:rFonts w:ascii="Arial" w:hAnsi="Arial" w:cs="Arial"/>
              </w:rPr>
            </w:pPr>
          </w:p>
        </w:tc>
      </w:tr>
      <w:tr w:rsidR="00D81825" w:rsidRPr="00176418" w14:paraId="04172883" w14:textId="77777777" w:rsidTr="009D43D8">
        <w:tc>
          <w:tcPr>
            <w:tcW w:w="54" w:type="dxa"/>
          </w:tcPr>
          <w:p w14:paraId="68D9DDAA"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3EB85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9A00C"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1DB0C5"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134931"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5A15270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1589B"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107CD"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526FB"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12E96E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7FC94"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1B853"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8F3B0"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77FD70F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F22E0"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9B841"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E5708"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54789C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3DA98"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5E6D7"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595FB" w14:textId="77777777" w:rsidR="00D81825" w:rsidRPr="00176418" w:rsidRDefault="00D81825" w:rsidP="009D43D8">
                  <w:pPr>
                    <w:spacing w:after="0" w:line="240" w:lineRule="auto"/>
                    <w:rPr>
                      <w:rFonts w:cs="Arial"/>
                    </w:rPr>
                  </w:pPr>
                </w:p>
              </w:tc>
            </w:tr>
            <w:tr w:rsidR="00D81825" w:rsidRPr="00176418" w14:paraId="4651FD7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7DC86D"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EC05B"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A65D31"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52767256" w14:textId="77777777" w:rsidR="00D81825" w:rsidRPr="00176418" w:rsidRDefault="00D81825" w:rsidP="009D43D8">
            <w:pPr>
              <w:spacing w:after="0" w:line="240" w:lineRule="auto"/>
              <w:rPr>
                <w:rFonts w:cs="Arial"/>
              </w:rPr>
            </w:pPr>
          </w:p>
        </w:tc>
        <w:tc>
          <w:tcPr>
            <w:tcW w:w="149" w:type="dxa"/>
          </w:tcPr>
          <w:p w14:paraId="250D237D" w14:textId="77777777" w:rsidR="00D81825" w:rsidRPr="00176418" w:rsidRDefault="00D81825" w:rsidP="009D43D8">
            <w:pPr>
              <w:pStyle w:val="EmptyCellLayoutStyle"/>
              <w:spacing w:after="0" w:line="240" w:lineRule="auto"/>
              <w:rPr>
                <w:rFonts w:ascii="Arial" w:hAnsi="Arial" w:cs="Arial"/>
              </w:rPr>
            </w:pPr>
          </w:p>
        </w:tc>
      </w:tr>
      <w:tr w:rsidR="00D81825" w:rsidRPr="00176418" w14:paraId="255603F0" w14:textId="77777777" w:rsidTr="009D43D8">
        <w:trPr>
          <w:trHeight w:val="80"/>
        </w:trPr>
        <w:tc>
          <w:tcPr>
            <w:tcW w:w="54" w:type="dxa"/>
          </w:tcPr>
          <w:p w14:paraId="0779E29D"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9F75D46" w14:textId="77777777" w:rsidR="00D81825" w:rsidRPr="00176418" w:rsidRDefault="00D81825" w:rsidP="009D43D8">
            <w:pPr>
              <w:pStyle w:val="EmptyCellLayoutStyle"/>
              <w:spacing w:after="0" w:line="240" w:lineRule="auto"/>
              <w:rPr>
                <w:rFonts w:ascii="Arial" w:hAnsi="Arial" w:cs="Arial"/>
              </w:rPr>
            </w:pPr>
          </w:p>
        </w:tc>
        <w:tc>
          <w:tcPr>
            <w:tcW w:w="149" w:type="dxa"/>
          </w:tcPr>
          <w:p w14:paraId="51C24821" w14:textId="77777777" w:rsidR="00D81825" w:rsidRPr="00176418" w:rsidRDefault="00D81825" w:rsidP="009D43D8">
            <w:pPr>
              <w:pStyle w:val="EmptyCellLayoutStyle"/>
              <w:spacing w:after="0" w:line="240" w:lineRule="auto"/>
              <w:rPr>
                <w:rFonts w:ascii="Arial" w:hAnsi="Arial" w:cs="Arial"/>
              </w:rPr>
            </w:pPr>
          </w:p>
        </w:tc>
      </w:tr>
    </w:tbl>
    <w:p w14:paraId="6FE1E1E1" w14:textId="77777777" w:rsidR="00D81825" w:rsidRPr="00176418" w:rsidRDefault="00D81825" w:rsidP="00D81825">
      <w:pPr>
        <w:spacing w:after="0" w:line="240" w:lineRule="auto"/>
        <w:rPr>
          <w:rFonts w:cs="Arial"/>
        </w:rPr>
      </w:pPr>
    </w:p>
    <w:p w14:paraId="47A370D2"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libre en la partición (GB)</w:t>
      </w:r>
    </w:p>
    <w:p w14:paraId="642BFA55"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libre en gigabytes en la unidad en que se encuentra la carpeta de almacenamiento de la partición.</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5865D443" w14:textId="77777777" w:rsidTr="009D43D8">
        <w:trPr>
          <w:trHeight w:val="54"/>
        </w:trPr>
        <w:tc>
          <w:tcPr>
            <w:tcW w:w="54" w:type="dxa"/>
          </w:tcPr>
          <w:p w14:paraId="062F8B1D"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8F89127" w14:textId="77777777" w:rsidR="00D81825" w:rsidRPr="00176418" w:rsidRDefault="00D81825" w:rsidP="009D43D8">
            <w:pPr>
              <w:pStyle w:val="EmptyCellLayoutStyle"/>
              <w:spacing w:after="0" w:line="240" w:lineRule="auto"/>
              <w:rPr>
                <w:rFonts w:ascii="Arial" w:hAnsi="Arial" w:cs="Arial"/>
              </w:rPr>
            </w:pPr>
          </w:p>
        </w:tc>
        <w:tc>
          <w:tcPr>
            <w:tcW w:w="149" w:type="dxa"/>
          </w:tcPr>
          <w:p w14:paraId="22E57929" w14:textId="77777777" w:rsidR="00D81825" w:rsidRPr="00176418" w:rsidRDefault="00D81825" w:rsidP="009D43D8">
            <w:pPr>
              <w:pStyle w:val="EmptyCellLayoutStyle"/>
              <w:spacing w:after="0" w:line="240" w:lineRule="auto"/>
              <w:rPr>
                <w:rFonts w:ascii="Arial" w:hAnsi="Arial" w:cs="Arial"/>
              </w:rPr>
            </w:pPr>
          </w:p>
        </w:tc>
      </w:tr>
      <w:tr w:rsidR="00D81825" w:rsidRPr="00176418" w14:paraId="55A1173C" w14:textId="77777777" w:rsidTr="009D43D8">
        <w:tc>
          <w:tcPr>
            <w:tcW w:w="54" w:type="dxa"/>
          </w:tcPr>
          <w:p w14:paraId="558CFB49"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0BEE55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90FD68"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6491D"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3F9834"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26B26ED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16033"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44856"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7F3D7"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3BA42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267E6"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8B4D3"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DED6D"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0E68AE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B2D18"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4DC7E4"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A24F5"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1C2251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B9375"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4CE5D"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D9DFB" w14:textId="77777777" w:rsidR="00D81825" w:rsidRPr="00176418" w:rsidRDefault="00D81825" w:rsidP="009D43D8">
                  <w:pPr>
                    <w:spacing w:after="0" w:line="240" w:lineRule="auto"/>
                    <w:rPr>
                      <w:rFonts w:cs="Arial"/>
                    </w:rPr>
                  </w:pPr>
                </w:p>
              </w:tc>
            </w:tr>
            <w:tr w:rsidR="00D81825" w:rsidRPr="00176418" w14:paraId="06DE3BE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2E7E7"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A77543"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4A7E5B"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16ADEF42" w14:textId="77777777" w:rsidR="00D81825" w:rsidRPr="00176418" w:rsidRDefault="00D81825" w:rsidP="009D43D8">
            <w:pPr>
              <w:spacing w:after="0" w:line="240" w:lineRule="auto"/>
              <w:rPr>
                <w:rFonts w:cs="Arial"/>
              </w:rPr>
            </w:pPr>
          </w:p>
        </w:tc>
        <w:tc>
          <w:tcPr>
            <w:tcW w:w="149" w:type="dxa"/>
          </w:tcPr>
          <w:p w14:paraId="29C069A1" w14:textId="77777777" w:rsidR="00D81825" w:rsidRPr="00176418" w:rsidRDefault="00D81825" w:rsidP="009D43D8">
            <w:pPr>
              <w:pStyle w:val="EmptyCellLayoutStyle"/>
              <w:spacing w:after="0" w:line="240" w:lineRule="auto"/>
              <w:rPr>
                <w:rFonts w:ascii="Arial" w:hAnsi="Arial" w:cs="Arial"/>
              </w:rPr>
            </w:pPr>
          </w:p>
        </w:tc>
      </w:tr>
      <w:tr w:rsidR="00D81825" w:rsidRPr="00176418" w14:paraId="051ED26E" w14:textId="77777777" w:rsidTr="009D43D8">
        <w:trPr>
          <w:trHeight w:val="80"/>
        </w:trPr>
        <w:tc>
          <w:tcPr>
            <w:tcW w:w="54" w:type="dxa"/>
          </w:tcPr>
          <w:p w14:paraId="20053928"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36E7DA4" w14:textId="77777777" w:rsidR="00D81825" w:rsidRPr="00176418" w:rsidRDefault="00D81825" w:rsidP="009D43D8">
            <w:pPr>
              <w:pStyle w:val="EmptyCellLayoutStyle"/>
              <w:spacing w:after="0" w:line="240" w:lineRule="auto"/>
              <w:rPr>
                <w:rFonts w:ascii="Arial" w:hAnsi="Arial" w:cs="Arial"/>
              </w:rPr>
            </w:pPr>
          </w:p>
        </w:tc>
        <w:tc>
          <w:tcPr>
            <w:tcW w:w="149" w:type="dxa"/>
          </w:tcPr>
          <w:p w14:paraId="40D6A258" w14:textId="77777777" w:rsidR="00D81825" w:rsidRPr="00176418" w:rsidRDefault="00D81825" w:rsidP="009D43D8">
            <w:pPr>
              <w:pStyle w:val="EmptyCellLayoutStyle"/>
              <w:spacing w:after="0" w:line="240" w:lineRule="auto"/>
              <w:rPr>
                <w:rFonts w:ascii="Arial" w:hAnsi="Arial" w:cs="Arial"/>
              </w:rPr>
            </w:pPr>
          </w:p>
        </w:tc>
      </w:tr>
    </w:tbl>
    <w:p w14:paraId="0A7B6BE1" w14:textId="77777777" w:rsidR="00D81825" w:rsidRPr="00176418" w:rsidRDefault="00D81825" w:rsidP="00D81825">
      <w:pPr>
        <w:spacing w:after="0" w:line="240" w:lineRule="auto"/>
        <w:rPr>
          <w:rFonts w:cs="Arial"/>
        </w:rPr>
      </w:pPr>
    </w:p>
    <w:p w14:paraId="3BE646C5" w14:textId="77777777" w:rsidR="00D81825" w:rsidRPr="00176418" w:rsidRDefault="00D81825" w:rsidP="00700321">
      <w:pPr>
        <w:pStyle w:val="Heading2"/>
        <w:rPr>
          <w:rFonts w:cs="Arial"/>
        </w:rPr>
      </w:pPr>
      <w:bookmarkStart w:id="76" w:name="_Toc469571209"/>
      <w:r w:rsidRPr="00176418">
        <w:rPr>
          <w:rFonts w:cs="Arial"/>
          <w:lang w:bidi="es-ES"/>
        </w:rPr>
        <w:t>Instancia de PowerPivot de SSAS 2016</w:t>
      </w:r>
      <w:bookmarkEnd w:id="76"/>
    </w:p>
    <w:p w14:paraId="0C35B79B" w14:textId="77777777" w:rsidR="00D81825" w:rsidRPr="00176418" w:rsidRDefault="00D81825" w:rsidP="00D81825">
      <w:pPr>
        <w:spacing w:after="0" w:line="240" w:lineRule="auto"/>
        <w:rPr>
          <w:rFonts w:cs="Arial"/>
        </w:rPr>
      </w:pPr>
      <w:r w:rsidRPr="00176418">
        <w:rPr>
          <w:rFonts w:eastAsia="Arial" w:cs="Arial"/>
          <w:color w:val="000000"/>
          <w:lang w:bidi="es-ES"/>
        </w:rPr>
        <w:t>Instalación de Microsoft SQL Server 2016 Analysis Services, modo PowerPivot</w:t>
      </w:r>
    </w:p>
    <w:p w14:paraId="03D16617" w14:textId="77777777" w:rsidR="00D81825" w:rsidRPr="00176418" w:rsidRDefault="00D81825" w:rsidP="00700321">
      <w:pPr>
        <w:pStyle w:val="Heading3"/>
        <w:rPr>
          <w:rFonts w:cs="Arial"/>
        </w:rPr>
      </w:pPr>
      <w:bookmarkStart w:id="77" w:name="_Toc469571210"/>
      <w:r w:rsidRPr="00176418">
        <w:rPr>
          <w:rFonts w:cs="Arial"/>
          <w:lang w:bidi="es-ES"/>
        </w:rPr>
        <w:t>Instancia de PowerPivot de SSAS 2016: detecciones</w:t>
      </w:r>
      <w:bookmarkEnd w:id="77"/>
    </w:p>
    <w:p w14:paraId="13463D5A"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Detección de instancia de SSAS 2016 PowerPivot</w:t>
      </w:r>
    </w:p>
    <w:p w14:paraId="08AC53A1" w14:textId="77777777" w:rsidR="00D81825" w:rsidRPr="00176418" w:rsidRDefault="00D81825" w:rsidP="00D81825">
      <w:pPr>
        <w:spacing w:after="0" w:line="240" w:lineRule="auto"/>
        <w:rPr>
          <w:rFonts w:cs="Arial"/>
        </w:rPr>
      </w:pPr>
      <w:r w:rsidRPr="00176418">
        <w:rPr>
          <w:rFonts w:eastAsia="Arial" w:cs="Arial"/>
          <w:color w:val="000000"/>
          <w:lang w:bidi="es-ES"/>
        </w:rPr>
        <w:t>La detección de objetos detecta todas las instancias de Microsoft SQL Server 2016 Analysis Services, modo PowerPivot.</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7DEB8E50" w14:textId="77777777" w:rsidTr="009D43D8">
        <w:trPr>
          <w:trHeight w:val="54"/>
        </w:trPr>
        <w:tc>
          <w:tcPr>
            <w:tcW w:w="54" w:type="dxa"/>
          </w:tcPr>
          <w:p w14:paraId="5611083A"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6757082" w14:textId="77777777" w:rsidR="00D81825" w:rsidRPr="00176418" w:rsidRDefault="00D81825" w:rsidP="009D43D8">
            <w:pPr>
              <w:pStyle w:val="EmptyCellLayoutStyle"/>
              <w:spacing w:after="0" w:line="240" w:lineRule="auto"/>
              <w:rPr>
                <w:rFonts w:ascii="Arial" w:hAnsi="Arial" w:cs="Arial"/>
              </w:rPr>
            </w:pPr>
          </w:p>
        </w:tc>
        <w:tc>
          <w:tcPr>
            <w:tcW w:w="149" w:type="dxa"/>
          </w:tcPr>
          <w:p w14:paraId="426A2A74" w14:textId="77777777" w:rsidR="00D81825" w:rsidRPr="00176418" w:rsidRDefault="00D81825" w:rsidP="009D43D8">
            <w:pPr>
              <w:pStyle w:val="EmptyCellLayoutStyle"/>
              <w:spacing w:after="0" w:line="240" w:lineRule="auto"/>
              <w:rPr>
                <w:rFonts w:ascii="Arial" w:hAnsi="Arial" w:cs="Arial"/>
              </w:rPr>
            </w:pPr>
          </w:p>
        </w:tc>
      </w:tr>
      <w:tr w:rsidR="00D81825" w:rsidRPr="00176418" w14:paraId="1888531F" w14:textId="77777777" w:rsidTr="009D43D8">
        <w:tc>
          <w:tcPr>
            <w:tcW w:w="54" w:type="dxa"/>
          </w:tcPr>
          <w:p w14:paraId="50BF7BA9"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6392E3F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F7F21C"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1015B5"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1D8C0F"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4F1CFFF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0E76F"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B393B"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F7735"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3F4F4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3E2FF"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822B0"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76972" w14:textId="77777777" w:rsidR="00D81825" w:rsidRPr="00176418" w:rsidRDefault="00D81825" w:rsidP="009D43D8">
                  <w:pPr>
                    <w:spacing w:after="0" w:line="240" w:lineRule="auto"/>
                    <w:rPr>
                      <w:rFonts w:cs="Arial"/>
                    </w:rPr>
                  </w:pPr>
                  <w:r w:rsidRPr="00176418">
                    <w:rPr>
                      <w:rFonts w:eastAsia="Arial" w:cs="Arial"/>
                      <w:color w:val="000000"/>
                      <w:lang w:bidi="es-ES"/>
                    </w:rPr>
                    <w:t>14400</w:t>
                  </w:r>
                </w:p>
              </w:tc>
            </w:tr>
            <w:tr w:rsidR="00D81825" w:rsidRPr="00176418" w14:paraId="65091DF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2CAE4"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E93EC"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DB1C2" w14:textId="77777777" w:rsidR="00D81825" w:rsidRPr="00176418" w:rsidRDefault="00D81825" w:rsidP="009D43D8">
                  <w:pPr>
                    <w:spacing w:after="0" w:line="240" w:lineRule="auto"/>
                    <w:rPr>
                      <w:rFonts w:cs="Arial"/>
                    </w:rPr>
                  </w:pPr>
                </w:p>
              </w:tc>
            </w:tr>
            <w:tr w:rsidR="00D81825" w:rsidRPr="00176418" w14:paraId="4A389F2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CF794E"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6D6062"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7482C"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793E1C24" w14:textId="77777777" w:rsidR="00D81825" w:rsidRPr="00176418" w:rsidRDefault="00D81825" w:rsidP="009D43D8">
            <w:pPr>
              <w:spacing w:after="0" w:line="240" w:lineRule="auto"/>
              <w:rPr>
                <w:rFonts w:cs="Arial"/>
              </w:rPr>
            </w:pPr>
          </w:p>
        </w:tc>
        <w:tc>
          <w:tcPr>
            <w:tcW w:w="149" w:type="dxa"/>
          </w:tcPr>
          <w:p w14:paraId="5ECA78C7" w14:textId="77777777" w:rsidR="00D81825" w:rsidRPr="00176418" w:rsidRDefault="00D81825" w:rsidP="009D43D8">
            <w:pPr>
              <w:pStyle w:val="EmptyCellLayoutStyle"/>
              <w:spacing w:after="0" w:line="240" w:lineRule="auto"/>
              <w:rPr>
                <w:rFonts w:ascii="Arial" w:hAnsi="Arial" w:cs="Arial"/>
              </w:rPr>
            </w:pPr>
          </w:p>
        </w:tc>
      </w:tr>
      <w:tr w:rsidR="00D81825" w:rsidRPr="00176418" w14:paraId="6DE5DE41" w14:textId="77777777" w:rsidTr="009D43D8">
        <w:trPr>
          <w:trHeight w:val="80"/>
        </w:trPr>
        <w:tc>
          <w:tcPr>
            <w:tcW w:w="54" w:type="dxa"/>
          </w:tcPr>
          <w:p w14:paraId="40E98429"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97FDFB3" w14:textId="77777777" w:rsidR="00D81825" w:rsidRPr="00176418" w:rsidRDefault="00D81825" w:rsidP="009D43D8">
            <w:pPr>
              <w:pStyle w:val="EmptyCellLayoutStyle"/>
              <w:spacing w:after="0" w:line="240" w:lineRule="auto"/>
              <w:rPr>
                <w:rFonts w:ascii="Arial" w:hAnsi="Arial" w:cs="Arial"/>
              </w:rPr>
            </w:pPr>
          </w:p>
        </w:tc>
        <w:tc>
          <w:tcPr>
            <w:tcW w:w="149" w:type="dxa"/>
          </w:tcPr>
          <w:p w14:paraId="19B5C8D2" w14:textId="77777777" w:rsidR="00D81825" w:rsidRPr="00176418" w:rsidRDefault="00D81825" w:rsidP="009D43D8">
            <w:pPr>
              <w:pStyle w:val="EmptyCellLayoutStyle"/>
              <w:spacing w:after="0" w:line="240" w:lineRule="auto"/>
              <w:rPr>
                <w:rFonts w:ascii="Arial" w:hAnsi="Arial" w:cs="Arial"/>
              </w:rPr>
            </w:pPr>
          </w:p>
        </w:tc>
      </w:tr>
    </w:tbl>
    <w:p w14:paraId="268C45C5" w14:textId="77777777" w:rsidR="00D81825" w:rsidRPr="00176418" w:rsidRDefault="00D81825" w:rsidP="00D81825">
      <w:pPr>
        <w:spacing w:after="0" w:line="240" w:lineRule="auto"/>
        <w:rPr>
          <w:rFonts w:cs="Arial"/>
        </w:rPr>
      </w:pPr>
    </w:p>
    <w:p w14:paraId="6E5D6E9B" w14:textId="77777777" w:rsidR="00D81825" w:rsidRPr="00176418" w:rsidRDefault="00D81825" w:rsidP="00700321">
      <w:pPr>
        <w:pStyle w:val="Heading2"/>
        <w:rPr>
          <w:rFonts w:cs="Arial"/>
        </w:rPr>
      </w:pPr>
      <w:bookmarkStart w:id="78" w:name="_Toc469571211"/>
      <w:r w:rsidRPr="00176418">
        <w:rPr>
          <w:rFonts w:cs="Arial"/>
          <w:lang w:bidi="es-ES"/>
        </w:rPr>
        <w:t>Valor de inicialización de SSAS 2016</w:t>
      </w:r>
      <w:bookmarkEnd w:id="78"/>
    </w:p>
    <w:p w14:paraId="11691A8F" w14:textId="77777777" w:rsidR="00D81825" w:rsidRPr="00176418" w:rsidRDefault="00D81825" w:rsidP="00D81825">
      <w:pPr>
        <w:spacing w:after="0" w:line="240" w:lineRule="auto"/>
        <w:rPr>
          <w:rFonts w:cs="Arial"/>
        </w:rPr>
      </w:pPr>
      <w:r w:rsidRPr="00176418">
        <w:rPr>
          <w:rFonts w:eastAsia="Arial" w:cs="Arial"/>
          <w:color w:val="000000"/>
          <w:lang w:bidi="es-ES"/>
        </w:rPr>
        <w:t>Instalación del valor de inicialización de Microsoft SQL Server 2016 Analysis Services</w:t>
      </w:r>
    </w:p>
    <w:p w14:paraId="082CA94F" w14:textId="77777777" w:rsidR="00D81825" w:rsidRPr="00176418" w:rsidRDefault="00D81825" w:rsidP="00700321">
      <w:pPr>
        <w:pStyle w:val="Heading3"/>
        <w:rPr>
          <w:rFonts w:cs="Arial"/>
        </w:rPr>
      </w:pPr>
      <w:bookmarkStart w:id="79" w:name="_Toc469571212"/>
      <w:r w:rsidRPr="00176418">
        <w:rPr>
          <w:rFonts w:cs="Arial"/>
          <w:lang w:bidi="es-ES"/>
        </w:rPr>
        <w:t>Valor de inicialización de SSAS 2016: detecciones</w:t>
      </w:r>
      <w:bookmarkEnd w:id="79"/>
    </w:p>
    <w:p w14:paraId="3467E882"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Detección de valor de inicialización de SSAS 2016</w:t>
      </w:r>
    </w:p>
    <w:p w14:paraId="114F8E88" w14:textId="77777777" w:rsidR="00D81825" w:rsidRPr="00176418" w:rsidRDefault="00D81825" w:rsidP="00D81825">
      <w:pPr>
        <w:spacing w:after="0" w:line="240" w:lineRule="auto"/>
        <w:rPr>
          <w:rFonts w:cs="Arial"/>
        </w:rPr>
      </w:pPr>
      <w:r w:rsidRPr="00176418">
        <w:rPr>
          <w:rFonts w:eastAsia="Arial" w:cs="Arial"/>
          <w:color w:val="000000"/>
          <w:lang w:bidi="es-ES"/>
        </w:rPr>
        <w:t>Esta detección de objetos detecta un valor de inicialización para la instalación de Analysis Services. Este objeto indica que el equipo servidor concreto contiene la instalación de Analysis Services.</w:t>
      </w:r>
    </w:p>
    <w:tbl>
      <w:tblPr>
        <w:tblW w:w="0" w:type="auto"/>
        <w:tblCellMar>
          <w:left w:w="0" w:type="dxa"/>
          <w:right w:w="0" w:type="dxa"/>
        </w:tblCellMar>
        <w:tblLook w:val="04A0" w:firstRow="1" w:lastRow="0" w:firstColumn="1" w:lastColumn="0" w:noHBand="0" w:noVBand="1"/>
      </w:tblPr>
      <w:tblGrid>
        <w:gridCol w:w="40"/>
        <w:gridCol w:w="8493"/>
        <w:gridCol w:w="107"/>
      </w:tblGrid>
      <w:tr w:rsidR="00D81825" w:rsidRPr="00176418" w14:paraId="07422AFF" w14:textId="77777777" w:rsidTr="009D43D8">
        <w:trPr>
          <w:trHeight w:val="54"/>
        </w:trPr>
        <w:tc>
          <w:tcPr>
            <w:tcW w:w="54" w:type="dxa"/>
          </w:tcPr>
          <w:p w14:paraId="341BBFF0"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79F2D6F" w14:textId="77777777" w:rsidR="00D81825" w:rsidRPr="00176418" w:rsidRDefault="00D81825" w:rsidP="009D43D8">
            <w:pPr>
              <w:pStyle w:val="EmptyCellLayoutStyle"/>
              <w:spacing w:after="0" w:line="240" w:lineRule="auto"/>
              <w:rPr>
                <w:rFonts w:ascii="Arial" w:hAnsi="Arial" w:cs="Arial"/>
              </w:rPr>
            </w:pPr>
          </w:p>
        </w:tc>
        <w:tc>
          <w:tcPr>
            <w:tcW w:w="149" w:type="dxa"/>
          </w:tcPr>
          <w:p w14:paraId="209ECD99" w14:textId="77777777" w:rsidR="00D81825" w:rsidRPr="00176418" w:rsidRDefault="00D81825" w:rsidP="009D43D8">
            <w:pPr>
              <w:pStyle w:val="EmptyCellLayoutStyle"/>
              <w:spacing w:after="0" w:line="240" w:lineRule="auto"/>
              <w:rPr>
                <w:rFonts w:ascii="Arial" w:hAnsi="Arial" w:cs="Arial"/>
              </w:rPr>
            </w:pPr>
          </w:p>
        </w:tc>
      </w:tr>
      <w:tr w:rsidR="00D81825" w:rsidRPr="00176418" w14:paraId="0F9DF14E" w14:textId="77777777" w:rsidTr="009D43D8">
        <w:tc>
          <w:tcPr>
            <w:tcW w:w="54" w:type="dxa"/>
          </w:tcPr>
          <w:p w14:paraId="107825E6"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55"/>
              <w:gridCol w:w="2801"/>
              <w:gridCol w:w="2909"/>
            </w:tblGrid>
            <w:tr w:rsidR="00D81825" w:rsidRPr="00176418" w14:paraId="102FE97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5290F0"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8F43B8"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5BF7D"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299FF4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D3A67"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63AAB"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55CE8"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646F0E9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E24BAF"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Frecuencia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7E6810"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6B38CF" w14:textId="77777777" w:rsidR="00D81825" w:rsidRPr="00176418" w:rsidRDefault="00D81825" w:rsidP="009D43D8">
                  <w:pPr>
                    <w:spacing w:after="0" w:line="240" w:lineRule="auto"/>
                    <w:rPr>
                      <w:rFonts w:cs="Arial"/>
                    </w:rPr>
                  </w:pPr>
                  <w:r w:rsidRPr="00176418">
                    <w:rPr>
                      <w:rFonts w:eastAsia="Arial" w:cs="Arial"/>
                      <w:color w:val="000000"/>
                      <w:lang w:bidi="es-ES"/>
                    </w:rPr>
                    <w:t>14400</w:t>
                  </w:r>
                </w:p>
              </w:tc>
            </w:tr>
          </w:tbl>
          <w:p w14:paraId="138F1225" w14:textId="77777777" w:rsidR="00D81825" w:rsidRPr="00176418" w:rsidRDefault="00D81825" w:rsidP="009D43D8">
            <w:pPr>
              <w:spacing w:after="0" w:line="240" w:lineRule="auto"/>
              <w:rPr>
                <w:rFonts w:cs="Arial"/>
              </w:rPr>
            </w:pPr>
          </w:p>
        </w:tc>
        <w:tc>
          <w:tcPr>
            <w:tcW w:w="149" w:type="dxa"/>
          </w:tcPr>
          <w:p w14:paraId="72B7C8C4" w14:textId="77777777" w:rsidR="00D81825" w:rsidRPr="00176418" w:rsidRDefault="00D81825" w:rsidP="009D43D8">
            <w:pPr>
              <w:pStyle w:val="EmptyCellLayoutStyle"/>
              <w:spacing w:after="0" w:line="240" w:lineRule="auto"/>
              <w:rPr>
                <w:rFonts w:ascii="Arial" w:hAnsi="Arial" w:cs="Arial"/>
              </w:rPr>
            </w:pPr>
          </w:p>
        </w:tc>
      </w:tr>
      <w:tr w:rsidR="00D81825" w:rsidRPr="00176418" w14:paraId="32FB04C0" w14:textId="77777777" w:rsidTr="009D43D8">
        <w:trPr>
          <w:trHeight w:val="80"/>
        </w:trPr>
        <w:tc>
          <w:tcPr>
            <w:tcW w:w="54" w:type="dxa"/>
          </w:tcPr>
          <w:p w14:paraId="393EF89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FD41FC9" w14:textId="77777777" w:rsidR="00D81825" w:rsidRPr="00176418" w:rsidRDefault="00D81825" w:rsidP="009D43D8">
            <w:pPr>
              <w:pStyle w:val="EmptyCellLayoutStyle"/>
              <w:spacing w:after="0" w:line="240" w:lineRule="auto"/>
              <w:rPr>
                <w:rFonts w:ascii="Arial" w:hAnsi="Arial" w:cs="Arial"/>
              </w:rPr>
            </w:pPr>
          </w:p>
        </w:tc>
        <w:tc>
          <w:tcPr>
            <w:tcW w:w="149" w:type="dxa"/>
          </w:tcPr>
          <w:p w14:paraId="47D434D1" w14:textId="77777777" w:rsidR="00D81825" w:rsidRPr="00176418" w:rsidRDefault="00D81825" w:rsidP="009D43D8">
            <w:pPr>
              <w:pStyle w:val="EmptyCellLayoutStyle"/>
              <w:spacing w:after="0" w:line="240" w:lineRule="auto"/>
              <w:rPr>
                <w:rFonts w:ascii="Arial" w:hAnsi="Arial" w:cs="Arial"/>
              </w:rPr>
            </w:pPr>
          </w:p>
        </w:tc>
      </w:tr>
    </w:tbl>
    <w:p w14:paraId="62F216E2" w14:textId="77777777" w:rsidR="00D81825" w:rsidRPr="00176418" w:rsidRDefault="00D81825" w:rsidP="00D81825">
      <w:pPr>
        <w:spacing w:after="0" w:line="240" w:lineRule="auto"/>
        <w:rPr>
          <w:rFonts w:cs="Arial"/>
        </w:rPr>
      </w:pPr>
    </w:p>
    <w:p w14:paraId="7C64D3D5" w14:textId="77777777" w:rsidR="00D81825" w:rsidRPr="00176418" w:rsidRDefault="00D81825" w:rsidP="00700321">
      <w:pPr>
        <w:pStyle w:val="Heading2"/>
        <w:rPr>
          <w:rFonts w:cs="Arial"/>
        </w:rPr>
      </w:pPr>
      <w:bookmarkStart w:id="80" w:name="_Toc469571213"/>
      <w:r w:rsidRPr="00176418">
        <w:rPr>
          <w:rFonts w:cs="Arial"/>
          <w:lang w:bidi="es-ES"/>
        </w:rPr>
        <w:t>Base de datos tabular de SSAS 2016</w:t>
      </w:r>
      <w:bookmarkEnd w:id="80"/>
    </w:p>
    <w:p w14:paraId="431F9C9F" w14:textId="77777777" w:rsidR="00D81825" w:rsidRPr="00176418" w:rsidRDefault="00D81825" w:rsidP="00D81825">
      <w:pPr>
        <w:spacing w:after="0" w:line="240" w:lineRule="auto"/>
        <w:rPr>
          <w:rFonts w:cs="Arial"/>
        </w:rPr>
      </w:pPr>
      <w:r w:rsidRPr="00176418">
        <w:rPr>
          <w:rFonts w:eastAsia="Arial" w:cs="Arial"/>
          <w:color w:val="000000"/>
          <w:lang w:bidi="es-ES"/>
        </w:rPr>
        <w:t>Base de datos tabular de SSAS 2016</w:t>
      </w:r>
    </w:p>
    <w:p w14:paraId="2EC85E8C" w14:textId="77777777" w:rsidR="00D81825" w:rsidRPr="00176418" w:rsidRDefault="00D81825" w:rsidP="00700321">
      <w:pPr>
        <w:pStyle w:val="Heading3"/>
        <w:rPr>
          <w:rFonts w:cs="Arial"/>
        </w:rPr>
      </w:pPr>
      <w:bookmarkStart w:id="81" w:name="_Toc469571214"/>
      <w:r w:rsidRPr="00176418">
        <w:rPr>
          <w:rFonts w:cs="Arial"/>
          <w:lang w:bidi="es-ES"/>
        </w:rPr>
        <w:t>Base de datos tabular de SSAS 2016: detecciones</w:t>
      </w:r>
      <w:bookmarkEnd w:id="81"/>
    </w:p>
    <w:p w14:paraId="57DFF215"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Detección de base de datos tabular de SSAS 2016</w:t>
      </w:r>
    </w:p>
    <w:p w14:paraId="4556E592" w14:textId="77777777" w:rsidR="00D81825" w:rsidRPr="00176418" w:rsidRDefault="00D81825" w:rsidP="00D81825">
      <w:pPr>
        <w:spacing w:after="0" w:line="240" w:lineRule="auto"/>
        <w:rPr>
          <w:rFonts w:cs="Arial"/>
        </w:rPr>
      </w:pPr>
      <w:r w:rsidRPr="00176418">
        <w:rPr>
          <w:rFonts w:eastAsia="Arial" w:cs="Arial"/>
          <w:color w:val="000000"/>
          <w:lang w:bidi="es-ES"/>
        </w:rPr>
        <w:t>Esta detección de objetos detecta todas las bases de datos que se ejecutan para una instancia determinada de Microsoft SQL Server 2016 Analysis Services, modo tabular.</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68C727C" w14:textId="77777777" w:rsidTr="009D43D8">
        <w:trPr>
          <w:trHeight w:val="54"/>
        </w:trPr>
        <w:tc>
          <w:tcPr>
            <w:tcW w:w="54" w:type="dxa"/>
          </w:tcPr>
          <w:p w14:paraId="31B1F8FE"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3A9F1C8" w14:textId="77777777" w:rsidR="00D81825" w:rsidRPr="00176418" w:rsidRDefault="00D81825" w:rsidP="009D43D8">
            <w:pPr>
              <w:pStyle w:val="EmptyCellLayoutStyle"/>
              <w:spacing w:after="0" w:line="240" w:lineRule="auto"/>
              <w:rPr>
                <w:rFonts w:ascii="Arial" w:hAnsi="Arial" w:cs="Arial"/>
              </w:rPr>
            </w:pPr>
          </w:p>
        </w:tc>
        <w:tc>
          <w:tcPr>
            <w:tcW w:w="149" w:type="dxa"/>
          </w:tcPr>
          <w:p w14:paraId="79AD4066" w14:textId="77777777" w:rsidR="00D81825" w:rsidRPr="00176418" w:rsidRDefault="00D81825" w:rsidP="009D43D8">
            <w:pPr>
              <w:pStyle w:val="EmptyCellLayoutStyle"/>
              <w:spacing w:after="0" w:line="240" w:lineRule="auto"/>
              <w:rPr>
                <w:rFonts w:ascii="Arial" w:hAnsi="Arial" w:cs="Arial"/>
              </w:rPr>
            </w:pPr>
          </w:p>
        </w:tc>
      </w:tr>
      <w:tr w:rsidR="00D81825" w:rsidRPr="00176418" w14:paraId="0A56D84F" w14:textId="77777777" w:rsidTr="009D43D8">
        <w:tc>
          <w:tcPr>
            <w:tcW w:w="54" w:type="dxa"/>
          </w:tcPr>
          <w:p w14:paraId="5510A20A"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C53C2D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252CCD"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34A623"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D67BB0"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2DF6995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6D67"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CEF72"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AB8F6"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22F1E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4C477"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1F5B9"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CBB03" w14:textId="77777777" w:rsidR="00D81825" w:rsidRPr="00176418" w:rsidRDefault="00D81825" w:rsidP="009D43D8">
                  <w:pPr>
                    <w:spacing w:after="0" w:line="240" w:lineRule="auto"/>
                    <w:rPr>
                      <w:rFonts w:cs="Arial"/>
                    </w:rPr>
                  </w:pPr>
                  <w:r w:rsidRPr="00176418">
                    <w:rPr>
                      <w:rFonts w:eastAsia="Arial" w:cs="Arial"/>
                      <w:color w:val="000000"/>
                      <w:lang w:bidi="es-ES"/>
                    </w:rPr>
                    <w:t>14400</w:t>
                  </w:r>
                </w:p>
              </w:tc>
            </w:tr>
            <w:tr w:rsidR="00D81825" w:rsidRPr="00176418" w14:paraId="72FD72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F9D4F"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2D32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BC8A6" w14:textId="77777777" w:rsidR="00D81825" w:rsidRPr="00176418" w:rsidRDefault="00D81825" w:rsidP="009D43D8">
                  <w:pPr>
                    <w:spacing w:after="0" w:line="240" w:lineRule="auto"/>
                    <w:rPr>
                      <w:rFonts w:cs="Arial"/>
                    </w:rPr>
                  </w:pPr>
                </w:p>
              </w:tc>
            </w:tr>
            <w:tr w:rsidR="00D81825" w:rsidRPr="00176418" w14:paraId="0249243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291A68"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6C0A7"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99B58"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4AFEE9A8" w14:textId="77777777" w:rsidR="00D81825" w:rsidRPr="00176418" w:rsidRDefault="00D81825" w:rsidP="009D43D8">
            <w:pPr>
              <w:spacing w:after="0" w:line="240" w:lineRule="auto"/>
              <w:rPr>
                <w:rFonts w:cs="Arial"/>
              </w:rPr>
            </w:pPr>
          </w:p>
        </w:tc>
        <w:tc>
          <w:tcPr>
            <w:tcW w:w="149" w:type="dxa"/>
          </w:tcPr>
          <w:p w14:paraId="3056BB29" w14:textId="77777777" w:rsidR="00D81825" w:rsidRPr="00176418" w:rsidRDefault="00D81825" w:rsidP="009D43D8">
            <w:pPr>
              <w:pStyle w:val="EmptyCellLayoutStyle"/>
              <w:spacing w:after="0" w:line="240" w:lineRule="auto"/>
              <w:rPr>
                <w:rFonts w:ascii="Arial" w:hAnsi="Arial" w:cs="Arial"/>
              </w:rPr>
            </w:pPr>
          </w:p>
        </w:tc>
      </w:tr>
      <w:tr w:rsidR="00D81825" w:rsidRPr="00176418" w14:paraId="58C26DCC" w14:textId="77777777" w:rsidTr="009D43D8">
        <w:trPr>
          <w:trHeight w:val="80"/>
        </w:trPr>
        <w:tc>
          <w:tcPr>
            <w:tcW w:w="54" w:type="dxa"/>
          </w:tcPr>
          <w:p w14:paraId="40B4FBF5"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A32B4C0" w14:textId="77777777" w:rsidR="00D81825" w:rsidRPr="00176418" w:rsidRDefault="00D81825" w:rsidP="009D43D8">
            <w:pPr>
              <w:pStyle w:val="EmptyCellLayoutStyle"/>
              <w:spacing w:after="0" w:line="240" w:lineRule="auto"/>
              <w:rPr>
                <w:rFonts w:ascii="Arial" w:hAnsi="Arial" w:cs="Arial"/>
              </w:rPr>
            </w:pPr>
          </w:p>
        </w:tc>
        <w:tc>
          <w:tcPr>
            <w:tcW w:w="149" w:type="dxa"/>
          </w:tcPr>
          <w:p w14:paraId="064D2649" w14:textId="77777777" w:rsidR="00D81825" w:rsidRPr="00176418" w:rsidRDefault="00D81825" w:rsidP="009D43D8">
            <w:pPr>
              <w:pStyle w:val="EmptyCellLayoutStyle"/>
              <w:spacing w:after="0" w:line="240" w:lineRule="auto"/>
              <w:rPr>
                <w:rFonts w:ascii="Arial" w:hAnsi="Arial" w:cs="Arial"/>
              </w:rPr>
            </w:pPr>
          </w:p>
        </w:tc>
      </w:tr>
    </w:tbl>
    <w:p w14:paraId="35FB1C8D" w14:textId="77777777" w:rsidR="00D81825" w:rsidRPr="00176418" w:rsidRDefault="00D81825" w:rsidP="00D81825">
      <w:pPr>
        <w:spacing w:after="0" w:line="240" w:lineRule="auto"/>
        <w:rPr>
          <w:rFonts w:cs="Arial"/>
        </w:rPr>
      </w:pPr>
    </w:p>
    <w:p w14:paraId="7D832735" w14:textId="77777777" w:rsidR="00D81825" w:rsidRPr="00176418" w:rsidRDefault="00D81825" w:rsidP="00700321">
      <w:pPr>
        <w:pStyle w:val="Heading3"/>
        <w:rPr>
          <w:rFonts w:cs="Arial"/>
        </w:rPr>
      </w:pPr>
      <w:bookmarkStart w:id="82" w:name="_Toc469571215"/>
      <w:r w:rsidRPr="00176418">
        <w:rPr>
          <w:rFonts w:cs="Arial"/>
          <w:lang w:bidi="es-ES"/>
        </w:rPr>
        <w:t>Base de datos tabular de SSAS 2016: monitores de unidad</w:t>
      </w:r>
      <w:bookmarkEnd w:id="82"/>
    </w:p>
    <w:p w14:paraId="2B84223A"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Recuento de sesiones bloqueadas</w:t>
      </w:r>
    </w:p>
    <w:p w14:paraId="0721DC39" w14:textId="6CC92150" w:rsidR="00D81825" w:rsidRPr="00176418" w:rsidRDefault="00D81825" w:rsidP="00D81825">
      <w:pPr>
        <w:spacing w:after="0" w:line="240" w:lineRule="auto"/>
        <w:rPr>
          <w:rFonts w:cs="Arial"/>
        </w:rPr>
      </w:pPr>
      <w:r w:rsidRPr="00176418">
        <w:rPr>
          <w:rFonts w:eastAsia="Arial" w:cs="Arial"/>
          <w:color w:val="000000"/>
          <w:lang w:bidi="es-ES"/>
        </w:rPr>
        <w:t>El monitor genera una alerta cuando el número de sesiones bloqueadas durante un periodo de tiempo superior al definido en el valor WaitMinutes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7ED8591D" w14:textId="77777777" w:rsidTr="009D43D8">
        <w:trPr>
          <w:trHeight w:val="54"/>
        </w:trPr>
        <w:tc>
          <w:tcPr>
            <w:tcW w:w="54" w:type="dxa"/>
          </w:tcPr>
          <w:p w14:paraId="390A1F52"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460517F" w14:textId="77777777" w:rsidR="00D81825" w:rsidRPr="00176418" w:rsidRDefault="00D81825" w:rsidP="009D43D8">
            <w:pPr>
              <w:pStyle w:val="EmptyCellLayoutStyle"/>
              <w:spacing w:after="0" w:line="240" w:lineRule="auto"/>
              <w:rPr>
                <w:rFonts w:ascii="Arial" w:hAnsi="Arial" w:cs="Arial"/>
              </w:rPr>
            </w:pPr>
          </w:p>
        </w:tc>
        <w:tc>
          <w:tcPr>
            <w:tcW w:w="149" w:type="dxa"/>
          </w:tcPr>
          <w:p w14:paraId="0E2364A2" w14:textId="77777777" w:rsidR="00D81825" w:rsidRPr="00176418" w:rsidRDefault="00D81825" w:rsidP="009D43D8">
            <w:pPr>
              <w:pStyle w:val="EmptyCellLayoutStyle"/>
              <w:spacing w:after="0" w:line="240" w:lineRule="auto"/>
              <w:rPr>
                <w:rFonts w:ascii="Arial" w:hAnsi="Arial" w:cs="Arial"/>
              </w:rPr>
            </w:pPr>
          </w:p>
        </w:tc>
      </w:tr>
      <w:tr w:rsidR="00D81825" w:rsidRPr="00176418" w14:paraId="024841A0" w14:textId="77777777" w:rsidTr="009D43D8">
        <w:tc>
          <w:tcPr>
            <w:tcW w:w="54" w:type="dxa"/>
          </w:tcPr>
          <w:p w14:paraId="4CDFAB90"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76586BB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C5A13C"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7402F"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F60632"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CE33BE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8B36E"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8511C"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C8A52"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5D6902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D53FA"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4F7F"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5A562"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2085B4F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5AD38" w14:textId="77777777" w:rsidR="00D81825" w:rsidRPr="00176418" w:rsidRDefault="00D81825" w:rsidP="009D43D8">
                  <w:pPr>
                    <w:spacing w:after="0" w:line="240" w:lineRule="auto"/>
                    <w:rPr>
                      <w:rFonts w:cs="Arial"/>
                    </w:rPr>
                  </w:pPr>
                  <w:r w:rsidRPr="00176418">
                    <w:rPr>
                      <w:rFonts w:eastAsia="Arial" w:cs="Arial"/>
                      <w:color w:val="000000"/>
                      <w:lang w:bidi="es-ES"/>
                    </w:rPr>
                    <w:t>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310E4"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cuando el número de sesiones bloqueadas supera 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BC29D" w14:textId="77777777" w:rsidR="00D81825" w:rsidRPr="00176418" w:rsidRDefault="00D81825" w:rsidP="009D43D8">
                  <w:pPr>
                    <w:spacing w:after="0" w:line="240" w:lineRule="auto"/>
                    <w:rPr>
                      <w:rFonts w:cs="Arial"/>
                    </w:rPr>
                  </w:pPr>
                  <w:r w:rsidRPr="00176418">
                    <w:rPr>
                      <w:rFonts w:eastAsia="Arial" w:cs="Arial"/>
                      <w:color w:val="000000"/>
                      <w:lang w:bidi="es-ES"/>
                    </w:rPr>
                    <w:t>10</w:t>
                  </w:r>
                </w:p>
              </w:tc>
            </w:tr>
            <w:tr w:rsidR="00D81825" w:rsidRPr="00176418" w14:paraId="3AC26ED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C167C"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77A12"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2FB5F"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67485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3D7CB"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A79D7"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0E095" w14:textId="77777777" w:rsidR="00D81825" w:rsidRPr="00176418" w:rsidRDefault="00D81825" w:rsidP="009D43D8">
                  <w:pPr>
                    <w:spacing w:after="0" w:line="240" w:lineRule="auto"/>
                    <w:rPr>
                      <w:rFonts w:cs="Arial"/>
                    </w:rPr>
                  </w:pPr>
                  <w:r w:rsidRPr="00176418">
                    <w:rPr>
                      <w:rFonts w:eastAsia="Arial" w:cs="Arial"/>
                      <w:color w:val="000000"/>
                      <w:lang w:bidi="es-ES"/>
                    </w:rPr>
                    <w:t>4</w:t>
                  </w:r>
                </w:p>
              </w:tc>
            </w:tr>
            <w:tr w:rsidR="00D81825" w:rsidRPr="00176418" w14:paraId="531F4AF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DE2DD"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5068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79B58" w14:textId="77777777" w:rsidR="00D81825" w:rsidRPr="00176418" w:rsidRDefault="00D81825" w:rsidP="009D43D8">
                  <w:pPr>
                    <w:spacing w:after="0" w:line="240" w:lineRule="auto"/>
                    <w:rPr>
                      <w:rFonts w:cs="Arial"/>
                    </w:rPr>
                  </w:pPr>
                </w:p>
              </w:tc>
            </w:tr>
            <w:tr w:rsidR="00D81825" w:rsidRPr="00176418" w14:paraId="38CB756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8B06CB"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094A1"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2BA21"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0423962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4D719" w14:textId="77777777" w:rsidR="00D81825" w:rsidRPr="00176418" w:rsidRDefault="00D81825" w:rsidP="009D43D8">
                  <w:pPr>
                    <w:spacing w:after="0" w:line="240" w:lineRule="auto"/>
                    <w:rPr>
                      <w:rFonts w:cs="Arial"/>
                    </w:rPr>
                  </w:pPr>
                  <w:r w:rsidRPr="00176418">
                    <w:rPr>
                      <w:rFonts w:eastAsia="Arial" w:cs="Arial"/>
                      <w:color w:val="000000"/>
                      <w:lang w:bidi="es-ES"/>
                    </w:rPr>
                    <w:t>Minutos de espera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9CC7A0" w14:textId="77777777" w:rsidR="00D81825" w:rsidRPr="00176418" w:rsidRDefault="00D81825" w:rsidP="009D43D8">
                  <w:pPr>
                    <w:spacing w:after="0" w:line="240" w:lineRule="auto"/>
                    <w:rPr>
                      <w:rFonts w:cs="Arial"/>
                    </w:rPr>
                  </w:pPr>
                  <w:r w:rsidRPr="00176418">
                    <w:rPr>
                      <w:rFonts w:eastAsia="Arial" w:cs="Arial"/>
                      <w:color w:val="000000"/>
                      <w:lang w:bidi="es-ES"/>
                    </w:rPr>
                    <w:t>El parámetro Minutos de espera define el tiempo de espera mínimo para que el monitor considere la sesión.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A3348C" w14:textId="77777777" w:rsidR="00D81825" w:rsidRPr="00176418" w:rsidRDefault="00D81825" w:rsidP="009D43D8">
                  <w:pPr>
                    <w:spacing w:after="0" w:line="240" w:lineRule="auto"/>
                    <w:rPr>
                      <w:rFonts w:cs="Arial"/>
                    </w:rPr>
                  </w:pPr>
                  <w:r w:rsidRPr="00176418">
                    <w:rPr>
                      <w:rFonts w:eastAsia="Arial" w:cs="Arial"/>
                      <w:color w:val="000000"/>
                      <w:lang w:bidi="es-ES"/>
                    </w:rPr>
                    <w:t>1</w:t>
                  </w:r>
                </w:p>
              </w:tc>
            </w:tr>
          </w:tbl>
          <w:p w14:paraId="64445851" w14:textId="77777777" w:rsidR="00D81825" w:rsidRPr="00176418" w:rsidRDefault="00D81825" w:rsidP="009D43D8">
            <w:pPr>
              <w:spacing w:after="0" w:line="240" w:lineRule="auto"/>
              <w:rPr>
                <w:rFonts w:cs="Arial"/>
              </w:rPr>
            </w:pPr>
          </w:p>
        </w:tc>
        <w:tc>
          <w:tcPr>
            <w:tcW w:w="149" w:type="dxa"/>
          </w:tcPr>
          <w:p w14:paraId="2CFD08D3" w14:textId="77777777" w:rsidR="00D81825" w:rsidRPr="00176418" w:rsidRDefault="00D81825" w:rsidP="009D43D8">
            <w:pPr>
              <w:pStyle w:val="EmptyCellLayoutStyle"/>
              <w:spacing w:after="0" w:line="240" w:lineRule="auto"/>
              <w:rPr>
                <w:rFonts w:ascii="Arial" w:hAnsi="Arial" w:cs="Arial"/>
              </w:rPr>
            </w:pPr>
          </w:p>
        </w:tc>
      </w:tr>
      <w:tr w:rsidR="00D81825" w:rsidRPr="00176418" w14:paraId="1395A3D7" w14:textId="77777777" w:rsidTr="009D43D8">
        <w:trPr>
          <w:trHeight w:val="80"/>
        </w:trPr>
        <w:tc>
          <w:tcPr>
            <w:tcW w:w="54" w:type="dxa"/>
          </w:tcPr>
          <w:p w14:paraId="290A48B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A94EADB" w14:textId="77777777" w:rsidR="00D81825" w:rsidRPr="00176418" w:rsidRDefault="00D81825" w:rsidP="009D43D8">
            <w:pPr>
              <w:pStyle w:val="EmptyCellLayoutStyle"/>
              <w:spacing w:after="0" w:line="240" w:lineRule="auto"/>
              <w:rPr>
                <w:rFonts w:ascii="Arial" w:hAnsi="Arial" w:cs="Arial"/>
              </w:rPr>
            </w:pPr>
          </w:p>
        </w:tc>
        <w:tc>
          <w:tcPr>
            <w:tcW w:w="149" w:type="dxa"/>
          </w:tcPr>
          <w:p w14:paraId="0E029187" w14:textId="77777777" w:rsidR="00D81825" w:rsidRPr="00176418" w:rsidRDefault="00D81825" w:rsidP="009D43D8">
            <w:pPr>
              <w:pStyle w:val="EmptyCellLayoutStyle"/>
              <w:spacing w:after="0" w:line="240" w:lineRule="auto"/>
              <w:rPr>
                <w:rFonts w:ascii="Arial" w:hAnsi="Arial" w:cs="Arial"/>
              </w:rPr>
            </w:pPr>
          </w:p>
        </w:tc>
      </w:tr>
    </w:tbl>
    <w:p w14:paraId="6EBB20A1" w14:textId="77777777" w:rsidR="00D81825" w:rsidRPr="00176418" w:rsidRDefault="00D81825" w:rsidP="00D81825">
      <w:pPr>
        <w:spacing w:after="0" w:line="240" w:lineRule="auto"/>
        <w:rPr>
          <w:rFonts w:cs="Arial"/>
        </w:rPr>
      </w:pPr>
    </w:p>
    <w:p w14:paraId="1BDFC32A"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Espacio disponible en la base de datos</w:t>
      </w:r>
    </w:p>
    <w:p w14:paraId="724EF3B4" w14:textId="7B0FE50F" w:rsidR="00D81825" w:rsidRPr="00176418" w:rsidRDefault="00D81825" w:rsidP="00D81825">
      <w:pPr>
        <w:spacing w:after="0" w:line="240" w:lineRule="auto"/>
        <w:rPr>
          <w:rFonts w:cs="Arial"/>
        </w:rPr>
      </w:pPr>
      <w:r w:rsidRPr="00176418">
        <w:rPr>
          <w:rFonts w:eastAsia="Arial" w:cs="Arial"/>
          <w:color w:val="000000"/>
          <w:lang w:bidi="es-ES"/>
        </w:rPr>
        <w:t>El monitor emite una advertencia cuando el espacio libre disponible para la carpeta de almacenamiento de la base de datos tabular de SSAS es inferior al umbral de advertencia configurado, expresado como porcentaje de la suma del tamaño estimado de la carpeta de almacenamiento de la base de datos más el espacio libre en disco. El monitor emite una alerta crítica cuando el espacio disponible cae por debajo del umbral crítico.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180CC891" w14:textId="77777777" w:rsidTr="009D43D8">
        <w:trPr>
          <w:trHeight w:val="54"/>
        </w:trPr>
        <w:tc>
          <w:tcPr>
            <w:tcW w:w="54" w:type="dxa"/>
          </w:tcPr>
          <w:p w14:paraId="59E82B3D"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ACF9DE6" w14:textId="77777777" w:rsidR="00D81825" w:rsidRPr="00176418" w:rsidRDefault="00D81825" w:rsidP="009D43D8">
            <w:pPr>
              <w:pStyle w:val="EmptyCellLayoutStyle"/>
              <w:spacing w:after="0" w:line="240" w:lineRule="auto"/>
              <w:rPr>
                <w:rFonts w:ascii="Arial" w:hAnsi="Arial" w:cs="Arial"/>
              </w:rPr>
            </w:pPr>
          </w:p>
        </w:tc>
        <w:tc>
          <w:tcPr>
            <w:tcW w:w="149" w:type="dxa"/>
          </w:tcPr>
          <w:p w14:paraId="49E9591F" w14:textId="77777777" w:rsidR="00D81825" w:rsidRPr="00176418" w:rsidRDefault="00D81825" w:rsidP="009D43D8">
            <w:pPr>
              <w:pStyle w:val="EmptyCellLayoutStyle"/>
              <w:spacing w:after="0" w:line="240" w:lineRule="auto"/>
              <w:rPr>
                <w:rFonts w:ascii="Arial" w:hAnsi="Arial" w:cs="Arial"/>
              </w:rPr>
            </w:pPr>
          </w:p>
        </w:tc>
      </w:tr>
      <w:tr w:rsidR="00D81825" w:rsidRPr="00176418" w14:paraId="17F49840" w14:textId="77777777" w:rsidTr="009D43D8">
        <w:tc>
          <w:tcPr>
            <w:tcW w:w="54" w:type="dxa"/>
          </w:tcPr>
          <w:p w14:paraId="3D770F09"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327297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889421"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A770E1"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25F19"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72B654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F46FF"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039361"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9DBEA"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1A33572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76C8E"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C5E54"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B6EB8"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499AB9B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2F92A" w14:textId="77777777" w:rsidR="00D81825" w:rsidRPr="00176418" w:rsidRDefault="00D81825" w:rsidP="009D43D8">
                  <w:pPr>
                    <w:spacing w:after="0" w:line="240" w:lineRule="auto"/>
                    <w:rPr>
                      <w:rFonts w:cs="Arial"/>
                    </w:rPr>
                  </w:pPr>
                  <w:r w:rsidRPr="00176418">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D881E"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a Crítico si el contador de rendimiento de espacio libre de base de datos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BA1CC" w14:textId="77777777" w:rsidR="00D81825" w:rsidRPr="00176418" w:rsidRDefault="00D81825" w:rsidP="009D43D8">
                  <w:pPr>
                    <w:spacing w:after="0" w:line="240" w:lineRule="auto"/>
                    <w:rPr>
                      <w:rFonts w:cs="Arial"/>
                    </w:rPr>
                  </w:pPr>
                  <w:r w:rsidRPr="00176418">
                    <w:rPr>
                      <w:rFonts w:eastAsia="Arial" w:cs="Arial"/>
                      <w:color w:val="000000"/>
                      <w:lang w:bidi="es-ES"/>
                    </w:rPr>
                    <w:t>5</w:t>
                  </w:r>
                </w:p>
              </w:tc>
            </w:tr>
            <w:tr w:rsidR="00D81825" w:rsidRPr="00176418" w14:paraId="1B943F9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4956D"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5438D"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D409B"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1E1C8C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96AEA"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756AA"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4B8C8" w14:textId="77777777" w:rsidR="00D81825" w:rsidRPr="00176418" w:rsidRDefault="00D81825" w:rsidP="009D43D8">
                  <w:pPr>
                    <w:spacing w:after="0" w:line="240" w:lineRule="auto"/>
                    <w:rPr>
                      <w:rFonts w:cs="Arial"/>
                    </w:rPr>
                  </w:pPr>
                </w:p>
              </w:tc>
            </w:tr>
            <w:tr w:rsidR="00D81825" w:rsidRPr="00176418" w14:paraId="425D7A7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FE790"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3496C"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45A00"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7317FAD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FBDC9"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909559" w14:textId="77777777" w:rsidR="00D81825" w:rsidRPr="00176418" w:rsidRDefault="00D81825" w:rsidP="009D43D8">
                  <w:pPr>
                    <w:spacing w:after="0" w:line="240" w:lineRule="auto"/>
                    <w:rPr>
                      <w:rFonts w:cs="Arial"/>
                    </w:rPr>
                  </w:pPr>
                  <w:r w:rsidRPr="00176418">
                    <w:rPr>
                      <w:rFonts w:eastAsia="Arial" w:cs="Arial"/>
                      <w:color w:val="000000"/>
                      <w:lang w:bidi="es-ES"/>
                    </w:rPr>
                    <w:t xml:space="preserve">El estado cambia a Advertencia si el contador de </w:t>
                  </w:r>
                  <w:r w:rsidRPr="00176418">
                    <w:rPr>
                      <w:rFonts w:eastAsia="Arial" w:cs="Arial"/>
                      <w:color w:val="000000"/>
                      <w:lang w:bidi="es-ES"/>
                    </w:rPr>
                    <w:lastRenderedPageBreak/>
                    <w:t>rendimiento de espacio libre de base de datos (%) es inferior al umbral, pero superior a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BE3C31"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10</w:t>
                  </w:r>
                </w:p>
              </w:tc>
            </w:tr>
          </w:tbl>
          <w:p w14:paraId="79FFF308" w14:textId="77777777" w:rsidR="00D81825" w:rsidRPr="00176418" w:rsidRDefault="00D81825" w:rsidP="009D43D8">
            <w:pPr>
              <w:spacing w:after="0" w:line="240" w:lineRule="auto"/>
              <w:rPr>
                <w:rFonts w:cs="Arial"/>
              </w:rPr>
            </w:pPr>
          </w:p>
        </w:tc>
        <w:tc>
          <w:tcPr>
            <w:tcW w:w="149" w:type="dxa"/>
          </w:tcPr>
          <w:p w14:paraId="6B1B78C2" w14:textId="77777777" w:rsidR="00D81825" w:rsidRPr="00176418" w:rsidRDefault="00D81825" w:rsidP="009D43D8">
            <w:pPr>
              <w:pStyle w:val="EmptyCellLayoutStyle"/>
              <w:spacing w:after="0" w:line="240" w:lineRule="auto"/>
              <w:rPr>
                <w:rFonts w:ascii="Arial" w:hAnsi="Arial" w:cs="Arial"/>
              </w:rPr>
            </w:pPr>
          </w:p>
        </w:tc>
      </w:tr>
      <w:tr w:rsidR="00D81825" w:rsidRPr="00176418" w14:paraId="413D042F" w14:textId="77777777" w:rsidTr="009D43D8">
        <w:trPr>
          <w:trHeight w:val="80"/>
        </w:trPr>
        <w:tc>
          <w:tcPr>
            <w:tcW w:w="54" w:type="dxa"/>
          </w:tcPr>
          <w:p w14:paraId="1D8186C6"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D1C2443" w14:textId="77777777" w:rsidR="00D81825" w:rsidRPr="00176418" w:rsidRDefault="00D81825" w:rsidP="009D43D8">
            <w:pPr>
              <w:pStyle w:val="EmptyCellLayoutStyle"/>
              <w:spacing w:after="0" w:line="240" w:lineRule="auto"/>
              <w:rPr>
                <w:rFonts w:ascii="Arial" w:hAnsi="Arial" w:cs="Arial"/>
              </w:rPr>
            </w:pPr>
          </w:p>
        </w:tc>
        <w:tc>
          <w:tcPr>
            <w:tcW w:w="149" w:type="dxa"/>
          </w:tcPr>
          <w:p w14:paraId="0BA7D903" w14:textId="77777777" w:rsidR="00D81825" w:rsidRPr="00176418" w:rsidRDefault="00D81825" w:rsidP="009D43D8">
            <w:pPr>
              <w:pStyle w:val="EmptyCellLayoutStyle"/>
              <w:spacing w:after="0" w:line="240" w:lineRule="auto"/>
              <w:rPr>
                <w:rFonts w:ascii="Arial" w:hAnsi="Arial" w:cs="Arial"/>
              </w:rPr>
            </w:pPr>
          </w:p>
        </w:tc>
      </w:tr>
    </w:tbl>
    <w:p w14:paraId="5CD64C79" w14:textId="77777777" w:rsidR="00D81825" w:rsidRPr="00176418" w:rsidRDefault="00D81825" w:rsidP="00D81825">
      <w:pPr>
        <w:spacing w:after="0" w:line="240" w:lineRule="auto"/>
        <w:rPr>
          <w:rFonts w:cs="Arial"/>
        </w:rPr>
      </w:pPr>
    </w:p>
    <w:p w14:paraId="2440B026"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Duración del bloqueo</w:t>
      </w:r>
    </w:p>
    <w:p w14:paraId="60B274C0" w14:textId="2BD358FA" w:rsidR="00D81825" w:rsidRPr="00176418" w:rsidRDefault="00D81825" w:rsidP="00D81825">
      <w:pPr>
        <w:spacing w:after="0" w:line="240" w:lineRule="auto"/>
        <w:rPr>
          <w:rFonts w:cs="Arial"/>
        </w:rPr>
      </w:pPr>
      <w:r w:rsidRPr="00176418">
        <w:rPr>
          <w:rFonts w:eastAsia="Arial" w:cs="Arial"/>
          <w:color w:val="000000"/>
          <w:lang w:bidi="es-ES"/>
        </w:rPr>
        <w:t>El monitor genera una alerta si la duración del bloqueo de al menos una sesión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3F1D3D75" w14:textId="77777777" w:rsidTr="009D43D8">
        <w:trPr>
          <w:trHeight w:val="54"/>
        </w:trPr>
        <w:tc>
          <w:tcPr>
            <w:tcW w:w="54" w:type="dxa"/>
          </w:tcPr>
          <w:p w14:paraId="3935C683"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F0D647B" w14:textId="77777777" w:rsidR="00D81825" w:rsidRPr="00176418" w:rsidRDefault="00D81825" w:rsidP="009D43D8">
            <w:pPr>
              <w:pStyle w:val="EmptyCellLayoutStyle"/>
              <w:spacing w:after="0" w:line="240" w:lineRule="auto"/>
              <w:rPr>
                <w:rFonts w:ascii="Arial" w:hAnsi="Arial" w:cs="Arial"/>
              </w:rPr>
            </w:pPr>
          </w:p>
        </w:tc>
        <w:tc>
          <w:tcPr>
            <w:tcW w:w="149" w:type="dxa"/>
          </w:tcPr>
          <w:p w14:paraId="1FD4BB2C" w14:textId="77777777" w:rsidR="00D81825" w:rsidRPr="00176418" w:rsidRDefault="00D81825" w:rsidP="009D43D8">
            <w:pPr>
              <w:pStyle w:val="EmptyCellLayoutStyle"/>
              <w:spacing w:after="0" w:line="240" w:lineRule="auto"/>
              <w:rPr>
                <w:rFonts w:ascii="Arial" w:hAnsi="Arial" w:cs="Arial"/>
              </w:rPr>
            </w:pPr>
          </w:p>
        </w:tc>
      </w:tr>
      <w:tr w:rsidR="00D81825" w:rsidRPr="00176418" w14:paraId="10925034" w14:textId="77777777" w:rsidTr="009D43D8">
        <w:tc>
          <w:tcPr>
            <w:tcW w:w="54" w:type="dxa"/>
          </w:tcPr>
          <w:p w14:paraId="5FCB8D5D"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488308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FB1D27"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9A1805"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9829CC"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1603E3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9A3F3"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36802"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A008D"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686D06C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42F7B"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E5D19"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652A2" w14:textId="77777777" w:rsidR="00D81825" w:rsidRPr="00176418" w:rsidRDefault="00D81825" w:rsidP="009D43D8">
                  <w:pPr>
                    <w:spacing w:after="0" w:line="240" w:lineRule="auto"/>
                    <w:rPr>
                      <w:rFonts w:cs="Arial"/>
                    </w:rPr>
                  </w:pPr>
                  <w:r w:rsidRPr="00176418">
                    <w:rPr>
                      <w:rFonts w:eastAsia="Arial" w:cs="Arial"/>
                      <w:color w:val="000000"/>
                      <w:lang w:bidi="es-ES"/>
                    </w:rPr>
                    <w:t>True</w:t>
                  </w:r>
                </w:p>
              </w:tc>
            </w:tr>
            <w:tr w:rsidR="00D81825" w:rsidRPr="00176418" w14:paraId="36813BF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A49A0"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75B96"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168E0"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D4CAD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6E78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CC344"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BDB66" w14:textId="77777777" w:rsidR="00D81825" w:rsidRPr="00176418" w:rsidRDefault="00D81825" w:rsidP="009D43D8">
                  <w:pPr>
                    <w:spacing w:after="0" w:line="240" w:lineRule="auto"/>
                    <w:rPr>
                      <w:rFonts w:cs="Arial"/>
                    </w:rPr>
                  </w:pPr>
                </w:p>
              </w:tc>
            </w:tr>
            <w:tr w:rsidR="00D81825" w:rsidRPr="00176418" w14:paraId="5216685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356FB"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C8AB1"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161EB"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r w:rsidR="00D81825" w:rsidRPr="00176418" w14:paraId="19077EA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AE7228" w14:textId="77777777" w:rsidR="00D81825" w:rsidRPr="00176418" w:rsidRDefault="00D81825" w:rsidP="009D43D8">
                  <w:pPr>
                    <w:spacing w:after="0" w:line="240" w:lineRule="auto"/>
                    <w:rPr>
                      <w:rFonts w:cs="Arial"/>
                    </w:rPr>
                  </w:pPr>
                  <w:r w:rsidRPr="00176418">
                    <w:rPr>
                      <w:rFonts w:eastAsia="Arial" w:cs="Arial"/>
                      <w:color w:val="000000"/>
                      <w:lang w:bidi="es-ES"/>
                    </w:rPr>
                    <w:t>Umbral de advertencia (minutos)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5E2F1C" w14:textId="77777777" w:rsidR="00D81825" w:rsidRPr="00176418" w:rsidRDefault="00D81825" w:rsidP="009D43D8">
                  <w:pPr>
                    <w:spacing w:after="0" w:line="240" w:lineRule="auto"/>
                    <w:rPr>
                      <w:rFonts w:cs="Arial"/>
                    </w:rPr>
                  </w:pPr>
                  <w:r w:rsidRPr="00176418">
                    <w:rPr>
                      <w:rFonts w:eastAsia="Arial" w:cs="Arial"/>
                      <w:color w:val="000000"/>
                      <w:lang w:bidi="es-ES"/>
                    </w:rPr>
                    <w:t>El estado cambia si la duración del bloqueo de al menos una sesión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42496B" w14:textId="77777777" w:rsidR="00D81825" w:rsidRPr="00176418" w:rsidRDefault="00D81825" w:rsidP="009D43D8">
                  <w:pPr>
                    <w:spacing w:after="0" w:line="240" w:lineRule="auto"/>
                    <w:rPr>
                      <w:rFonts w:cs="Arial"/>
                    </w:rPr>
                  </w:pPr>
                  <w:r w:rsidRPr="00176418">
                    <w:rPr>
                      <w:rFonts w:eastAsia="Arial" w:cs="Arial"/>
                      <w:color w:val="000000"/>
                      <w:lang w:bidi="es-ES"/>
                    </w:rPr>
                    <w:t>1</w:t>
                  </w:r>
                </w:p>
              </w:tc>
            </w:tr>
          </w:tbl>
          <w:p w14:paraId="4F921B37" w14:textId="77777777" w:rsidR="00D81825" w:rsidRPr="00176418" w:rsidRDefault="00D81825" w:rsidP="009D43D8">
            <w:pPr>
              <w:spacing w:after="0" w:line="240" w:lineRule="auto"/>
              <w:rPr>
                <w:rFonts w:cs="Arial"/>
              </w:rPr>
            </w:pPr>
          </w:p>
        </w:tc>
        <w:tc>
          <w:tcPr>
            <w:tcW w:w="149" w:type="dxa"/>
          </w:tcPr>
          <w:p w14:paraId="332AEB51" w14:textId="77777777" w:rsidR="00D81825" w:rsidRPr="00176418" w:rsidRDefault="00D81825" w:rsidP="009D43D8">
            <w:pPr>
              <w:pStyle w:val="EmptyCellLayoutStyle"/>
              <w:spacing w:after="0" w:line="240" w:lineRule="auto"/>
              <w:rPr>
                <w:rFonts w:ascii="Arial" w:hAnsi="Arial" w:cs="Arial"/>
              </w:rPr>
            </w:pPr>
          </w:p>
        </w:tc>
      </w:tr>
      <w:tr w:rsidR="00D81825" w:rsidRPr="00176418" w14:paraId="6A498BCE" w14:textId="77777777" w:rsidTr="009D43D8">
        <w:trPr>
          <w:trHeight w:val="80"/>
        </w:trPr>
        <w:tc>
          <w:tcPr>
            <w:tcW w:w="54" w:type="dxa"/>
          </w:tcPr>
          <w:p w14:paraId="581BA332"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75099DE" w14:textId="77777777" w:rsidR="00D81825" w:rsidRPr="00176418" w:rsidRDefault="00D81825" w:rsidP="009D43D8">
            <w:pPr>
              <w:pStyle w:val="EmptyCellLayoutStyle"/>
              <w:spacing w:after="0" w:line="240" w:lineRule="auto"/>
              <w:rPr>
                <w:rFonts w:ascii="Arial" w:hAnsi="Arial" w:cs="Arial"/>
              </w:rPr>
            </w:pPr>
          </w:p>
        </w:tc>
        <w:tc>
          <w:tcPr>
            <w:tcW w:w="149" w:type="dxa"/>
          </w:tcPr>
          <w:p w14:paraId="2A2BB849" w14:textId="77777777" w:rsidR="00D81825" w:rsidRPr="00176418" w:rsidRDefault="00D81825" w:rsidP="009D43D8">
            <w:pPr>
              <w:pStyle w:val="EmptyCellLayoutStyle"/>
              <w:spacing w:after="0" w:line="240" w:lineRule="auto"/>
              <w:rPr>
                <w:rFonts w:ascii="Arial" w:hAnsi="Arial" w:cs="Arial"/>
              </w:rPr>
            </w:pPr>
          </w:p>
        </w:tc>
      </w:tr>
    </w:tbl>
    <w:p w14:paraId="22853C06" w14:textId="77777777" w:rsidR="00D81825" w:rsidRPr="00176418" w:rsidRDefault="00D81825" w:rsidP="00D81825">
      <w:pPr>
        <w:spacing w:after="0" w:line="240" w:lineRule="auto"/>
        <w:rPr>
          <w:rFonts w:cs="Arial"/>
        </w:rPr>
      </w:pPr>
    </w:p>
    <w:p w14:paraId="6C5C7204" w14:textId="77777777" w:rsidR="00D81825" w:rsidRPr="00176418" w:rsidRDefault="00D81825" w:rsidP="00700321">
      <w:pPr>
        <w:pStyle w:val="Heading3"/>
        <w:rPr>
          <w:rFonts w:cs="Arial"/>
        </w:rPr>
      </w:pPr>
      <w:bookmarkStart w:id="83" w:name="_Toc469571216"/>
      <w:r w:rsidRPr="00176418">
        <w:rPr>
          <w:rFonts w:cs="Arial"/>
          <w:lang w:bidi="es-ES"/>
        </w:rPr>
        <w:t>Base de datos tabular de SSAS 2016: reglas (no de alerta)</w:t>
      </w:r>
      <w:bookmarkEnd w:id="83"/>
    </w:p>
    <w:p w14:paraId="318EFA5E"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tamaño de la carpeta de almacenamiento de la base de datos (GB)</w:t>
      </w:r>
    </w:p>
    <w:p w14:paraId="5527A5D0"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de la carpeta de almacenamiento de la base de datos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5EBD0660" w14:textId="77777777" w:rsidTr="009D43D8">
        <w:trPr>
          <w:trHeight w:val="54"/>
        </w:trPr>
        <w:tc>
          <w:tcPr>
            <w:tcW w:w="54" w:type="dxa"/>
          </w:tcPr>
          <w:p w14:paraId="6D110935"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19B1EA1" w14:textId="77777777" w:rsidR="00D81825" w:rsidRPr="00176418" w:rsidRDefault="00D81825" w:rsidP="009D43D8">
            <w:pPr>
              <w:pStyle w:val="EmptyCellLayoutStyle"/>
              <w:spacing w:after="0" w:line="240" w:lineRule="auto"/>
              <w:rPr>
                <w:rFonts w:ascii="Arial" w:hAnsi="Arial" w:cs="Arial"/>
              </w:rPr>
            </w:pPr>
          </w:p>
        </w:tc>
        <w:tc>
          <w:tcPr>
            <w:tcW w:w="149" w:type="dxa"/>
          </w:tcPr>
          <w:p w14:paraId="76F2E160" w14:textId="77777777" w:rsidR="00D81825" w:rsidRPr="00176418" w:rsidRDefault="00D81825" w:rsidP="009D43D8">
            <w:pPr>
              <w:pStyle w:val="EmptyCellLayoutStyle"/>
              <w:spacing w:after="0" w:line="240" w:lineRule="auto"/>
              <w:rPr>
                <w:rFonts w:ascii="Arial" w:hAnsi="Arial" w:cs="Arial"/>
              </w:rPr>
            </w:pPr>
          </w:p>
        </w:tc>
      </w:tr>
      <w:tr w:rsidR="00D81825" w:rsidRPr="00176418" w14:paraId="375651D8" w14:textId="77777777" w:rsidTr="009D43D8">
        <w:tc>
          <w:tcPr>
            <w:tcW w:w="54" w:type="dxa"/>
          </w:tcPr>
          <w:p w14:paraId="14AA7D4D"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5698927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95A014"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2B0671"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A2FB8A"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5C462A4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85F1D"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59AA0"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9C3B8"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294FC77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0EE17"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AB58"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C1148"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352F6F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488BB"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E5FF9"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4BEFB"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5F1E2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DF57BD"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5EDF0"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5E8D5" w14:textId="77777777" w:rsidR="00D81825" w:rsidRPr="00176418" w:rsidRDefault="00D81825" w:rsidP="009D43D8">
                  <w:pPr>
                    <w:spacing w:after="0" w:line="240" w:lineRule="auto"/>
                    <w:rPr>
                      <w:rFonts w:cs="Arial"/>
                    </w:rPr>
                  </w:pPr>
                </w:p>
              </w:tc>
            </w:tr>
            <w:tr w:rsidR="00D81825" w:rsidRPr="00176418" w14:paraId="4B4092F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82D91E"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D0427F"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3B982"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0753909D" w14:textId="77777777" w:rsidR="00D81825" w:rsidRPr="00176418" w:rsidRDefault="00D81825" w:rsidP="009D43D8">
            <w:pPr>
              <w:spacing w:after="0" w:line="240" w:lineRule="auto"/>
              <w:rPr>
                <w:rFonts w:cs="Arial"/>
              </w:rPr>
            </w:pPr>
          </w:p>
        </w:tc>
        <w:tc>
          <w:tcPr>
            <w:tcW w:w="149" w:type="dxa"/>
          </w:tcPr>
          <w:p w14:paraId="2BDF79F4" w14:textId="77777777" w:rsidR="00D81825" w:rsidRPr="00176418" w:rsidRDefault="00D81825" w:rsidP="009D43D8">
            <w:pPr>
              <w:pStyle w:val="EmptyCellLayoutStyle"/>
              <w:spacing w:after="0" w:line="240" w:lineRule="auto"/>
              <w:rPr>
                <w:rFonts w:ascii="Arial" w:hAnsi="Arial" w:cs="Arial"/>
              </w:rPr>
            </w:pPr>
          </w:p>
        </w:tc>
      </w:tr>
      <w:tr w:rsidR="00D81825" w:rsidRPr="00176418" w14:paraId="0CC9A1F6" w14:textId="77777777" w:rsidTr="009D43D8">
        <w:trPr>
          <w:trHeight w:val="80"/>
        </w:trPr>
        <w:tc>
          <w:tcPr>
            <w:tcW w:w="54" w:type="dxa"/>
          </w:tcPr>
          <w:p w14:paraId="058E9AE6"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AD90B59" w14:textId="77777777" w:rsidR="00D81825" w:rsidRPr="00176418" w:rsidRDefault="00D81825" w:rsidP="009D43D8">
            <w:pPr>
              <w:pStyle w:val="EmptyCellLayoutStyle"/>
              <w:spacing w:after="0" w:line="240" w:lineRule="auto"/>
              <w:rPr>
                <w:rFonts w:ascii="Arial" w:hAnsi="Arial" w:cs="Arial"/>
              </w:rPr>
            </w:pPr>
          </w:p>
        </w:tc>
        <w:tc>
          <w:tcPr>
            <w:tcW w:w="149" w:type="dxa"/>
          </w:tcPr>
          <w:p w14:paraId="03952C1A" w14:textId="77777777" w:rsidR="00D81825" w:rsidRPr="00176418" w:rsidRDefault="00D81825" w:rsidP="009D43D8">
            <w:pPr>
              <w:pStyle w:val="EmptyCellLayoutStyle"/>
              <w:spacing w:after="0" w:line="240" w:lineRule="auto"/>
              <w:rPr>
                <w:rFonts w:ascii="Arial" w:hAnsi="Arial" w:cs="Arial"/>
              </w:rPr>
            </w:pPr>
          </w:p>
        </w:tc>
      </w:tr>
    </w:tbl>
    <w:p w14:paraId="2E571CE8" w14:textId="77777777" w:rsidR="00D81825" w:rsidRPr="00176418" w:rsidRDefault="00D81825" w:rsidP="00D81825">
      <w:pPr>
        <w:spacing w:after="0" w:line="240" w:lineRule="auto"/>
        <w:rPr>
          <w:rFonts w:cs="Arial"/>
        </w:rPr>
      </w:pPr>
    </w:p>
    <w:p w14:paraId="5EFCAF25"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tamaño de la base de datos (GB)</w:t>
      </w:r>
    </w:p>
    <w:p w14:paraId="1ED8077E"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total de la base de datos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6215C162" w14:textId="77777777" w:rsidTr="009D43D8">
        <w:trPr>
          <w:trHeight w:val="54"/>
        </w:trPr>
        <w:tc>
          <w:tcPr>
            <w:tcW w:w="54" w:type="dxa"/>
          </w:tcPr>
          <w:p w14:paraId="60A43993" w14:textId="77777777" w:rsidR="00D81825" w:rsidRPr="00176418" w:rsidRDefault="00D81825" w:rsidP="009D43D8">
            <w:pPr>
              <w:pStyle w:val="EmptyCellLayoutStyle"/>
              <w:spacing w:after="0" w:line="240" w:lineRule="auto"/>
              <w:rPr>
                <w:rFonts w:ascii="Arial" w:hAnsi="Arial" w:cs="Arial"/>
              </w:rPr>
            </w:pPr>
          </w:p>
        </w:tc>
        <w:tc>
          <w:tcPr>
            <w:tcW w:w="10395" w:type="dxa"/>
          </w:tcPr>
          <w:p w14:paraId="17419D36" w14:textId="77777777" w:rsidR="00D81825" w:rsidRPr="00176418" w:rsidRDefault="00D81825" w:rsidP="009D43D8">
            <w:pPr>
              <w:pStyle w:val="EmptyCellLayoutStyle"/>
              <w:spacing w:after="0" w:line="240" w:lineRule="auto"/>
              <w:rPr>
                <w:rFonts w:ascii="Arial" w:hAnsi="Arial" w:cs="Arial"/>
              </w:rPr>
            </w:pPr>
          </w:p>
        </w:tc>
        <w:tc>
          <w:tcPr>
            <w:tcW w:w="149" w:type="dxa"/>
          </w:tcPr>
          <w:p w14:paraId="4B38EE2B" w14:textId="77777777" w:rsidR="00D81825" w:rsidRPr="00176418" w:rsidRDefault="00D81825" w:rsidP="009D43D8">
            <w:pPr>
              <w:pStyle w:val="EmptyCellLayoutStyle"/>
              <w:spacing w:after="0" w:line="240" w:lineRule="auto"/>
              <w:rPr>
                <w:rFonts w:ascii="Arial" w:hAnsi="Arial" w:cs="Arial"/>
              </w:rPr>
            </w:pPr>
          </w:p>
        </w:tc>
      </w:tr>
      <w:tr w:rsidR="00D81825" w:rsidRPr="00176418" w14:paraId="24A236A9" w14:textId="77777777" w:rsidTr="009D43D8">
        <w:tc>
          <w:tcPr>
            <w:tcW w:w="54" w:type="dxa"/>
          </w:tcPr>
          <w:p w14:paraId="77A8BDAA"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51607457"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126A2"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3E2B4"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0CE2AA"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854EEC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C0C9C"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CC929"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E19E9"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7C55FDE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89711"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8340E"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1BE7F"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236930C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B6D9A"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87435"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EBEC4"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51E5B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2333E"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4944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9884A" w14:textId="77777777" w:rsidR="00D81825" w:rsidRPr="00176418" w:rsidRDefault="00D81825" w:rsidP="009D43D8">
                  <w:pPr>
                    <w:spacing w:after="0" w:line="240" w:lineRule="auto"/>
                    <w:rPr>
                      <w:rFonts w:cs="Arial"/>
                    </w:rPr>
                  </w:pPr>
                </w:p>
              </w:tc>
            </w:tr>
            <w:tr w:rsidR="00D81825" w:rsidRPr="00176418" w14:paraId="2B4D24C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BBDF7"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A382F9"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466EB"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4987E2B8" w14:textId="77777777" w:rsidR="00D81825" w:rsidRPr="00176418" w:rsidRDefault="00D81825" w:rsidP="009D43D8">
            <w:pPr>
              <w:spacing w:after="0" w:line="240" w:lineRule="auto"/>
              <w:rPr>
                <w:rFonts w:cs="Arial"/>
              </w:rPr>
            </w:pPr>
          </w:p>
        </w:tc>
        <w:tc>
          <w:tcPr>
            <w:tcW w:w="149" w:type="dxa"/>
          </w:tcPr>
          <w:p w14:paraId="7D11882E" w14:textId="77777777" w:rsidR="00D81825" w:rsidRPr="00176418" w:rsidRDefault="00D81825" w:rsidP="009D43D8">
            <w:pPr>
              <w:pStyle w:val="EmptyCellLayoutStyle"/>
              <w:spacing w:after="0" w:line="240" w:lineRule="auto"/>
              <w:rPr>
                <w:rFonts w:ascii="Arial" w:hAnsi="Arial" w:cs="Arial"/>
              </w:rPr>
            </w:pPr>
          </w:p>
        </w:tc>
      </w:tr>
      <w:tr w:rsidR="00D81825" w:rsidRPr="00176418" w14:paraId="2E0BC35E" w14:textId="77777777" w:rsidTr="009D43D8">
        <w:trPr>
          <w:trHeight w:val="80"/>
        </w:trPr>
        <w:tc>
          <w:tcPr>
            <w:tcW w:w="54" w:type="dxa"/>
          </w:tcPr>
          <w:p w14:paraId="7E17C53C"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0F698D0" w14:textId="77777777" w:rsidR="00D81825" w:rsidRPr="00176418" w:rsidRDefault="00D81825" w:rsidP="009D43D8">
            <w:pPr>
              <w:pStyle w:val="EmptyCellLayoutStyle"/>
              <w:spacing w:after="0" w:line="240" w:lineRule="auto"/>
              <w:rPr>
                <w:rFonts w:ascii="Arial" w:hAnsi="Arial" w:cs="Arial"/>
              </w:rPr>
            </w:pPr>
          </w:p>
        </w:tc>
        <w:tc>
          <w:tcPr>
            <w:tcW w:w="149" w:type="dxa"/>
          </w:tcPr>
          <w:p w14:paraId="3F5153E1" w14:textId="77777777" w:rsidR="00D81825" w:rsidRPr="00176418" w:rsidRDefault="00D81825" w:rsidP="009D43D8">
            <w:pPr>
              <w:pStyle w:val="EmptyCellLayoutStyle"/>
              <w:spacing w:after="0" w:line="240" w:lineRule="auto"/>
              <w:rPr>
                <w:rFonts w:ascii="Arial" w:hAnsi="Arial" w:cs="Arial"/>
              </w:rPr>
            </w:pPr>
          </w:p>
        </w:tc>
      </w:tr>
    </w:tbl>
    <w:p w14:paraId="1452C4D1" w14:textId="77777777" w:rsidR="00D81825" w:rsidRPr="00176418" w:rsidRDefault="00D81825" w:rsidP="00D81825">
      <w:pPr>
        <w:spacing w:after="0" w:line="240" w:lineRule="auto"/>
        <w:rPr>
          <w:rFonts w:cs="Arial"/>
        </w:rPr>
      </w:pPr>
    </w:p>
    <w:p w14:paraId="46554D55"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libre en la base de datos (%)</w:t>
      </w:r>
    </w:p>
    <w:p w14:paraId="518493B0"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disponible en la unidad en que se encuentra la carpeta de almacenamiento de la base de datos y lo expresa como porcentaje de la suma del tamaño de carpeta de almacenamiento de la base de datos estimado más el espacio disponible en disco.</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75AD4278" w14:textId="77777777" w:rsidTr="009D43D8">
        <w:trPr>
          <w:trHeight w:val="54"/>
        </w:trPr>
        <w:tc>
          <w:tcPr>
            <w:tcW w:w="54" w:type="dxa"/>
          </w:tcPr>
          <w:p w14:paraId="6622B0A9"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BE0288C" w14:textId="77777777" w:rsidR="00D81825" w:rsidRPr="00176418" w:rsidRDefault="00D81825" w:rsidP="009D43D8">
            <w:pPr>
              <w:pStyle w:val="EmptyCellLayoutStyle"/>
              <w:spacing w:after="0" w:line="240" w:lineRule="auto"/>
              <w:rPr>
                <w:rFonts w:ascii="Arial" w:hAnsi="Arial" w:cs="Arial"/>
              </w:rPr>
            </w:pPr>
          </w:p>
        </w:tc>
        <w:tc>
          <w:tcPr>
            <w:tcW w:w="149" w:type="dxa"/>
          </w:tcPr>
          <w:p w14:paraId="418064F1" w14:textId="77777777" w:rsidR="00D81825" w:rsidRPr="00176418" w:rsidRDefault="00D81825" w:rsidP="009D43D8">
            <w:pPr>
              <w:pStyle w:val="EmptyCellLayoutStyle"/>
              <w:spacing w:after="0" w:line="240" w:lineRule="auto"/>
              <w:rPr>
                <w:rFonts w:ascii="Arial" w:hAnsi="Arial" w:cs="Arial"/>
              </w:rPr>
            </w:pPr>
          </w:p>
        </w:tc>
      </w:tr>
      <w:tr w:rsidR="00D81825" w:rsidRPr="00176418" w14:paraId="5419A29F" w14:textId="77777777" w:rsidTr="009D43D8">
        <w:tc>
          <w:tcPr>
            <w:tcW w:w="54" w:type="dxa"/>
          </w:tcPr>
          <w:p w14:paraId="12DBFC65"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0FE366E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6E597A"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6B6C4B"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66452"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4AF24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02A00"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819AB"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7C88"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3615AB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5A8EB"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E2486"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C0AC4"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2BC075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B3845"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AA681"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26B04"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23FE9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BBC02"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85B4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1FE91" w14:textId="77777777" w:rsidR="00D81825" w:rsidRPr="00176418" w:rsidRDefault="00D81825" w:rsidP="009D43D8">
                  <w:pPr>
                    <w:spacing w:after="0" w:line="240" w:lineRule="auto"/>
                    <w:rPr>
                      <w:rFonts w:cs="Arial"/>
                    </w:rPr>
                  </w:pPr>
                </w:p>
              </w:tc>
            </w:tr>
            <w:tr w:rsidR="00D81825" w:rsidRPr="00176418" w14:paraId="420C6FB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F9313E"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E2F436"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BF898C"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7227821E" w14:textId="77777777" w:rsidR="00D81825" w:rsidRPr="00176418" w:rsidRDefault="00D81825" w:rsidP="009D43D8">
            <w:pPr>
              <w:spacing w:after="0" w:line="240" w:lineRule="auto"/>
              <w:rPr>
                <w:rFonts w:cs="Arial"/>
              </w:rPr>
            </w:pPr>
          </w:p>
        </w:tc>
        <w:tc>
          <w:tcPr>
            <w:tcW w:w="149" w:type="dxa"/>
          </w:tcPr>
          <w:p w14:paraId="70B7BEA5" w14:textId="77777777" w:rsidR="00D81825" w:rsidRPr="00176418" w:rsidRDefault="00D81825" w:rsidP="009D43D8">
            <w:pPr>
              <w:pStyle w:val="EmptyCellLayoutStyle"/>
              <w:spacing w:after="0" w:line="240" w:lineRule="auto"/>
              <w:rPr>
                <w:rFonts w:ascii="Arial" w:hAnsi="Arial" w:cs="Arial"/>
              </w:rPr>
            </w:pPr>
          </w:p>
        </w:tc>
      </w:tr>
      <w:tr w:rsidR="00D81825" w:rsidRPr="00176418" w14:paraId="0489E8BA" w14:textId="77777777" w:rsidTr="009D43D8">
        <w:trPr>
          <w:trHeight w:val="80"/>
        </w:trPr>
        <w:tc>
          <w:tcPr>
            <w:tcW w:w="54" w:type="dxa"/>
          </w:tcPr>
          <w:p w14:paraId="76809024"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D26A1E0" w14:textId="77777777" w:rsidR="00D81825" w:rsidRPr="00176418" w:rsidRDefault="00D81825" w:rsidP="009D43D8">
            <w:pPr>
              <w:pStyle w:val="EmptyCellLayoutStyle"/>
              <w:spacing w:after="0" w:line="240" w:lineRule="auto"/>
              <w:rPr>
                <w:rFonts w:ascii="Arial" w:hAnsi="Arial" w:cs="Arial"/>
              </w:rPr>
            </w:pPr>
          </w:p>
        </w:tc>
        <w:tc>
          <w:tcPr>
            <w:tcW w:w="149" w:type="dxa"/>
          </w:tcPr>
          <w:p w14:paraId="0E1CDE54" w14:textId="77777777" w:rsidR="00D81825" w:rsidRPr="00176418" w:rsidRDefault="00D81825" w:rsidP="009D43D8">
            <w:pPr>
              <w:pStyle w:val="EmptyCellLayoutStyle"/>
              <w:spacing w:after="0" w:line="240" w:lineRule="auto"/>
              <w:rPr>
                <w:rFonts w:ascii="Arial" w:hAnsi="Arial" w:cs="Arial"/>
              </w:rPr>
            </w:pPr>
          </w:p>
        </w:tc>
      </w:tr>
    </w:tbl>
    <w:p w14:paraId="39B1E17E" w14:textId="77777777" w:rsidR="00D81825" w:rsidRPr="00176418" w:rsidRDefault="00D81825" w:rsidP="00D81825">
      <w:pPr>
        <w:spacing w:after="0" w:line="240" w:lineRule="auto"/>
        <w:rPr>
          <w:rFonts w:cs="Arial"/>
        </w:rPr>
      </w:pPr>
    </w:p>
    <w:p w14:paraId="782461E8"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libre en la base de datos (GB)</w:t>
      </w:r>
    </w:p>
    <w:p w14:paraId="26CCF7E5"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libre en gigabytes en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9AC09E8" w14:textId="77777777" w:rsidTr="009D43D8">
        <w:trPr>
          <w:trHeight w:val="54"/>
        </w:trPr>
        <w:tc>
          <w:tcPr>
            <w:tcW w:w="54" w:type="dxa"/>
          </w:tcPr>
          <w:p w14:paraId="204ED45A"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B35311A" w14:textId="77777777" w:rsidR="00D81825" w:rsidRPr="00176418" w:rsidRDefault="00D81825" w:rsidP="009D43D8">
            <w:pPr>
              <w:pStyle w:val="EmptyCellLayoutStyle"/>
              <w:spacing w:after="0" w:line="240" w:lineRule="auto"/>
              <w:rPr>
                <w:rFonts w:ascii="Arial" w:hAnsi="Arial" w:cs="Arial"/>
              </w:rPr>
            </w:pPr>
          </w:p>
        </w:tc>
        <w:tc>
          <w:tcPr>
            <w:tcW w:w="149" w:type="dxa"/>
          </w:tcPr>
          <w:p w14:paraId="12A972F6" w14:textId="77777777" w:rsidR="00D81825" w:rsidRPr="00176418" w:rsidRDefault="00D81825" w:rsidP="009D43D8">
            <w:pPr>
              <w:pStyle w:val="EmptyCellLayoutStyle"/>
              <w:spacing w:after="0" w:line="240" w:lineRule="auto"/>
              <w:rPr>
                <w:rFonts w:ascii="Arial" w:hAnsi="Arial" w:cs="Arial"/>
              </w:rPr>
            </w:pPr>
          </w:p>
        </w:tc>
      </w:tr>
      <w:tr w:rsidR="00D81825" w:rsidRPr="00176418" w14:paraId="150C2E0A" w14:textId="77777777" w:rsidTr="009D43D8">
        <w:tc>
          <w:tcPr>
            <w:tcW w:w="54" w:type="dxa"/>
          </w:tcPr>
          <w:p w14:paraId="2804C826"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CE4572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7F1C7D"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74DA93"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F21A35"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3035AB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F0E675"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60E8A"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9DAD"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7C9E04E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6C2D1"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C98A8"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91883"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5309873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EC4F1"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464636"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07EB3"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5DE73C4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65D25"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02571"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2116" w14:textId="77777777" w:rsidR="00D81825" w:rsidRPr="00176418" w:rsidRDefault="00D81825" w:rsidP="009D43D8">
                  <w:pPr>
                    <w:spacing w:after="0" w:line="240" w:lineRule="auto"/>
                    <w:rPr>
                      <w:rFonts w:cs="Arial"/>
                    </w:rPr>
                  </w:pPr>
                </w:p>
              </w:tc>
            </w:tr>
            <w:tr w:rsidR="00D81825" w:rsidRPr="00176418" w14:paraId="5715CB4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16B29"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78A9CF"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174098"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7A2353C0" w14:textId="77777777" w:rsidR="00D81825" w:rsidRPr="00176418" w:rsidRDefault="00D81825" w:rsidP="009D43D8">
            <w:pPr>
              <w:spacing w:after="0" w:line="240" w:lineRule="auto"/>
              <w:rPr>
                <w:rFonts w:cs="Arial"/>
              </w:rPr>
            </w:pPr>
          </w:p>
        </w:tc>
        <w:tc>
          <w:tcPr>
            <w:tcW w:w="149" w:type="dxa"/>
          </w:tcPr>
          <w:p w14:paraId="3850F678" w14:textId="77777777" w:rsidR="00D81825" w:rsidRPr="00176418" w:rsidRDefault="00D81825" w:rsidP="009D43D8">
            <w:pPr>
              <w:pStyle w:val="EmptyCellLayoutStyle"/>
              <w:spacing w:after="0" w:line="240" w:lineRule="auto"/>
              <w:rPr>
                <w:rFonts w:ascii="Arial" w:hAnsi="Arial" w:cs="Arial"/>
              </w:rPr>
            </w:pPr>
          </w:p>
        </w:tc>
      </w:tr>
      <w:tr w:rsidR="00D81825" w:rsidRPr="00176418" w14:paraId="681F62C0" w14:textId="77777777" w:rsidTr="009D43D8">
        <w:trPr>
          <w:trHeight w:val="80"/>
        </w:trPr>
        <w:tc>
          <w:tcPr>
            <w:tcW w:w="54" w:type="dxa"/>
          </w:tcPr>
          <w:p w14:paraId="0F4F0450"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56519E5" w14:textId="77777777" w:rsidR="00D81825" w:rsidRPr="00176418" w:rsidRDefault="00D81825" w:rsidP="009D43D8">
            <w:pPr>
              <w:pStyle w:val="EmptyCellLayoutStyle"/>
              <w:spacing w:after="0" w:line="240" w:lineRule="auto"/>
              <w:rPr>
                <w:rFonts w:ascii="Arial" w:hAnsi="Arial" w:cs="Arial"/>
              </w:rPr>
            </w:pPr>
          </w:p>
        </w:tc>
        <w:tc>
          <w:tcPr>
            <w:tcW w:w="149" w:type="dxa"/>
          </w:tcPr>
          <w:p w14:paraId="729F662B" w14:textId="77777777" w:rsidR="00D81825" w:rsidRPr="00176418" w:rsidRDefault="00D81825" w:rsidP="009D43D8">
            <w:pPr>
              <w:pStyle w:val="EmptyCellLayoutStyle"/>
              <w:spacing w:after="0" w:line="240" w:lineRule="auto"/>
              <w:rPr>
                <w:rFonts w:ascii="Arial" w:hAnsi="Arial" w:cs="Arial"/>
              </w:rPr>
            </w:pPr>
          </w:p>
        </w:tc>
      </w:tr>
    </w:tbl>
    <w:p w14:paraId="171C4595" w14:textId="77777777" w:rsidR="00D81825" w:rsidRPr="00176418" w:rsidRDefault="00D81825" w:rsidP="00D81825">
      <w:pPr>
        <w:spacing w:after="0" w:line="240" w:lineRule="auto"/>
        <w:rPr>
          <w:rFonts w:cs="Arial"/>
        </w:rPr>
      </w:pPr>
    </w:p>
    <w:p w14:paraId="32A612D6"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de unidad de base de datos que usan otros (GB)</w:t>
      </w:r>
    </w:p>
    <w:p w14:paraId="282D6DF1"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usado, aparte del que usa la propia base de datos, en la unidad en que se encuentra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08CD5094" w14:textId="77777777" w:rsidTr="009D43D8">
        <w:trPr>
          <w:trHeight w:val="54"/>
        </w:trPr>
        <w:tc>
          <w:tcPr>
            <w:tcW w:w="54" w:type="dxa"/>
          </w:tcPr>
          <w:p w14:paraId="71DF73FD"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471AF04" w14:textId="77777777" w:rsidR="00D81825" w:rsidRPr="00176418" w:rsidRDefault="00D81825" w:rsidP="009D43D8">
            <w:pPr>
              <w:pStyle w:val="EmptyCellLayoutStyle"/>
              <w:spacing w:after="0" w:line="240" w:lineRule="auto"/>
              <w:rPr>
                <w:rFonts w:ascii="Arial" w:hAnsi="Arial" w:cs="Arial"/>
              </w:rPr>
            </w:pPr>
          </w:p>
        </w:tc>
        <w:tc>
          <w:tcPr>
            <w:tcW w:w="149" w:type="dxa"/>
          </w:tcPr>
          <w:p w14:paraId="3853FAE7" w14:textId="77777777" w:rsidR="00D81825" w:rsidRPr="00176418" w:rsidRDefault="00D81825" w:rsidP="009D43D8">
            <w:pPr>
              <w:pStyle w:val="EmptyCellLayoutStyle"/>
              <w:spacing w:after="0" w:line="240" w:lineRule="auto"/>
              <w:rPr>
                <w:rFonts w:ascii="Arial" w:hAnsi="Arial" w:cs="Arial"/>
              </w:rPr>
            </w:pPr>
          </w:p>
        </w:tc>
      </w:tr>
      <w:tr w:rsidR="00D81825" w:rsidRPr="00176418" w14:paraId="2575D95F" w14:textId="77777777" w:rsidTr="009D43D8">
        <w:tc>
          <w:tcPr>
            <w:tcW w:w="54" w:type="dxa"/>
          </w:tcPr>
          <w:p w14:paraId="4798FD61"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65C97E3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3D543E"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5BED7"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722AA"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5962C64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CE9FC"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9641A"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22783"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2099FC5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D44AB"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03AC6"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B91EC"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01F9BFB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1E414"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AAA3"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9DAC0"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2EC9C15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B7570"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533DD"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37E87" w14:textId="77777777" w:rsidR="00D81825" w:rsidRPr="00176418" w:rsidRDefault="00D81825" w:rsidP="009D43D8">
                  <w:pPr>
                    <w:spacing w:after="0" w:line="240" w:lineRule="auto"/>
                    <w:rPr>
                      <w:rFonts w:cs="Arial"/>
                    </w:rPr>
                  </w:pPr>
                </w:p>
              </w:tc>
            </w:tr>
            <w:tr w:rsidR="00D81825" w:rsidRPr="00176418" w14:paraId="33320E7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0AADE1"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D359A"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BE3CE0"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22615102" w14:textId="77777777" w:rsidR="00D81825" w:rsidRPr="00176418" w:rsidRDefault="00D81825" w:rsidP="009D43D8">
            <w:pPr>
              <w:spacing w:after="0" w:line="240" w:lineRule="auto"/>
              <w:rPr>
                <w:rFonts w:cs="Arial"/>
              </w:rPr>
            </w:pPr>
          </w:p>
        </w:tc>
        <w:tc>
          <w:tcPr>
            <w:tcW w:w="149" w:type="dxa"/>
          </w:tcPr>
          <w:p w14:paraId="0A6D7D8A" w14:textId="77777777" w:rsidR="00D81825" w:rsidRPr="00176418" w:rsidRDefault="00D81825" w:rsidP="009D43D8">
            <w:pPr>
              <w:pStyle w:val="EmptyCellLayoutStyle"/>
              <w:spacing w:after="0" w:line="240" w:lineRule="auto"/>
              <w:rPr>
                <w:rFonts w:ascii="Arial" w:hAnsi="Arial" w:cs="Arial"/>
              </w:rPr>
            </w:pPr>
          </w:p>
        </w:tc>
      </w:tr>
      <w:tr w:rsidR="00D81825" w:rsidRPr="00176418" w14:paraId="754937BF" w14:textId="77777777" w:rsidTr="009D43D8">
        <w:trPr>
          <w:trHeight w:val="80"/>
        </w:trPr>
        <w:tc>
          <w:tcPr>
            <w:tcW w:w="54" w:type="dxa"/>
          </w:tcPr>
          <w:p w14:paraId="3520DADE"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87949D2" w14:textId="77777777" w:rsidR="00D81825" w:rsidRPr="00176418" w:rsidRDefault="00D81825" w:rsidP="009D43D8">
            <w:pPr>
              <w:pStyle w:val="EmptyCellLayoutStyle"/>
              <w:spacing w:after="0" w:line="240" w:lineRule="auto"/>
              <w:rPr>
                <w:rFonts w:ascii="Arial" w:hAnsi="Arial" w:cs="Arial"/>
              </w:rPr>
            </w:pPr>
          </w:p>
        </w:tc>
        <w:tc>
          <w:tcPr>
            <w:tcW w:w="149" w:type="dxa"/>
          </w:tcPr>
          <w:p w14:paraId="7011C897" w14:textId="77777777" w:rsidR="00D81825" w:rsidRPr="00176418" w:rsidRDefault="00D81825" w:rsidP="009D43D8">
            <w:pPr>
              <w:pStyle w:val="EmptyCellLayoutStyle"/>
              <w:spacing w:after="0" w:line="240" w:lineRule="auto"/>
              <w:rPr>
                <w:rFonts w:ascii="Arial" w:hAnsi="Arial" w:cs="Arial"/>
              </w:rPr>
            </w:pPr>
          </w:p>
        </w:tc>
      </w:tr>
    </w:tbl>
    <w:p w14:paraId="14EC9400" w14:textId="77777777" w:rsidR="00D81825" w:rsidRPr="00176418" w:rsidRDefault="00D81825" w:rsidP="00D81825">
      <w:pPr>
        <w:spacing w:after="0" w:line="240" w:lineRule="auto"/>
        <w:rPr>
          <w:rFonts w:cs="Arial"/>
        </w:rPr>
      </w:pPr>
    </w:p>
    <w:p w14:paraId="52F66FFB"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duración de bloqueo de base de datos (minutos)</w:t>
      </w:r>
    </w:p>
    <w:p w14:paraId="5332E1ED"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mayor duración de bloqueo de las sesiones bloqueadas actualmente.</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1240064F" w14:textId="77777777" w:rsidTr="009D43D8">
        <w:trPr>
          <w:trHeight w:val="54"/>
        </w:trPr>
        <w:tc>
          <w:tcPr>
            <w:tcW w:w="54" w:type="dxa"/>
          </w:tcPr>
          <w:p w14:paraId="62121098"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A138CB4" w14:textId="77777777" w:rsidR="00D81825" w:rsidRPr="00176418" w:rsidRDefault="00D81825" w:rsidP="009D43D8">
            <w:pPr>
              <w:pStyle w:val="EmptyCellLayoutStyle"/>
              <w:spacing w:after="0" w:line="240" w:lineRule="auto"/>
              <w:rPr>
                <w:rFonts w:ascii="Arial" w:hAnsi="Arial" w:cs="Arial"/>
              </w:rPr>
            </w:pPr>
          </w:p>
        </w:tc>
        <w:tc>
          <w:tcPr>
            <w:tcW w:w="149" w:type="dxa"/>
          </w:tcPr>
          <w:p w14:paraId="0B09CE67" w14:textId="77777777" w:rsidR="00D81825" w:rsidRPr="00176418" w:rsidRDefault="00D81825" w:rsidP="009D43D8">
            <w:pPr>
              <w:pStyle w:val="EmptyCellLayoutStyle"/>
              <w:spacing w:after="0" w:line="240" w:lineRule="auto"/>
              <w:rPr>
                <w:rFonts w:ascii="Arial" w:hAnsi="Arial" w:cs="Arial"/>
              </w:rPr>
            </w:pPr>
          </w:p>
        </w:tc>
      </w:tr>
      <w:tr w:rsidR="00D81825" w:rsidRPr="00176418" w14:paraId="57FBF0AC" w14:textId="77777777" w:rsidTr="009D43D8">
        <w:tc>
          <w:tcPr>
            <w:tcW w:w="54" w:type="dxa"/>
          </w:tcPr>
          <w:p w14:paraId="3D3EC3B7"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2D84554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7141B"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FB145E"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493BB4"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3B61D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7C255"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70C4C"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F9C26"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48D8E1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1D33A"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15A25"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C23DE"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075AEB5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07A30"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C51D1"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B7240"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645DFC8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396F7"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34F36"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C2770C" w14:textId="77777777" w:rsidR="00D81825" w:rsidRPr="00176418" w:rsidRDefault="00D81825" w:rsidP="009D43D8">
                  <w:pPr>
                    <w:spacing w:after="0" w:line="240" w:lineRule="auto"/>
                    <w:rPr>
                      <w:rFonts w:cs="Arial"/>
                    </w:rPr>
                  </w:pPr>
                </w:p>
              </w:tc>
            </w:tr>
            <w:tr w:rsidR="00D81825" w:rsidRPr="00176418" w14:paraId="51C7C00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AE6400"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3EFF03"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9D39B"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771E4A11" w14:textId="77777777" w:rsidR="00D81825" w:rsidRPr="00176418" w:rsidRDefault="00D81825" w:rsidP="009D43D8">
            <w:pPr>
              <w:spacing w:after="0" w:line="240" w:lineRule="auto"/>
              <w:rPr>
                <w:rFonts w:cs="Arial"/>
              </w:rPr>
            </w:pPr>
          </w:p>
        </w:tc>
        <w:tc>
          <w:tcPr>
            <w:tcW w:w="149" w:type="dxa"/>
          </w:tcPr>
          <w:p w14:paraId="600C6E9A" w14:textId="77777777" w:rsidR="00D81825" w:rsidRPr="00176418" w:rsidRDefault="00D81825" w:rsidP="009D43D8">
            <w:pPr>
              <w:pStyle w:val="EmptyCellLayoutStyle"/>
              <w:spacing w:after="0" w:line="240" w:lineRule="auto"/>
              <w:rPr>
                <w:rFonts w:ascii="Arial" w:hAnsi="Arial" w:cs="Arial"/>
              </w:rPr>
            </w:pPr>
          </w:p>
        </w:tc>
      </w:tr>
      <w:tr w:rsidR="00D81825" w:rsidRPr="00176418" w14:paraId="7752B821" w14:textId="77777777" w:rsidTr="009D43D8">
        <w:trPr>
          <w:trHeight w:val="80"/>
        </w:trPr>
        <w:tc>
          <w:tcPr>
            <w:tcW w:w="54" w:type="dxa"/>
          </w:tcPr>
          <w:p w14:paraId="774CD172"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90BEFE2" w14:textId="77777777" w:rsidR="00D81825" w:rsidRPr="00176418" w:rsidRDefault="00D81825" w:rsidP="009D43D8">
            <w:pPr>
              <w:pStyle w:val="EmptyCellLayoutStyle"/>
              <w:spacing w:after="0" w:line="240" w:lineRule="auto"/>
              <w:rPr>
                <w:rFonts w:ascii="Arial" w:hAnsi="Arial" w:cs="Arial"/>
              </w:rPr>
            </w:pPr>
          </w:p>
        </w:tc>
        <w:tc>
          <w:tcPr>
            <w:tcW w:w="149" w:type="dxa"/>
          </w:tcPr>
          <w:p w14:paraId="39FE997A" w14:textId="77777777" w:rsidR="00D81825" w:rsidRPr="00176418" w:rsidRDefault="00D81825" w:rsidP="009D43D8">
            <w:pPr>
              <w:pStyle w:val="EmptyCellLayoutStyle"/>
              <w:spacing w:after="0" w:line="240" w:lineRule="auto"/>
              <w:rPr>
                <w:rFonts w:ascii="Arial" w:hAnsi="Arial" w:cs="Arial"/>
              </w:rPr>
            </w:pPr>
          </w:p>
        </w:tc>
      </w:tr>
    </w:tbl>
    <w:p w14:paraId="3B6ECFE3" w14:textId="77777777" w:rsidR="00D81825" w:rsidRPr="00176418" w:rsidRDefault="00D81825" w:rsidP="00D81825">
      <w:pPr>
        <w:spacing w:after="0" w:line="240" w:lineRule="auto"/>
        <w:rPr>
          <w:rFonts w:cs="Arial"/>
        </w:rPr>
      </w:pPr>
    </w:p>
    <w:p w14:paraId="252A01B9"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de unidad usado (GB)</w:t>
      </w:r>
    </w:p>
    <w:p w14:paraId="5790C9E8"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total en gigabytes de todos los archivos y carpetas de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67F0E5AC" w14:textId="77777777" w:rsidTr="009D43D8">
        <w:trPr>
          <w:trHeight w:val="54"/>
        </w:trPr>
        <w:tc>
          <w:tcPr>
            <w:tcW w:w="54" w:type="dxa"/>
          </w:tcPr>
          <w:p w14:paraId="689EAFD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ACD57F3" w14:textId="77777777" w:rsidR="00D81825" w:rsidRPr="00176418" w:rsidRDefault="00D81825" w:rsidP="009D43D8">
            <w:pPr>
              <w:pStyle w:val="EmptyCellLayoutStyle"/>
              <w:spacing w:after="0" w:line="240" w:lineRule="auto"/>
              <w:rPr>
                <w:rFonts w:ascii="Arial" w:hAnsi="Arial" w:cs="Arial"/>
              </w:rPr>
            </w:pPr>
          </w:p>
        </w:tc>
        <w:tc>
          <w:tcPr>
            <w:tcW w:w="149" w:type="dxa"/>
          </w:tcPr>
          <w:p w14:paraId="22B3D4A1" w14:textId="77777777" w:rsidR="00D81825" w:rsidRPr="00176418" w:rsidRDefault="00D81825" w:rsidP="009D43D8">
            <w:pPr>
              <w:pStyle w:val="EmptyCellLayoutStyle"/>
              <w:spacing w:after="0" w:line="240" w:lineRule="auto"/>
              <w:rPr>
                <w:rFonts w:ascii="Arial" w:hAnsi="Arial" w:cs="Arial"/>
              </w:rPr>
            </w:pPr>
          </w:p>
        </w:tc>
      </w:tr>
      <w:tr w:rsidR="00D81825" w:rsidRPr="00176418" w14:paraId="02DA3FCD" w14:textId="77777777" w:rsidTr="009D43D8">
        <w:tc>
          <w:tcPr>
            <w:tcW w:w="54" w:type="dxa"/>
          </w:tcPr>
          <w:p w14:paraId="1FA7F8BD"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7E91CB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FE2ACD"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BCC087"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32F4E0"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5E304A0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FEEB61"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88E61"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AE42B"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43661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47A27"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F304A"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C661D"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6F72CDF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9DB68"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2F58E"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31B14"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5901AD1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3842C"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025BEE"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DB265" w14:textId="77777777" w:rsidR="00D81825" w:rsidRPr="00176418" w:rsidRDefault="00D81825" w:rsidP="009D43D8">
                  <w:pPr>
                    <w:spacing w:after="0" w:line="240" w:lineRule="auto"/>
                    <w:rPr>
                      <w:rFonts w:cs="Arial"/>
                    </w:rPr>
                  </w:pPr>
                </w:p>
              </w:tc>
            </w:tr>
            <w:tr w:rsidR="00D81825" w:rsidRPr="00176418" w14:paraId="10F8043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5B75B3"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BF1C09"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A34E1A"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15C600AE" w14:textId="77777777" w:rsidR="00D81825" w:rsidRPr="00176418" w:rsidRDefault="00D81825" w:rsidP="009D43D8">
            <w:pPr>
              <w:spacing w:after="0" w:line="240" w:lineRule="auto"/>
              <w:rPr>
                <w:rFonts w:cs="Arial"/>
              </w:rPr>
            </w:pPr>
          </w:p>
        </w:tc>
        <w:tc>
          <w:tcPr>
            <w:tcW w:w="149" w:type="dxa"/>
          </w:tcPr>
          <w:p w14:paraId="6814D91E" w14:textId="77777777" w:rsidR="00D81825" w:rsidRPr="00176418" w:rsidRDefault="00D81825" w:rsidP="009D43D8">
            <w:pPr>
              <w:pStyle w:val="EmptyCellLayoutStyle"/>
              <w:spacing w:after="0" w:line="240" w:lineRule="auto"/>
              <w:rPr>
                <w:rFonts w:ascii="Arial" w:hAnsi="Arial" w:cs="Arial"/>
              </w:rPr>
            </w:pPr>
          </w:p>
        </w:tc>
      </w:tr>
      <w:tr w:rsidR="00D81825" w:rsidRPr="00176418" w14:paraId="4BD78D36" w14:textId="77777777" w:rsidTr="009D43D8">
        <w:trPr>
          <w:trHeight w:val="80"/>
        </w:trPr>
        <w:tc>
          <w:tcPr>
            <w:tcW w:w="54" w:type="dxa"/>
          </w:tcPr>
          <w:p w14:paraId="09CE3E2B" w14:textId="77777777" w:rsidR="00D81825" w:rsidRPr="00176418" w:rsidRDefault="00D81825" w:rsidP="009D43D8">
            <w:pPr>
              <w:pStyle w:val="EmptyCellLayoutStyle"/>
              <w:spacing w:after="0" w:line="240" w:lineRule="auto"/>
              <w:rPr>
                <w:rFonts w:ascii="Arial" w:hAnsi="Arial" w:cs="Arial"/>
              </w:rPr>
            </w:pPr>
          </w:p>
        </w:tc>
        <w:tc>
          <w:tcPr>
            <w:tcW w:w="10395" w:type="dxa"/>
          </w:tcPr>
          <w:p w14:paraId="4833AEEC" w14:textId="77777777" w:rsidR="00D81825" w:rsidRPr="00176418" w:rsidRDefault="00D81825" w:rsidP="009D43D8">
            <w:pPr>
              <w:pStyle w:val="EmptyCellLayoutStyle"/>
              <w:spacing w:after="0" w:line="240" w:lineRule="auto"/>
              <w:rPr>
                <w:rFonts w:ascii="Arial" w:hAnsi="Arial" w:cs="Arial"/>
              </w:rPr>
            </w:pPr>
          </w:p>
        </w:tc>
        <w:tc>
          <w:tcPr>
            <w:tcW w:w="149" w:type="dxa"/>
          </w:tcPr>
          <w:p w14:paraId="01CA6028" w14:textId="77777777" w:rsidR="00D81825" w:rsidRPr="00176418" w:rsidRDefault="00D81825" w:rsidP="009D43D8">
            <w:pPr>
              <w:pStyle w:val="EmptyCellLayoutStyle"/>
              <w:spacing w:after="0" w:line="240" w:lineRule="auto"/>
              <w:rPr>
                <w:rFonts w:ascii="Arial" w:hAnsi="Arial" w:cs="Arial"/>
              </w:rPr>
            </w:pPr>
          </w:p>
        </w:tc>
      </w:tr>
    </w:tbl>
    <w:p w14:paraId="275130AE" w14:textId="77777777" w:rsidR="00D81825" w:rsidRPr="00176418" w:rsidRDefault="00D81825" w:rsidP="00D81825">
      <w:pPr>
        <w:spacing w:after="0" w:line="240" w:lineRule="auto"/>
        <w:rPr>
          <w:rFonts w:cs="Arial"/>
        </w:rPr>
      </w:pPr>
    </w:p>
    <w:p w14:paraId="70C54871"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espacio disponible en disco de base de datos (GB)</w:t>
      </w:r>
    </w:p>
    <w:p w14:paraId="5B7910F5"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la cantidad de espacio libre en la unidad en que se encuentra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7DB1170B" w14:textId="77777777" w:rsidTr="009D43D8">
        <w:trPr>
          <w:trHeight w:val="54"/>
        </w:trPr>
        <w:tc>
          <w:tcPr>
            <w:tcW w:w="54" w:type="dxa"/>
          </w:tcPr>
          <w:p w14:paraId="4E8C7539"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D79ECF6" w14:textId="77777777" w:rsidR="00D81825" w:rsidRPr="00176418" w:rsidRDefault="00D81825" w:rsidP="009D43D8">
            <w:pPr>
              <w:pStyle w:val="EmptyCellLayoutStyle"/>
              <w:spacing w:after="0" w:line="240" w:lineRule="auto"/>
              <w:rPr>
                <w:rFonts w:ascii="Arial" w:hAnsi="Arial" w:cs="Arial"/>
              </w:rPr>
            </w:pPr>
          </w:p>
        </w:tc>
        <w:tc>
          <w:tcPr>
            <w:tcW w:w="149" w:type="dxa"/>
          </w:tcPr>
          <w:p w14:paraId="498490BA" w14:textId="77777777" w:rsidR="00D81825" w:rsidRPr="00176418" w:rsidRDefault="00D81825" w:rsidP="009D43D8">
            <w:pPr>
              <w:pStyle w:val="EmptyCellLayoutStyle"/>
              <w:spacing w:after="0" w:line="240" w:lineRule="auto"/>
              <w:rPr>
                <w:rFonts w:ascii="Arial" w:hAnsi="Arial" w:cs="Arial"/>
              </w:rPr>
            </w:pPr>
          </w:p>
        </w:tc>
      </w:tr>
      <w:tr w:rsidR="00D81825" w:rsidRPr="00176418" w14:paraId="09ACADD8" w14:textId="77777777" w:rsidTr="009D43D8">
        <w:tc>
          <w:tcPr>
            <w:tcW w:w="54" w:type="dxa"/>
          </w:tcPr>
          <w:p w14:paraId="0DCDFB48"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43C582F"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2DBD6B"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C8778F"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9F5993"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0ACA37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FDF9C"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024A06"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EA6AA"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21587FE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81904"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4BA46"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ACC32"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26BD2E3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02779"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72346"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117DC"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1D984AE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1A40E"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F84E7"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A6743" w14:textId="77777777" w:rsidR="00D81825" w:rsidRPr="00176418" w:rsidRDefault="00D81825" w:rsidP="009D43D8">
                  <w:pPr>
                    <w:spacing w:after="0" w:line="240" w:lineRule="auto"/>
                    <w:rPr>
                      <w:rFonts w:cs="Arial"/>
                    </w:rPr>
                  </w:pPr>
                </w:p>
              </w:tc>
            </w:tr>
            <w:tr w:rsidR="00D81825" w:rsidRPr="00176418" w14:paraId="6478814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7E90C0"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841A38"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EEDBF2"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7E0504CA" w14:textId="77777777" w:rsidR="00D81825" w:rsidRPr="00176418" w:rsidRDefault="00D81825" w:rsidP="009D43D8">
            <w:pPr>
              <w:spacing w:after="0" w:line="240" w:lineRule="auto"/>
              <w:rPr>
                <w:rFonts w:cs="Arial"/>
              </w:rPr>
            </w:pPr>
          </w:p>
        </w:tc>
        <w:tc>
          <w:tcPr>
            <w:tcW w:w="149" w:type="dxa"/>
          </w:tcPr>
          <w:p w14:paraId="2195C4D4" w14:textId="77777777" w:rsidR="00D81825" w:rsidRPr="00176418" w:rsidRDefault="00D81825" w:rsidP="009D43D8">
            <w:pPr>
              <w:pStyle w:val="EmptyCellLayoutStyle"/>
              <w:spacing w:after="0" w:line="240" w:lineRule="auto"/>
              <w:rPr>
                <w:rFonts w:ascii="Arial" w:hAnsi="Arial" w:cs="Arial"/>
              </w:rPr>
            </w:pPr>
          </w:p>
        </w:tc>
      </w:tr>
      <w:tr w:rsidR="00D81825" w:rsidRPr="00176418" w14:paraId="15C2F836" w14:textId="77777777" w:rsidTr="009D43D8">
        <w:trPr>
          <w:trHeight w:val="80"/>
        </w:trPr>
        <w:tc>
          <w:tcPr>
            <w:tcW w:w="54" w:type="dxa"/>
          </w:tcPr>
          <w:p w14:paraId="4095ED1E"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2B673D6" w14:textId="77777777" w:rsidR="00D81825" w:rsidRPr="00176418" w:rsidRDefault="00D81825" w:rsidP="009D43D8">
            <w:pPr>
              <w:pStyle w:val="EmptyCellLayoutStyle"/>
              <w:spacing w:after="0" w:line="240" w:lineRule="auto"/>
              <w:rPr>
                <w:rFonts w:ascii="Arial" w:hAnsi="Arial" w:cs="Arial"/>
              </w:rPr>
            </w:pPr>
          </w:p>
        </w:tc>
        <w:tc>
          <w:tcPr>
            <w:tcW w:w="149" w:type="dxa"/>
          </w:tcPr>
          <w:p w14:paraId="3C86ADB6" w14:textId="77777777" w:rsidR="00D81825" w:rsidRPr="00176418" w:rsidRDefault="00D81825" w:rsidP="009D43D8">
            <w:pPr>
              <w:pStyle w:val="EmptyCellLayoutStyle"/>
              <w:spacing w:after="0" w:line="240" w:lineRule="auto"/>
              <w:rPr>
                <w:rFonts w:ascii="Arial" w:hAnsi="Arial" w:cs="Arial"/>
              </w:rPr>
            </w:pPr>
          </w:p>
        </w:tc>
      </w:tr>
    </w:tbl>
    <w:p w14:paraId="73B8E1F7" w14:textId="77777777" w:rsidR="00D81825" w:rsidRPr="00176418" w:rsidRDefault="00D81825" w:rsidP="00D81825">
      <w:pPr>
        <w:spacing w:after="0" w:line="240" w:lineRule="auto"/>
        <w:rPr>
          <w:rFonts w:cs="Arial"/>
        </w:rPr>
      </w:pPr>
    </w:p>
    <w:p w14:paraId="16C1C355"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tamaño total de la unidad (GB)</w:t>
      </w:r>
    </w:p>
    <w:p w14:paraId="226F5E6F"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tamaño total en gigabytes de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1D464AA5" w14:textId="77777777" w:rsidTr="009D43D8">
        <w:trPr>
          <w:trHeight w:val="54"/>
        </w:trPr>
        <w:tc>
          <w:tcPr>
            <w:tcW w:w="54" w:type="dxa"/>
          </w:tcPr>
          <w:p w14:paraId="258697E6" w14:textId="77777777" w:rsidR="00D81825" w:rsidRPr="00176418" w:rsidRDefault="00D81825" w:rsidP="009D43D8">
            <w:pPr>
              <w:pStyle w:val="EmptyCellLayoutStyle"/>
              <w:spacing w:after="0" w:line="240" w:lineRule="auto"/>
              <w:rPr>
                <w:rFonts w:ascii="Arial" w:hAnsi="Arial" w:cs="Arial"/>
              </w:rPr>
            </w:pPr>
          </w:p>
        </w:tc>
        <w:tc>
          <w:tcPr>
            <w:tcW w:w="10395" w:type="dxa"/>
          </w:tcPr>
          <w:p w14:paraId="377E28A6" w14:textId="77777777" w:rsidR="00D81825" w:rsidRPr="00176418" w:rsidRDefault="00D81825" w:rsidP="009D43D8">
            <w:pPr>
              <w:pStyle w:val="EmptyCellLayoutStyle"/>
              <w:spacing w:after="0" w:line="240" w:lineRule="auto"/>
              <w:rPr>
                <w:rFonts w:ascii="Arial" w:hAnsi="Arial" w:cs="Arial"/>
              </w:rPr>
            </w:pPr>
          </w:p>
        </w:tc>
        <w:tc>
          <w:tcPr>
            <w:tcW w:w="149" w:type="dxa"/>
          </w:tcPr>
          <w:p w14:paraId="7DEA36D3" w14:textId="77777777" w:rsidR="00D81825" w:rsidRPr="00176418" w:rsidRDefault="00D81825" w:rsidP="009D43D8">
            <w:pPr>
              <w:pStyle w:val="EmptyCellLayoutStyle"/>
              <w:spacing w:after="0" w:line="240" w:lineRule="auto"/>
              <w:rPr>
                <w:rFonts w:ascii="Arial" w:hAnsi="Arial" w:cs="Arial"/>
              </w:rPr>
            </w:pPr>
          </w:p>
        </w:tc>
      </w:tr>
      <w:tr w:rsidR="00D81825" w:rsidRPr="00176418" w14:paraId="3652715A" w14:textId="77777777" w:rsidTr="009D43D8">
        <w:tc>
          <w:tcPr>
            <w:tcW w:w="54" w:type="dxa"/>
          </w:tcPr>
          <w:p w14:paraId="2CAA5783"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140E0DE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EBFF94"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89315"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F3697"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05111F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85FF5"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642AC"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8A650"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632B98E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42D8B"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437AA"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84C80"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0E53C34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4A311"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086E9"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47A46"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178D08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70103"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EACD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FC18" w14:textId="77777777" w:rsidR="00D81825" w:rsidRPr="00176418" w:rsidRDefault="00D81825" w:rsidP="009D43D8">
                  <w:pPr>
                    <w:spacing w:after="0" w:line="240" w:lineRule="auto"/>
                    <w:rPr>
                      <w:rFonts w:cs="Arial"/>
                    </w:rPr>
                  </w:pPr>
                </w:p>
              </w:tc>
            </w:tr>
            <w:tr w:rsidR="00D81825" w:rsidRPr="00176418" w14:paraId="5E231DE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59507"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930549"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3E8FE5"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043E2AD7" w14:textId="77777777" w:rsidR="00D81825" w:rsidRPr="00176418" w:rsidRDefault="00D81825" w:rsidP="009D43D8">
            <w:pPr>
              <w:spacing w:after="0" w:line="240" w:lineRule="auto"/>
              <w:rPr>
                <w:rFonts w:cs="Arial"/>
              </w:rPr>
            </w:pPr>
          </w:p>
        </w:tc>
        <w:tc>
          <w:tcPr>
            <w:tcW w:w="149" w:type="dxa"/>
          </w:tcPr>
          <w:p w14:paraId="5FFE355F" w14:textId="77777777" w:rsidR="00D81825" w:rsidRPr="00176418" w:rsidRDefault="00D81825" w:rsidP="009D43D8">
            <w:pPr>
              <w:pStyle w:val="EmptyCellLayoutStyle"/>
              <w:spacing w:after="0" w:line="240" w:lineRule="auto"/>
              <w:rPr>
                <w:rFonts w:ascii="Arial" w:hAnsi="Arial" w:cs="Arial"/>
              </w:rPr>
            </w:pPr>
          </w:p>
        </w:tc>
      </w:tr>
      <w:tr w:rsidR="00D81825" w:rsidRPr="00176418" w14:paraId="1EF6C238" w14:textId="77777777" w:rsidTr="009D43D8">
        <w:trPr>
          <w:trHeight w:val="80"/>
        </w:trPr>
        <w:tc>
          <w:tcPr>
            <w:tcW w:w="54" w:type="dxa"/>
          </w:tcPr>
          <w:p w14:paraId="13D35C7E" w14:textId="77777777" w:rsidR="00D81825" w:rsidRPr="00176418" w:rsidRDefault="00D81825" w:rsidP="009D43D8">
            <w:pPr>
              <w:pStyle w:val="EmptyCellLayoutStyle"/>
              <w:spacing w:after="0" w:line="240" w:lineRule="auto"/>
              <w:rPr>
                <w:rFonts w:ascii="Arial" w:hAnsi="Arial" w:cs="Arial"/>
              </w:rPr>
            </w:pPr>
          </w:p>
        </w:tc>
        <w:tc>
          <w:tcPr>
            <w:tcW w:w="10395" w:type="dxa"/>
          </w:tcPr>
          <w:p w14:paraId="2E901C99" w14:textId="77777777" w:rsidR="00D81825" w:rsidRPr="00176418" w:rsidRDefault="00D81825" w:rsidP="009D43D8">
            <w:pPr>
              <w:pStyle w:val="EmptyCellLayoutStyle"/>
              <w:spacing w:after="0" w:line="240" w:lineRule="auto"/>
              <w:rPr>
                <w:rFonts w:ascii="Arial" w:hAnsi="Arial" w:cs="Arial"/>
              </w:rPr>
            </w:pPr>
          </w:p>
        </w:tc>
        <w:tc>
          <w:tcPr>
            <w:tcW w:w="149" w:type="dxa"/>
          </w:tcPr>
          <w:p w14:paraId="69A5F6B7" w14:textId="77777777" w:rsidR="00D81825" w:rsidRPr="00176418" w:rsidRDefault="00D81825" w:rsidP="009D43D8">
            <w:pPr>
              <w:pStyle w:val="EmptyCellLayoutStyle"/>
              <w:spacing w:after="0" w:line="240" w:lineRule="auto"/>
              <w:rPr>
                <w:rFonts w:ascii="Arial" w:hAnsi="Arial" w:cs="Arial"/>
              </w:rPr>
            </w:pPr>
          </w:p>
        </w:tc>
      </w:tr>
    </w:tbl>
    <w:p w14:paraId="7B859BDB" w14:textId="77777777" w:rsidR="00D81825" w:rsidRPr="00176418" w:rsidRDefault="00D81825" w:rsidP="00D81825">
      <w:pPr>
        <w:spacing w:after="0" w:line="240" w:lineRule="auto"/>
        <w:rPr>
          <w:rFonts w:cs="Arial"/>
        </w:rPr>
      </w:pPr>
    </w:p>
    <w:p w14:paraId="4FB925A1" w14:textId="66093148"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SSAS 2016: número de sesiones de base de datos bloqueadas</w:t>
      </w:r>
    </w:p>
    <w:p w14:paraId="0CE5821C" w14:textId="77777777" w:rsidR="00D81825" w:rsidRPr="00176418" w:rsidRDefault="00D81825" w:rsidP="00D81825">
      <w:pPr>
        <w:spacing w:after="0" w:line="240" w:lineRule="auto"/>
        <w:rPr>
          <w:rFonts w:cs="Arial"/>
        </w:rPr>
      </w:pPr>
      <w:r w:rsidRPr="00176418">
        <w:rPr>
          <w:rFonts w:eastAsia="Arial" w:cs="Arial"/>
          <w:color w:val="000000"/>
          <w:lang w:bidi="es-ES"/>
        </w:rPr>
        <w:t>La regla recopila el número de sesiones bloqueadas actualmente.</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494F7A74" w14:textId="77777777" w:rsidTr="009D43D8">
        <w:trPr>
          <w:trHeight w:val="54"/>
        </w:trPr>
        <w:tc>
          <w:tcPr>
            <w:tcW w:w="54" w:type="dxa"/>
          </w:tcPr>
          <w:p w14:paraId="5BBD1FDF" w14:textId="77777777" w:rsidR="00D81825" w:rsidRPr="00176418" w:rsidRDefault="00D81825" w:rsidP="009D43D8">
            <w:pPr>
              <w:pStyle w:val="EmptyCellLayoutStyle"/>
              <w:spacing w:after="0" w:line="240" w:lineRule="auto"/>
              <w:rPr>
                <w:rFonts w:ascii="Arial" w:hAnsi="Arial" w:cs="Arial"/>
              </w:rPr>
            </w:pPr>
          </w:p>
        </w:tc>
        <w:tc>
          <w:tcPr>
            <w:tcW w:w="10395" w:type="dxa"/>
          </w:tcPr>
          <w:p w14:paraId="017C9498" w14:textId="77777777" w:rsidR="00D81825" w:rsidRPr="00176418" w:rsidRDefault="00D81825" w:rsidP="009D43D8">
            <w:pPr>
              <w:pStyle w:val="EmptyCellLayoutStyle"/>
              <w:spacing w:after="0" w:line="240" w:lineRule="auto"/>
              <w:rPr>
                <w:rFonts w:ascii="Arial" w:hAnsi="Arial" w:cs="Arial"/>
              </w:rPr>
            </w:pPr>
          </w:p>
        </w:tc>
        <w:tc>
          <w:tcPr>
            <w:tcW w:w="149" w:type="dxa"/>
          </w:tcPr>
          <w:p w14:paraId="235D31E2" w14:textId="77777777" w:rsidR="00D81825" w:rsidRPr="00176418" w:rsidRDefault="00D81825" w:rsidP="009D43D8">
            <w:pPr>
              <w:pStyle w:val="EmptyCellLayoutStyle"/>
              <w:spacing w:after="0" w:line="240" w:lineRule="auto"/>
              <w:rPr>
                <w:rFonts w:ascii="Arial" w:hAnsi="Arial" w:cs="Arial"/>
              </w:rPr>
            </w:pPr>
          </w:p>
        </w:tc>
      </w:tr>
      <w:tr w:rsidR="00D81825" w:rsidRPr="00176418" w14:paraId="4C129807" w14:textId="77777777" w:rsidTr="009D43D8">
        <w:tc>
          <w:tcPr>
            <w:tcW w:w="54" w:type="dxa"/>
          </w:tcPr>
          <w:p w14:paraId="091980D5"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4E47684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702E84"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54E34"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85E8FA"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5EF4774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7709D"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7F933"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DBEA"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21357D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918FE6" w14:textId="77777777" w:rsidR="00D81825" w:rsidRPr="00176418" w:rsidRDefault="00D81825" w:rsidP="009D43D8">
                  <w:pPr>
                    <w:spacing w:after="0" w:line="240" w:lineRule="auto"/>
                    <w:rPr>
                      <w:rFonts w:cs="Arial"/>
                    </w:rPr>
                  </w:pPr>
                  <w:r w:rsidRPr="00176418">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A5CF8"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D7DF1" w14:textId="77777777" w:rsidR="00D81825" w:rsidRPr="00176418" w:rsidRDefault="00D81825" w:rsidP="009D43D8">
                  <w:pPr>
                    <w:spacing w:after="0" w:line="240" w:lineRule="auto"/>
                    <w:rPr>
                      <w:rFonts w:cs="Arial"/>
                    </w:rPr>
                  </w:pPr>
                  <w:r w:rsidRPr="00176418">
                    <w:rPr>
                      <w:rFonts w:eastAsia="Arial" w:cs="Arial"/>
                      <w:color w:val="000000"/>
                      <w:lang w:bidi="es-ES"/>
                    </w:rPr>
                    <w:t>No</w:t>
                  </w:r>
                </w:p>
              </w:tc>
            </w:tr>
            <w:tr w:rsidR="00D81825" w:rsidRPr="00176418" w14:paraId="53B4F8E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53C15"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EB92F"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32BD2" w14:textId="77777777" w:rsidR="00D81825" w:rsidRPr="00176418" w:rsidRDefault="00D81825" w:rsidP="009D43D8">
                  <w:pPr>
                    <w:spacing w:after="0" w:line="240" w:lineRule="auto"/>
                    <w:rPr>
                      <w:rFonts w:cs="Arial"/>
                    </w:rPr>
                  </w:pPr>
                  <w:r w:rsidRPr="00176418">
                    <w:rPr>
                      <w:rFonts w:eastAsia="Arial" w:cs="Arial"/>
                      <w:color w:val="000000"/>
                      <w:lang w:bidi="es-ES"/>
                    </w:rPr>
                    <w:t>900</w:t>
                  </w:r>
                </w:p>
              </w:tc>
            </w:tr>
            <w:tr w:rsidR="00D81825" w:rsidRPr="00176418" w14:paraId="4208F00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4335"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5416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B4E54" w14:textId="77777777" w:rsidR="00D81825" w:rsidRPr="00176418" w:rsidRDefault="00D81825" w:rsidP="009D43D8">
                  <w:pPr>
                    <w:spacing w:after="0" w:line="240" w:lineRule="auto"/>
                    <w:rPr>
                      <w:rFonts w:cs="Arial"/>
                    </w:rPr>
                  </w:pPr>
                </w:p>
              </w:tc>
            </w:tr>
            <w:tr w:rsidR="00D81825" w:rsidRPr="00176418" w14:paraId="7AD2AD2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C9AE6"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FF5466" w14:textId="77777777" w:rsidR="00D81825" w:rsidRPr="00176418" w:rsidRDefault="00D81825" w:rsidP="009D43D8">
                  <w:pPr>
                    <w:spacing w:after="0" w:line="240" w:lineRule="auto"/>
                    <w:rPr>
                      <w:rFonts w:cs="Arial"/>
                    </w:rPr>
                  </w:pPr>
                  <w:r w:rsidRPr="00176418">
                    <w:rPr>
                      <w:rFonts w:eastAsia="Arial" w:cs="Arial"/>
                      <w:color w:val="000000"/>
                      <w:lang w:bidi="es-ES"/>
                    </w:rPr>
                    <w:t xml:space="preserve">Especifica el tiempo durante el que se puede ejecutar el </w:t>
                  </w:r>
                  <w:r w:rsidRPr="00176418">
                    <w:rPr>
                      <w:rFonts w:eastAsia="Arial" w:cs="Arial"/>
                      <w:color w:val="000000"/>
                      <w:lang w:bidi="es-ES"/>
                    </w:rPr>
                    <w:lastRenderedPageBreak/>
                    <w:t>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55CE28" w14:textId="77777777" w:rsidR="00D81825" w:rsidRPr="00176418" w:rsidRDefault="00D81825" w:rsidP="009D43D8">
                  <w:pPr>
                    <w:spacing w:after="0" w:line="240" w:lineRule="auto"/>
                    <w:rPr>
                      <w:rFonts w:cs="Arial"/>
                    </w:rPr>
                  </w:pPr>
                  <w:r w:rsidRPr="00176418">
                    <w:rPr>
                      <w:rFonts w:eastAsia="Arial" w:cs="Arial"/>
                      <w:color w:val="000000"/>
                      <w:lang w:bidi="es-ES"/>
                    </w:rPr>
                    <w:lastRenderedPageBreak/>
                    <w:t>300</w:t>
                  </w:r>
                </w:p>
              </w:tc>
            </w:tr>
          </w:tbl>
          <w:p w14:paraId="7F4A4640" w14:textId="77777777" w:rsidR="00D81825" w:rsidRPr="00176418" w:rsidRDefault="00D81825" w:rsidP="009D43D8">
            <w:pPr>
              <w:spacing w:after="0" w:line="240" w:lineRule="auto"/>
              <w:rPr>
                <w:rFonts w:cs="Arial"/>
              </w:rPr>
            </w:pPr>
          </w:p>
        </w:tc>
        <w:tc>
          <w:tcPr>
            <w:tcW w:w="149" w:type="dxa"/>
          </w:tcPr>
          <w:p w14:paraId="5F75FA5D" w14:textId="77777777" w:rsidR="00D81825" w:rsidRPr="00176418" w:rsidRDefault="00D81825" w:rsidP="009D43D8">
            <w:pPr>
              <w:pStyle w:val="EmptyCellLayoutStyle"/>
              <w:spacing w:after="0" w:line="240" w:lineRule="auto"/>
              <w:rPr>
                <w:rFonts w:ascii="Arial" w:hAnsi="Arial" w:cs="Arial"/>
              </w:rPr>
            </w:pPr>
          </w:p>
        </w:tc>
      </w:tr>
      <w:tr w:rsidR="00D81825" w:rsidRPr="00176418" w14:paraId="3DFA68FF" w14:textId="77777777" w:rsidTr="009D43D8">
        <w:trPr>
          <w:trHeight w:val="80"/>
        </w:trPr>
        <w:tc>
          <w:tcPr>
            <w:tcW w:w="54" w:type="dxa"/>
          </w:tcPr>
          <w:p w14:paraId="005F2102" w14:textId="77777777" w:rsidR="00D81825" w:rsidRPr="00176418" w:rsidRDefault="00D81825" w:rsidP="009D43D8">
            <w:pPr>
              <w:pStyle w:val="EmptyCellLayoutStyle"/>
              <w:spacing w:after="0" w:line="240" w:lineRule="auto"/>
              <w:rPr>
                <w:rFonts w:ascii="Arial" w:hAnsi="Arial" w:cs="Arial"/>
              </w:rPr>
            </w:pPr>
          </w:p>
        </w:tc>
        <w:tc>
          <w:tcPr>
            <w:tcW w:w="10395" w:type="dxa"/>
          </w:tcPr>
          <w:p w14:paraId="5C8202BF" w14:textId="77777777" w:rsidR="00D81825" w:rsidRPr="00176418" w:rsidRDefault="00D81825" w:rsidP="009D43D8">
            <w:pPr>
              <w:pStyle w:val="EmptyCellLayoutStyle"/>
              <w:spacing w:after="0" w:line="240" w:lineRule="auto"/>
              <w:rPr>
                <w:rFonts w:ascii="Arial" w:hAnsi="Arial" w:cs="Arial"/>
              </w:rPr>
            </w:pPr>
          </w:p>
        </w:tc>
        <w:tc>
          <w:tcPr>
            <w:tcW w:w="149" w:type="dxa"/>
          </w:tcPr>
          <w:p w14:paraId="02B03BFF" w14:textId="77777777" w:rsidR="00D81825" w:rsidRPr="00176418" w:rsidRDefault="00D81825" w:rsidP="009D43D8">
            <w:pPr>
              <w:pStyle w:val="EmptyCellLayoutStyle"/>
              <w:spacing w:after="0" w:line="240" w:lineRule="auto"/>
              <w:rPr>
                <w:rFonts w:ascii="Arial" w:hAnsi="Arial" w:cs="Arial"/>
              </w:rPr>
            </w:pPr>
          </w:p>
        </w:tc>
      </w:tr>
    </w:tbl>
    <w:p w14:paraId="4A9AE3CB" w14:textId="77777777" w:rsidR="00D81825" w:rsidRPr="00176418" w:rsidRDefault="00D81825" w:rsidP="00D81825">
      <w:pPr>
        <w:spacing w:after="0" w:line="240" w:lineRule="auto"/>
        <w:rPr>
          <w:rFonts w:cs="Arial"/>
        </w:rPr>
      </w:pPr>
    </w:p>
    <w:p w14:paraId="3321B578" w14:textId="77777777" w:rsidR="00D81825" w:rsidRPr="00176418" w:rsidRDefault="00D81825" w:rsidP="00700321">
      <w:pPr>
        <w:pStyle w:val="Heading2"/>
        <w:rPr>
          <w:rFonts w:cs="Arial"/>
        </w:rPr>
      </w:pPr>
      <w:bookmarkStart w:id="84" w:name="_Toc469571217"/>
      <w:r w:rsidRPr="00176418">
        <w:rPr>
          <w:rFonts w:cs="Arial"/>
          <w:lang w:bidi="es-ES"/>
        </w:rPr>
        <w:t>Instancia tabular de SSAS 2016</w:t>
      </w:r>
      <w:bookmarkEnd w:id="84"/>
    </w:p>
    <w:p w14:paraId="2F3B8474" w14:textId="77777777" w:rsidR="00D81825" w:rsidRPr="00176418" w:rsidRDefault="00D81825" w:rsidP="00D81825">
      <w:pPr>
        <w:spacing w:after="0" w:line="240" w:lineRule="auto"/>
        <w:rPr>
          <w:rFonts w:cs="Arial"/>
        </w:rPr>
      </w:pPr>
      <w:r w:rsidRPr="00176418">
        <w:rPr>
          <w:rFonts w:eastAsia="Arial" w:cs="Arial"/>
          <w:color w:val="000000"/>
          <w:lang w:bidi="es-ES"/>
        </w:rPr>
        <w:t>Instalación de Microsoft SQL Server 2016 Analysis Services, modo tabular</w:t>
      </w:r>
    </w:p>
    <w:p w14:paraId="19551109" w14:textId="77777777" w:rsidR="00D81825" w:rsidRPr="00176418" w:rsidRDefault="00D81825" w:rsidP="00700321">
      <w:pPr>
        <w:pStyle w:val="Heading3"/>
        <w:rPr>
          <w:rFonts w:cs="Arial"/>
        </w:rPr>
      </w:pPr>
      <w:bookmarkStart w:id="85" w:name="_Toc469571218"/>
      <w:r w:rsidRPr="00176418">
        <w:rPr>
          <w:rFonts w:cs="Arial"/>
          <w:lang w:bidi="es-ES"/>
        </w:rPr>
        <w:t>Instancia tabular de SSAS 2016: detecciones</w:t>
      </w:r>
      <w:bookmarkEnd w:id="85"/>
    </w:p>
    <w:p w14:paraId="6F7B5744"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Detección de instancia tabular de SSAS 2016</w:t>
      </w:r>
    </w:p>
    <w:p w14:paraId="69CFB31A" w14:textId="77777777" w:rsidR="00D81825" w:rsidRPr="00176418" w:rsidRDefault="00D81825" w:rsidP="00D81825">
      <w:pPr>
        <w:spacing w:after="0" w:line="240" w:lineRule="auto"/>
        <w:rPr>
          <w:rFonts w:cs="Arial"/>
        </w:rPr>
      </w:pPr>
      <w:r w:rsidRPr="00176418">
        <w:rPr>
          <w:rFonts w:eastAsia="Arial" w:cs="Arial"/>
          <w:color w:val="000000"/>
          <w:lang w:bidi="es-ES"/>
        </w:rPr>
        <w:t>La detección de objetos detecta todas las instancias de Microsoft SQL Server 2016 Analysis Services, modo tabular.</w:t>
      </w:r>
    </w:p>
    <w:tbl>
      <w:tblPr>
        <w:tblW w:w="0" w:type="auto"/>
        <w:tblCellMar>
          <w:left w:w="0" w:type="dxa"/>
          <w:right w:w="0" w:type="dxa"/>
        </w:tblCellMar>
        <w:tblLook w:val="04A0" w:firstRow="1" w:lastRow="0" w:firstColumn="1" w:lastColumn="0" w:noHBand="0" w:noVBand="1"/>
      </w:tblPr>
      <w:tblGrid>
        <w:gridCol w:w="39"/>
        <w:gridCol w:w="8497"/>
        <w:gridCol w:w="104"/>
      </w:tblGrid>
      <w:tr w:rsidR="00D81825" w:rsidRPr="00176418" w14:paraId="3D0DA7F8" w14:textId="77777777" w:rsidTr="009D43D8">
        <w:trPr>
          <w:trHeight w:val="54"/>
        </w:trPr>
        <w:tc>
          <w:tcPr>
            <w:tcW w:w="54" w:type="dxa"/>
          </w:tcPr>
          <w:p w14:paraId="6016DFC2" w14:textId="77777777" w:rsidR="00D81825" w:rsidRPr="00176418" w:rsidRDefault="00D81825" w:rsidP="009D43D8">
            <w:pPr>
              <w:pStyle w:val="EmptyCellLayoutStyle"/>
              <w:spacing w:after="0" w:line="240" w:lineRule="auto"/>
              <w:rPr>
                <w:rFonts w:ascii="Arial" w:hAnsi="Arial" w:cs="Arial"/>
              </w:rPr>
            </w:pPr>
          </w:p>
        </w:tc>
        <w:tc>
          <w:tcPr>
            <w:tcW w:w="10395" w:type="dxa"/>
          </w:tcPr>
          <w:p w14:paraId="68930438" w14:textId="77777777" w:rsidR="00D81825" w:rsidRPr="00176418" w:rsidRDefault="00D81825" w:rsidP="009D43D8">
            <w:pPr>
              <w:pStyle w:val="EmptyCellLayoutStyle"/>
              <w:spacing w:after="0" w:line="240" w:lineRule="auto"/>
              <w:rPr>
                <w:rFonts w:ascii="Arial" w:hAnsi="Arial" w:cs="Arial"/>
              </w:rPr>
            </w:pPr>
          </w:p>
        </w:tc>
        <w:tc>
          <w:tcPr>
            <w:tcW w:w="149" w:type="dxa"/>
          </w:tcPr>
          <w:p w14:paraId="6B15C403" w14:textId="77777777" w:rsidR="00D81825" w:rsidRPr="00176418" w:rsidRDefault="00D81825" w:rsidP="009D43D8">
            <w:pPr>
              <w:pStyle w:val="EmptyCellLayoutStyle"/>
              <w:spacing w:after="0" w:line="240" w:lineRule="auto"/>
              <w:rPr>
                <w:rFonts w:ascii="Arial" w:hAnsi="Arial" w:cs="Arial"/>
              </w:rPr>
            </w:pPr>
          </w:p>
        </w:tc>
      </w:tr>
      <w:tr w:rsidR="00D81825" w:rsidRPr="00176418" w14:paraId="4A502FF4" w14:textId="77777777" w:rsidTr="009D43D8">
        <w:tc>
          <w:tcPr>
            <w:tcW w:w="54" w:type="dxa"/>
          </w:tcPr>
          <w:p w14:paraId="4FF198C1" w14:textId="77777777" w:rsidR="00D81825" w:rsidRPr="00176418" w:rsidRDefault="00D81825" w:rsidP="009D43D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D81825" w:rsidRPr="00176418" w14:paraId="356D5A9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DFEC8" w14:textId="77777777" w:rsidR="00D81825" w:rsidRPr="00176418" w:rsidRDefault="00D81825" w:rsidP="009D43D8">
                  <w:pPr>
                    <w:spacing w:after="0" w:line="240" w:lineRule="auto"/>
                    <w:rPr>
                      <w:rFonts w:cs="Arial"/>
                    </w:rPr>
                  </w:pPr>
                  <w:r w:rsidRPr="00176418">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A3E9E4" w14:textId="77777777" w:rsidR="00D81825" w:rsidRPr="00176418" w:rsidRDefault="00D81825" w:rsidP="009D43D8">
                  <w:pPr>
                    <w:spacing w:after="0" w:line="240" w:lineRule="auto"/>
                    <w:rPr>
                      <w:rFonts w:cs="Arial"/>
                    </w:rPr>
                  </w:pPr>
                  <w:r w:rsidRPr="00176418">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0A240" w14:textId="77777777" w:rsidR="00D81825" w:rsidRPr="00176418" w:rsidRDefault="00D81825" w:rsidP="009D43D8">
                  <w:pPr>
                    <w:spacing w:after="0" w:line="240" w:lineRule="auto"/>
                    <w:rPr>
                      <w:rFonts w:cs="Arial"/>
                    </w:rPr>
                  </w:pPr>
                  <w:r w:rsidRPr="00176418">
                    <w:rPr>
                      <w:rFonts w:eastAsia="Arial" w:cs="Arial"/>
                      <w:b/>
                      <w:color w:val="000000"/>
                      <w:lang w:bidi="es-ES"/>
                    </w:rPr>
                    <w:t>Valor predeterminado</w:t>
                  </w:r>
                </w:p>
              </w:tc>
            </w:tr>
            <w:tr w:rsidR="00D81825" w:rsidRPr="00176418" w14:paraId="2A3302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98842" w14:textId="77777777" w:rsidR="00D81825" w:rsidRPr="00176418" w:rsidRDefault="00D81825" w:rsidP="009D43D8">
                  <w:pPr>
                    <w:spacing w:after="0" w:line="240" w:lineRule="auto"/>
                    <w:rPr>
                      <w:rFonts w:cs="Arial"/>
                    </w:rPr>
                  </w:pPr>
                  <w:r w:rsidRPr="00176418">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D1C4D" w14:textId="77777777" w:rsidR="00D81825" w:rsidRPr="00176418" w:rsidRDefault="00D81825" w:rsidP="009D43D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38505" w14:textId="77777777" w:rsidR="00D81825" w:rsidRPr="00176418" w:rsidRDefault="00D81825" w:rsidP="009D43D8">
                  <w:pPr>
                    <w:spacing w:after="0" w:line="240" w:lineRule="auto"/>
                    <w:rPr>
                      <w:rFonts w:cs="Arial"/>
                    </w:rPr>
                  </w:pPr>
                  <w:r w:rsidRPr="00176418">
                    <w:rPr>
                      <w:rFonts w:eastAsia="Arial" w:cs="Arial"/>
                      <w:color w:val="000000"/>
                      <w:lang w:bidi="es-ES"/>
                    </w:rPr>
                    <w:t>Sí</w:t>
                  </w:r>
                </w:p>
              </w:tc>
            </w:tr>
            <w:tr w:rsidR="00D81825" w:rsidRPr="00176418" w14:paraId="563F4D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0176EF" w14:textId="77777777" w:rsidR="00D81825" w:rsidRPr="00176418" w:rsidRDefault="00D81825" w:rsidP="009D43D8">
                  <w:pPr>
                    <w:spacing w:after="0" w:line="240" w:lineRule="auto"/>
                    <w:rPr>
                      <w:rFonts w:cs="Arial"/>
                    </w:rPr>
                  </w:pPr>
                  <w:r w:rsidRPr="00176418">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C6D78" w14:textId="77777777" w:rsidR="00D81825" w:rsidRPr="00176418" w:rsidRDefault="00D81825" w:rsidP="009D43D8">
                  <w:pPr>
                    <w:spacing w:after="0" w:line="240" w:lineRule="auto"/>
                    <w:rPr>
                      <w:rFonts w:cs="Arial"/>
                    </w:rPr>
                  </w:pPr>
                  <w:r w:rsidRPr="00176418">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04260" w14:textId="77777777" w:rsidR="00D81825" w:rsidRPr="00176418" w:rsidRDefault="00D81825" w:rsidP="009D43D8">
                  <w:pPr>
                    <w:spacing w:after="0" w:line="240" w:lineRule="auto"/>
                    <w:rPr>
                      <w:rFonts w:cs="Arial"/>
                    </w:rPr>
                  </w:pPr>
                  <w:r w:rsidRPr="00176418">
                    <w:rPr>
                      <w:rFonts w:eastAsia="Arial" w:cs="Arial"/>
                      <w:color w:val="000000"/>
                      <w:lang w:bidi="es-ES"/>
                    </w:rPr>
                    <w:t>14400</w:t>
                  </w:r>
                </w:p>
              </w:tc>
            </w:tr>
            <w:tr w:rsidR="00D81825" w:rsidRPr="00176418" w14:paraId="387D96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B199A"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1FFC9" w14:textId="77777777" w:rsidR="00D81825" w:rsidRPr="00176418" w:rsidRDefault="00D81825" w:rsidP="009D43D8">
                  <w:pPr>
                    <w:spacing w:after="0" w:line="240" w:lineRule="auto"/>
                    <w:rPr>
                      <w:rFonts w:cs="Arial"/>
                    </w:rPr>
                  </w:pPr>
                  <w:r w:rsidRPr="00176418">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EAFDD" w14:textId="77777777" w:rsidR="00D81825" w:rsidRPr="00176418" w:rsidRDefault="00D81825" w:rsidP="009D43D8">
                  <w:pPr>
                    <w:spacing w:after="0" w:line="240" w:lineRule="auto"/>
                    <w:rPr>
                      <w:rFonts w:cs="Arial"/>
                    </w:rPr>
                  </w:pPr>
                </w:p>
              </w:tc>
            </w:tr>
            <w:tr w:rsidR="00D81825" w:rsidRPr="00176418" w14:paraId="0E1596A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F8893B" w14:textId="77777777" w:rsidR="00D81825" w:rsidRPr="00176418" w:rsidRDefault="00D81825" w:rsidP="009D43D8">
                  <w:pPr>
                    <w:spacing w:after="0" w:line="240" w:lineRule="auto"/>
                    <w:rPr>
                      <w:rFonts w:cs="Arial"/>
                    </w:rPr>
                  </w:pPr>
                  <w:r w:rsidRPr="00176418">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B580B1" w14:textId="77777777" w:rsidR="00D81825" w:rsidRPr="00176418" w:rsidRDefault="00D81825" w:rsidP="009D43D8">
                  <w:pPr>
                    <w:spacing w:after="0" w:line="240" w:lineRule="auto"/>
                    <w:rPr>
                      <w:rFonts w:cs="Arial"/>
                    </w:rPr>
                  </w:pPr>
                  <w:r w:rsidRPr="00176418">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6BB21" w14:textId="77777777" w:rsidR="00D81825" w:rsidRPr="00176418" w:rsidRDefault="00D81825" w:rsidP="009D43D8">
                  <w:pPr>
                    <w:spacing w:after="0" w:line="240" w:lineRule="auto"/>
                    <w:rPr>
                      <w:rFonts w:cs="Arial"/>
                    </w:rPr>
                  </w:pPr>
                  <w:r w:rsidRPr="00176418">
                    <w:rPr>
                      <w:rFonts w:eastAsia="Arial" w:cs="Arial"/>
                      <w:color w:val="000000"/>
                      <w:lang w:bidi="es-ES"/>
                    </w:rPr>
                    <w:t>300</w:t>
                  </w:r>
                </w:p>
              </w:tc>
            </w:tr>
          </w:tbl>
          <w:p w14:paraId="6D40C726" w14:textId="77777777" w:rsidR="00D81825" w:rsidRPr="00176418" w:rsidRDefault="00D81825" w:rsidP="009D43D8">
            <w:pPr>
              <w:spacing w:after="0" w:line="240" w:lineRule="auto"/>
              <w:rPr>
                <w:rFonts w:cs="Arial"/>
              </w:rPr>
            </w:pPr>
          </w:p>
        </w:tc>
        <w:tc>
          <w:tcPr>
            <w:tcW w:w="149" w:type="dxa"/>
          </w:tcPr>
          <w:p w14:paraId="6924F822" w14:textId="77777777" w:rsidR="00D81825" w:rsidRPr="00176418" w:rsidRDefault="00D81825" w:rsidP="009D43D8">
            <w:pPr>
              <w:pStyle w:val="EmptyCellLayoutStyle"/>
              <w:spacing w:after="0" w:line="240" w:lineRule="auto"/>
              <w:rPr>
                <w:rFonts w:ascii="Arial" w:hAnsi="Arial" w:cs="Arial"/>
              </w:rPr>
            </w:pPr>
          </w:p>
        </w:tc>
      </w:tr>
      <w:tr w:rsidR="00D81825" w:rsidRPr="00176418" w14:paraId="030E6538" w14:textId="77777777" w:rsidTr="009D43D8">
        <w:trPr>
          <w:trHeight w:val="80"/>
        </w:trPr>
        <w:tc>
          <w:tcPr>
            <w:tcW w:w="54" w:type="dxa"/>
          </w:tcPr>
          <w:p w14:paraId="014C8A4C" w14:textId="77777777" w:rsidR="00D81825" w:rsidRPr="00176418" w:rsidRDefault="00D81825" w:rsidP="009D43D8">
            <w:pPr>
              <w:pStyle w:val="EmptyCellLayoutStyle"/>
              <w:spacing w:after="0" w:line="240" w:lineRule="auto"/>
              <w:rPr>
                <w:rFonts w:ascii="Arial" w:hAnsi="Arial" w:cs="Arial"/>
              </w:rPr>
            </w:pPr>
          </w:p>
        </w:tc>
        <w:tc>
          <w:tcPr>
            <w:tcW w:w="10395" w:type="dxa"/>
          </w:tcPr>
          <w:p w14:paraId="7062333D" w14:textId="77777777" w:rsidR="00D81825" w:rsidRPr="00176418" w:rsidRDefault="00D81825" w:rsidP="009D43D8">
            <w:pPr>
              <w:pStyle w:val="EmptyCellLayoutStyle"/>
              <w:spacing w:after="0" w:line="240" w:lineRule="auto"/>
              <w:rPr>
                <w:rFonts w:ascii="Arial" w:hAnsi="Arial" w:cs="Arial"/>
              </w:rPr>
            </w:pPr>
          </w:p>
        </w:tc>
        <w:tc>
          <w:tcPr>
            <w:tcW w:w="149" w:type="dxa"/>
          </w:tcPr>
          <w:p w14:paraId="02549CC2" w14:textId="77777777" w:rsidR="00D81825" w:rsidRPr="00176418" w:rsidRDefault="00D81825" w:rsidP="009D43D8">
            <w:pPr>
              <w:pStyle w:val="EmptyCellLayoutStyle"/>
              <w:spacing w:after="0" w:line="240" w:lineRule="auto"/>
              <w:rPr>
                <w:rFonts w:ascii="Arial" w:hAnsi="Arial" w:cs="Arial"/>
              </w:rPr>
            </w:pPr>
          </w:p>
        </w:tc>
      </w:tr>
    </w:tbl>
    <w:p w14:paraId="5A4DC54D" w14:textId="77777777" w:rsidR="00D81825" w:rsidRPr="00176418" w:rsidRDefault="00D81825" w:rsidP="00D81825">
      <w:pPr>
        <w:spacing w:after="0" w:line="240" w:lineRule="auto"/>
        <w:rPr>
          <w:rFonts w:cs="Arial"/>
        </w:rPr>
      </w:pPr>
    </w:p>
    <w:p w14:paraId="7496EF09" w14:textId="77777777" w:rsidR="00D81825" w:rsidRPr="00176418" w:rsidRDefault="00D81825" w:rsidP="00700321">
      <w:pPr>
        <w:pStyle w:val="Heading3"/>
        <w:rPr>
          <w:rFonts w:cs="Arial"/>
        </w:rPr>
      </w:pPr>
      <w:bookmarkStart w:id="86" w:name="_Toc469571219"/>
      <w:r w:rsidRPr="00176418">
        <w:rPr>
          <w:rFonts w:cs="Arial"/>
          <w:lang w:bidi="es-ES"/>
        </w:rPr>
        <w:t>Instancia tabular de SSAS 2016: monitores de dependencia (acumulación)</w:t>
      </w:r>
      <w:bookmarkEnd w:id="86"/>
    </w:p>
    <w:p w14:paraId="5D5D1D2F" w14:textId="77777777" w:rsidR="00D81825" w:rsidRPr="00176418" w:rsidRDefault="00D81825" w:rsidP="00D81825">
      <w:pPr>
        <w:spacing w:after="0" w:line="240" w:lineRule="auto"/>
        <w:rPr>
          <w:rFonts w:cs="Arial"/>
          <w:color w:val="5B9BD5" w:themeColor="accent1"/>
        </w:rPr>
      </w:pPr>
      <w:r w:rsidRPr="00176418">
        <w:rPr>
          <w:rFonts w:eastAsia="Arial" w:cs="Arial"/>
          <w:b/>
          <w:color w:val="5B9BD5" w:themeColor="accent1"/>
          <w:lang w:bidi="es-ES"/>
        </w:rPr>
        <w:t>Acumulación de rendimiento de la base de datos</w:t>
      </w:r>
    </w:p>
    <w:p w14:paraId="18FF4B0E" w14:textId="4A770FBD" w:rsidR="00D81825" w:rsidRPr="00176418" w:rsidRDefault="00D81825" w:rsidP="00D81825">
      <w:pPr>
        <w:spacing w:after="0" w:line="240" w:lineRule="auto"/>
        <w:rPr>
          <w:rFonts w:eastAsia="Arial" w:cs="Arial"/>
          <w:color w:val="000000"/>
        </w:rPr>
      </w:pPr>
      <w:r w:rsidRPr="00176418">
        <w:rPr>
          <w:rFonts w:eastAsia="Arial" w:cs="Arial"/>
          <w:color w:val="000000"/>
          <w:lang w:bidi="es-ES"/>
        </w:rPr>
        <w:t>Acumulación de estado de rendimiento de bases de datos tabulares de SQL Server 2016 Analysis Services</w:t>
      </w:r>
    </w:p>
    <w:p w14:paraId="177237B8" w14:textId="77777777" w:rsidR="00F44F79" w:rsidRPr="00176418" w:rsidRDefault="00F44F79" w:rsidP="00D81825">
      <w:pPr>
        <w:spacing w:after="0" w:line="240" w:lineRule="auto"/>
        <w:rPr>
          <w:rFonts w:cs="Arial"/>
        </w:rPr>
      </w:pPr>
    </w:p>
    <w:p w14:paraId="1B00DC72" w14:textId="77777777" w:rsidR="00B76BCD" w:rsidRPr="00176418" w:rsidRDefault="00B76BCD" w:rsidP="00D271B6">
      <w:pPr>
        <w:pStyle w:val="Heading1"/>
        <w:tabs>
          <w:tab w:val="left" w:pos="10530"/>
        </w:tabs>
        <w:rPr>
          <w:rFonts w:cs="Arial"/>
        </w:rPr>
      </w:pPr>
      <w:bookmarkStart w:id="87" w:name="_Toc469571220"/>
      <w:r w:rsidRPr="00176418">
        <w:rPr>
          <w:rFonts w:cs="Arial"/>
          <w:lang w:bidi="es-ES"/>
        </w:rPr>
        <w:lastRenderedPageBreak/>
        <w:t>Apéndice: Problemas conocidos y solución de problemas</w:t>
      </w:r>
      <w:bookmarkEnd w:id="87"/>
      <w:r w:rsidRPr="00176418">
        <w:rPr>
          <w:rFonts w:cs="Arial"/>
          <w:lang w:bidi="es-ES"/>
        </w:rPr>
        <w:t xml:space="preserve"> </w:t>
      </w:r>
    </w:p>
    <w:p w14:paraId="697CCB34" w14:textId="2E2BC718" w:rsidR="00553000" w:rsidRPr="00176418" w:rsidRDefault="00553000" w:rsidP="00553000">
      <w:pPr>
        <w:pStyle w:val="Heading4"/>
        <w:rPr>
          <w:rStyle w:val="BookTitle"/>
          <w:rFonts w:cs="Arial"/>
          <w:i w:val="0"/>
          <w:spacing w:val="0"/>
          <w:sz w:val="20"/>
          <w:szCs w:val="20"/>
        </w:rPr>
      </w:pPr>
      <w:r w:rsidRPr="00176418">
        <w:rPr>
          <w:rStyle w:val="mp-value2"/>
          <w:rFonts w:cs="Arial"/>
          <w:sz w:val="20"/>
          <w:szCs w:val="20"/>
          <w:lang w:bidi="es-ES"/>
        </w:rPr>
        <w:t>Los eventos 6200 y 4513 “</w:t>
      </w:r>
      <w:r w:rsidRPr="00176418">
        <w:rPr>
          <w:rFonts w:cs="Arial"/>
          <w:sz w:val="20"/>
          <w:szCs w:val="20"/>
          <w:lang w:bidi="es-ES"/>
        </w:rPr>
        <w:t>La categoría no existe</w:t>
      </w:r>
      <w:r w:rsidRPr="00176418">
        <w:rPr>
          <w:rStyle w:val="mp-value2"/>
          <w:rFonts w:cs="Arial"/>
          <w:sz w:val="20"/>
          <w:szCs w:val="20"/>
          <w:lang w:bidi="es-ES"/>
        </w:rPr>
        <w:t>” aparecen notificados en el registro de eventos de Operations Manager.</w:t>
      </w:r>
    </w:p>
    <w:p w14:paraId="738C82E6" w14:textId="74F32CF8" w:rsidR="00553000" w:rsidRPr="00176418" w:rsidRDefault="00553000" w:rsidP="00700321">
      <w:pPr>
        <w:rPr>
          <w:rFonts w:cs="Arial"/>
        </w:rPr>
      </w:pPr>
      <w:r w:rsidRPr="00176418">
        <w:rPr>
          <w:rFonts w:cs="Arial"/>
          <w:b/>
          <w:lang w:bidi="es-ES"/>
        </w:rPr>
        <w:t>Problema:</w:t>
      </w:r>
      <w:r w:rsidRPr="00176418">
        <w:rPr>
          <w:rFonts w:cs="Arial"/>
          <w:lang w:bidi="es-ES"/>
        </w:rPr>
        <w:t xml:space="preserve"> este problema puede producirse en un equipo supervisado justo después de haber instalado una nueva instancia de SQL Server Analysis Services Business Intelligence Edition. </w:t>
      </w:r>
    </w:p>
    <w:p w14:paraId="5BC89878" w14:textId="0EA3B50A" w:rsidR="00553000" w:rsidRPr="00176418" w:rsidRDefault="00553000" w:rsidP="00700321">
      <w:pPr>
        <w:rPr>
          <w:rStyle w:val="mp-value2"/>
          <w:rFonts w:cs="Arial"/>
        </w:rPr>
      </w:pPr>
      <w:r w:rsidRPr="00176418">
        <w:rPr>
          <w:rFonts w:cs="Arial"/>
          <w:b/>
          <w:lang w:bidi="es-ES"/>
        </w:rPr>
        <w:t>Solución:</w:t>
      </w:r>
      <w:r w:rsidRPr="00176418">
        <w:rPr>
          <w:rFonts w:cs="Arial"/>
          <w:lang w:bidi="es-ES"/>
        </w:rPr>
        <w:t xml:space="preserve"> reinicie el agente Operations Manager en el equipo.</w:t>
      </w:r>
    </w:p>
    <w:p w14:paraId="07C87364" w14:textId="516B3A10" w:rsidR="00650C64" w:rsidRPr="00176418" w:rsidRDefault="00650C64" w:rsidP="00650C64">
      <w:pPr>
        <w:pStyle w:val="Heading4"/>
        <w:rPr>
          <w:rStyle w:val="BookTitle"/>
          <w:rFonts w:cs="Arial"/>
          <w:i w:val="0"/>
          <w:spacing w:val="0"/>
          <w:sz w:val="20"/>
          <w:szCs w:val="20"/>
        </w:rPr>
      </w:pPr>
      <w:r w:rsidRPr="00176418">
        <w:rPr>
          <w:rStyle w:val="mp-value2"/>
          <w:rFonts w:cs="Arial"/>
          <w:sz w:val="20"/>
          <w:szCs w:val="20"/>
          <w:lang w:bidi="es-ES"/>
        </w:rPr>
        <w:t>Si se elimina la última partición o base de datos de SSAS, el objeto seguirá apareciendo en SCOM como si existiera.</w:t>
      </w:r>
    </w:p>
    <w:p w14:paraId="2FFF85CA" w14:textId="5F790156" w:rsidR="00650C64" w:rsidRPr="00176418" w:rsidRDefault="00650C64" w:rsidP="00700321">
      <w:pPr>
        <w:rPr>
          <w:rFonts w:cs="Arial"/>
        </w:rPr>
      </w:pPr>
      <w:r w:rsidRPr="00176418">
        <w:rPr>
          <w:rFonts w:cs="Arial"/>
          <w:b/>
          <w:lang w:bidi="es-ES"/>
        </w:rPr>
        <w:t xml:space="preserve">Problema: </w:t>
      </w:r>
      <w:r w:rsidRPr="00176418">
        <w:rPr>
          <w:rFonts w:cs="Arial"/>
          <w:lang w:bidi="es-ES"/>
        </w:rPr>
        <w:t xml:space="preserve">la implementación actual de detecciones de particiones y bases de datos de SSAS resuelve incorrectamente la situación cuando se elimina la última partición o base de datos SSAS: en este caso, la información relativa al objeto eliminado permanece visible para el usuario. </w:t>
      </w:r>
    </w:p>
    <w:p w14:paraId="51721217" w14:textId="539A823E" w:rsidR="00440EFC" w:rsidRPr="00176418" w:rsidRDefault="00650C64" w:rsidP="00700321">
      <w:pPr>
        <w:rPr>
          <w:rStyle w:val="mp-value2"/>
          <w:rFonts w:cs="Arial"/>
        </w:rPr>
      </w:pPr>
      <w:r w:rsidRPr="00176418">
        <w:rPr>
          <w:rFonts w:cs="Arial"/>
          <w:b/>
          <w:lang w:bidi="es-ES"/>
        </w:rPr>
        <w:t>Solución:</w:t>
      </w:r>
      <w:r w:rsidRPr="00176418">
        <w:rPr>
          <w:rFonts w:cs="Arial"/>
          <w:lang w:bidi="es-ES"/>
        </w:rPr>
        <w:t xml:space="preserve"> en estos momentos no hay ninguna solución para este problema. Puede que el error se aborde en futuras versiones del módulo de administración. El usuario puede agregar una partición o base de datos de SSAS o quitar la instancia de SSAS.</w:t>
      </w:r>
    </w:p>
    <w:p w14:paraId="07DD7645" w14:textId="119A32D1" w:rsidR="00BC0092" w:rsidRPr="00176418" w:rsidRDefault="00BC0092" w:rsidP="00BC0092">
      <w:pPr>
        <w:pStyle w:val="Heading4"/>
        <w:rPr>
          <w:rStyle w:val="BookTitle"/>
          <w:rFonts w:cs="Arial"/>
          <w:i w:val="0"/>
          <w:spacing w:val="0"/>
          <w:sz w:val="20"/>
          <w:szCs w:val="20"/>
        </w:rPr>
      </w:pPr>
      <w:r w:rsidRPr="00176418">
        <w:rPr>
          <w:rStyle w:val="mp-value2"/>
          <w:rFonts w:cs="Arial"/>
          <w:sz w:val="20"/>
          <w:szCs w:val="20"/>
          <w:lang w:bidi="es-ES"/>
        </w:rPr>
        <w:t>Error al ejecutar un módulo administrado por MP de SSAS 2016: la regla de alerta genera más alertas relativas a los nodos virtuales.</w:t>
      </w:r>
    </w:p>
    <w:p w14:paraId="560EE086" w14:textId="25E20263" w:rsidR="00BC0092" w:rsidRPr="00176418" w:rsidRDefault="00BC0092" w:rsidP="00700321">
      <w:pPr>
        <w:rPr>
          <w:rFonts w:cs="Arial"/>
        </w:rPr>
      </w:pPr>
      <w:r w:rsidRPr="00176418">
        <w:rPr>
          <w:rFonts w:cs="Arial"/>
          <w:b/>
          <w:lang w:bidi="es-ES"/>
        </w:rPr>
        <w:t>Problema:</w:t>
      </w:r>
      <w:r w:rsidRPr="00176418">
        <w:rPr>
          <w:rFonts w:cs="Arial"/>
          <w:lang w:bidi="es-ES"/>
        </w:rPr>
        <w:t xml:space="preserve"> la implementación actual de la regla usa ‘Valor de inicialización de SSAS 2016’ como destino. Los nodos virtuales tienen valores de inicialización mutuos; por lo tanto, cada vez que se produce un error en un nodo de un clúster, se genera una alerta automáticamente desde todas las entidades virtuales asociadas actualmente a ese nodo.</w:t>
      </w:r>
    </w:p>
    <w:p w14:paraId="689C4214" w14:textId="4007D701" w:rsidR="00BC0092" w:rsidRPr="00176418" w:rsidRDefault="00BC0092" w:rsidP="00700321">
      <w:pPr>
        <w:rPr>
          <w:rFonts w:cs="Arial"/>
        </w:rPr>
      </w:pPr>
      <w:r w:rsidRPr="00176418">
        <w:rPr>
          <w:rFonts w:cs="Arial"/>
          <w:b/>
          <w:lang w:bidi="es-ES"/>
        </w:rPr>
        <w:t>Solución:</w:t>
      </w:r>
      <w:r w:rsidRPr="00176418">
        <w:rPr>
          <w:rFonts w:cs="Arial"/>
          <w:lang w:bidi="es-ES"/>
        </w:rPr>
        <w:t xml:space="preserve"> en estos momentos no hay ninguna solución para este problema. Puede que el error se aborde en futuras versiones del módulo de administración.</w:t>
      </w:r>
    </w:p>
    <w:p w14:paraId="7476CEE3" w14:textId="77777777" w:rsidR="002D49F8" w:rsidRPr="00176418" w:rsidRDefault="002D49F8" w:rsidP="00652267">
      <w:pPr>
        <w:rPr>
          <w:rFonts w:cs="Arial"/>
        </w:rPr>
      </w:pPr>
    </w:p>
    <w:p w14:paraId="5C179A28" w14:textId="14DE1723" w:rsidR="002D49F8" w:rsidRPr="00176418" w:rsidRDefault="002D49F8" w:rsidP="002D49F8">
      <w:pPr>
        <w:pStyle w:val="Heading4"/>
        <w:rPr>
          <w:rStyle w:val="BookTitle"/>
          <w:rFonts w:cs="Arial"/>
          <w:i w:val="0"/>
          <w:spacing w:val="0"/>
          <w:sz w:val="20"/>
          <w:szCs w:val="20"/>
        </w:rPr>
      </w:pPr>
      <w:r w:rsidRPr="00176418">
        <w:rPr>
          <w:rStyle w:val="mp-value2"/>
          <w:rFonts w:cs="Arial"/>
          <w:sz w:val="20"/>
          <w:szCs w:val="20"/>
          <w:lang w:bidi="es-ES"/>
        </w:rPr>
        <w:t>El evento 6200 “</w:t>
      </w:r>
      <w:r w:rsidRPr="00176418">
        <w:rPr>
          <w:rFonts w:cs="Arial"/>
          <w:sz w:val="20"/>
          <w:szCs w:val="20"/>
          <w:lang w:bidi="es-ES"/>
        </w:rPr>
        <w:t>Error de conexión de Analysis Services</w:t>
      </w:r>
      <w:r w:rsidRPr="00176418">
        <w:rPr>
          <w:rStyle w:val="mp-value2"/>
          <w:rFonts w:cs="Arial"/>
          <w:sz w:val="20"/>
          <w:szCs w:val="20"/>
          <w:lang w:bidi="es-ES"/>
        </w:rPr>
        <w:t>” aparece notificado en el registro de eventos de Operations Manager.</w:t>
      </w:r>
    </w:p>
    <w:p w14:paraId="1081E1AE" w14:textId="2303107C" w:rsidR="002D49F8" w:rsidRPr="00176418" w:rsidRDefault="002D49F8" w:rsidP="00700321">
      <w:pPr>
        <w:rPr>
          <w:rFonts w:cs="Arial"/>
        </w:rPr>
      </w:pPr>
      <w:r w:rsidRPr="00176418">
        <w:rPr>
          <w:rFonts w:cs="Arial"/>
          <w:b/>
          <w:lang w:bidi="es-ES"/>
        </w:rPr>
        <w:t xml:space="preserve">Problema: </w:t>
      </w:r>
      <w:r w:rsidRPr="00176418">
        <w:rPr>
          <w:rFonts w:cs="Arial"/>
          <w:lang w:bidi="es-ES"/>
        </w:rPr>
        <w:t xml:space="preserve">los flujos de trabajo de detección de instancias del módulo de administración de SSAS requieren una conexión a una instancia SSAS; si esa conexión no existe, los flujos de trabajo informan de que hay un problema. Este problema puede producirse cuando la instancia se detiene durante la ejecución de un flujo de trabajo o cuando la instancia no está configurada correctamente. </w:t>
      </w:r>
    </w:p>
    <w:p w14:paraId="61BB7EF7" w14:textId="207EC063" w:rsidR="002D49F8" w:rsidRPr="00176418" w:rsidRDefault="002D49F8" w:rsidP="00700321">
      <w:pPr>
        <w:rPr>
          <w:rFonts w:cs="Arial"/>
        </w:rPr>
      </w:pPr>
      <w:r w:rsidRPr="00176418">
        <w:rPr>
          <w:rFonts w:cs="Arial"/>
          <w:b/>
          <w:lang w:bidi="es-ES"/>
        </w:rPr>
        <w:t>Solución:</w:t>
      </w:r>
      <w:r w:rsidRPr="00176418">
        <w:rPr>
          <w:rFonts w:cs="Arial"/>
          <w:lang w:bidi="es-ES"/>
        </w:rPr>
        <w:t xml:space="preserve"> establezca la propiedad ‘Threadpool\Query\MaxThreads’ en un valor igual o inferior a dos veces el número de procesadores en el servidor. </w:t>
      </w:r>
    </w:p>
    <w:p w14:paraId="14B2B3CB" w14:textId="0334D650" w:rsidR="00254426" w:rsidRPr="00176418" w:rsidRDefault="007F5841" w:rsidP="00254426">
      <w:pPr>
        <w:pStyle w:val="Heading4"/>
        <w:rPr>
          <w:rStyle w:val="BookTitle"/>
          <w:rFonts w:cs="Arial"/>
          <w:i w:val="0"/>
          <w:spacing w:val="0"/>
          <w:sz w:val="20"/>
          <w:szCs w:val="20"/>
        </w:rPr>
      </w:pPr>
      <w:r w:rsidRPr="00176418">
        <w:rPr>
          <w:rStyle w:val="info-text"/>
          <w:rFonts w:cs="Arial"/>
          <w:sz w:val="20"/>
          <w:szCs w:val="20"/>
          <w:lang w:bidi="es-ES"/>
        </w:rPr>
        <w:lastRenderedPageBreak/>
        <w:t>Las Consolas del operador se bloquean cuando el usuario abre simultáneamente dos o más paneles de resumen de instancia/base de datos en el mismo equipo</w:t>
      </w:r>
      <w:r w:rsidR="00254426" w:rsidRPr="00176418">
        <w:rPr>
          <w:rStyle w:val="mp-value2"/>
          <w:rFonts w:cs="Arial"/>
          <w:sz w:val="20"/>
          <w:szCs w:val="20"/>
          <w:lang w:bidi="es-ES"/>
        </w:rPr>
        <w:t>.</w:t>
      </w:r>
    </w:p>
    <w:p w14:paraId="26A82579" w14:textId="60D42685" w:rsidR="00254426" w:rsidRPr="00176418" w:rsidRDefault="00254426" w:rsidP="00700321">
      <w:pPr>
        <w:rPr>
          <w:rFonts w:cs="Arial"/>
        </w:rPr>
      </w:pPr>
      <w:r w:rsidRPr="00176418">
        <w:rPr>
          <w:rFonts w:cs="Arial"/>
          <w:b/>
          <w:lang w:bidi="es-ES"/>
        </w:rPr>
        <w:t xml:space="preserve">Problema: </w:t>
      </w:r>
      <w:r w:rsidRPr="00176418">
        <w:rPr>
          <w:rFonts w:cs="Arial"/>
          <w:lang w:bidi="es-ES"/>
        </w:rPr>
        <w:t>se pueden ejecutar dos o más Consolas del operador en el mismo equipo, pero abrir paneles de resumen en más de una de ellas hace que todas las consolas se bloqueen. Este problema no se ha apreciado en las consolas Web.</w:t>
      </w:r>
    </w:p>
    <w:p w14:paraId="180FCDD2" w14:textId="42F97D21" w:rsidR="00254426" w:rsidRPr="00176418" w:rsidRDefault="00254426" w:rsidP="00700321">
      <w:pPr>
        <w:rPr>
          <w:rFonts w:cs="Arial"/>
        </w:rPr>
      </w:pPr>
      <w:r w:rsidRPr="00176418">
        <w:rPr>
          <w:rFonts w:cs="Arial"/>
          <w:b/>
          <w:lang w:bidi="es-ES"/>
        </w:rPr>
        <w:t>Solución:</w:t>
      </w:r>
      <w:r w:rsidRPr="00176418">
        <w:rPr>
          <w:rFonts w:cs="Arial"/>
          <w:lang w:bidi="es-ES"/>
        </w:rPr>
        <w:t xml:space="preserve"> en estos momentos no hay ninguna solución para este problema. </w:t>
      </w:r>
    </w:p>
    <w:p w14:paraId="516E36E1" w14:textId="479C1779" w:rsidR="00616F63" w:rsidRPr="00176418" w:rsidRDefault="009375EB" w:rsidP="00616F63">
      <w:pPr>
        <w:pStyle w:val="Heading4"/>
        <w:rPr>
          <w:rStyle w:val="BookTitle"/>
          <w:rFonts w:cs="Arial"/>
          <w:i w:val="0"/>
          <w:spacing w:val="0"/>
          <w:sz w:val="20"/>
          <w:szCs w:val="20"/>
        </w:rPr>
      </w:pPr>
      <w:r w:rsidRPr="00176418">
        <w:rPr>
          <w:rStyle w:val="info-text"/>
          <w:rFonts w:cs="Arial"/>
          <w:sz w:val="20"/>
          <w:szCs w:val="20"/>
          <w:lang w:bidi="es-ES"/>
        </w:rPr>
        <w:t>La Consola del operador se bloquea si el usuario selecciona una instancia de SSAS que ya se ha eliminado al explorar el panel de resumen de la instancia</w:t>
      </w:r>
      <w:r w:rsidR="00616F63" w:rsidRPr="00176418">
        <w:rPr>
          <w:rStyle w:val="mp-value2"/>
          <w:rFonts w:cs="Arial"/>
          <w:sz w:val="20"/>
          <w:szCs w:val="20"/>
          <w:lang w:bidi="es-ES"/>
        </w:rPr>
        <w:t>.</w:t>
      </w:r>
    </w:p>
    <w:p w14:paraId="0C3C43D0" w14:textId="59E155E0" w:rsidR="00616F63" w:rsidRPr="00176418" w:rsidRDefault="00616F63" w:rsidP="00700321">
      <w:pPr>
        <w:rPr>
          <w:rFonts w:cs="Arial"/>
        </w:rPr>
      </w:pPr>
      <w:r w:rsidRPr="00176418">
        <w:rPr>
          <w:rFonts w:cs="Arial"/>
          <w:b/>
          <w:lang w:bidi="es-ES"/>
        </w:rPr>
        <w:t xml:space="preserve">Problema: </w:t>
      </w:r>
      <w:r w:rsidRPr="00176418">
        <w:rPr>
          <w:rFonts w:cs="Arial"/>
          <w:lang w:bidi="es-ES"/>
        </w:rPr>
        <w:t>la acción provoca un bloqueo de la Consola del operador.</w:t>
      </w:r>
    </w:p>
    <w:p w14:paraId="7F022F84" w14:textId="5A988C82" w:rsidR="00616F63" w:rsidRPr="00176418" w:rsidRDefault="00616F63" w:rsidP="00700321">
      <w:pPr>
        <w:rPr>
          <w:rFonts w:cs="Arial"/>
        </w:rPr>
      </w:pPr>
      <w:r w:rsidRPr="00176418">
        <w:rPr>
          <w:rFonts w:cs="Arial"/>
          <w:b/>
          <w:lang w:bidi="es-ES"/>
        </w:rPr>
        <w:t>Solución:</w:t>
      </w:r>
      <w:r w:rsidRPr="00176418">
        <w:rPr>
          <w:rFonts w:cs="Arial"/>
          <w:lang w:bidi="es-ES"/>
        </w:rPr>
        <w:t xml:space="preserve"> vuelva a abrir la Consola del operador.</w:t>
      </w:r>
    </w:p>
    <w:p w14:paraId="1356C333" w14:textId="07108027" w:rsidR="00B76BCD" w:rsidRPr="00176418" w:rsidRDefault="00C75B98" w:rsidP="00404A27">
      <w:pPr>
        <w:pStyle w:val="Heading4"/>
        <w:rPr>
          <w:rStyle w:val="BookTitle"/>
          <w:rFonts w:cs="Arial"/>
          <w:i w:val="0"/>
          <w:spacing w:val="0"/>
          <w:sz w:val="20"/>
          <w:szCs w:val="20"/>
        </w:rPr>
      </w:pPr>
      <w:r w:rsidRPr="00176418">
        <w:rPr>
          <w:rStyle w:val="mp-value2"/>
          <w:rFonts w:cs="Arial"/>
          <w:sz w:val="20"/>
          <w:szCs w:val="20"/>
          <w:lang w:bidi="es-ES"/>
        </w:rPr>
        <w:t>El monitor de estado del servicio de mantenimiento está en estado crítico y el servicio de mantenimiento se reinicia periódicamente.</w:t>
      </w:r>
    </w:p>
    <w:p w14:paraId="028B28DD" w14:textId="2F9EF19E" w:rsidR="00595E83" w:rsidRPr="00176418" w:rsidRDefault="001D6125" w:rsidP="00700321">
      <w:pPr>
        <w:rPr>
          <w:rFonts w:cs="Arial"/>
        </w:rPr>
      </w:pPr>
      <w:r w:rsidRPr="00176418">
        <w:rPr>
          <w:rFonts w:cs="Arial"/>
          <w:b/>
          <w:lang w:bidi="es-ES"/>
        </w:rPr>
        <w:t xml:space="preserve">Problema: </w:t>
      </w:r>
      <w:r w:rsidRPr="00176418">
        <w:rPr>
          <w:rFonts w:cs="Arial"/>
          <w:lang w:bidi="es-ES"/>
        </w:rPr>
        <w:t>de forma predeterminada, el umbral del monitor de umbral de bytes privado de host de supervisión del módulo de administración del sistema es 300 MB. Puede que el proceso “MonitoringHost.exe” supere el umbral y que el monitor de estado de servicio de mantenimiento comience el procedimiento de recuperación cuando el módulo de supervisión de SSAS 2016 está recopilando información sobre un gran número de objetos (más de 50 bases de datos SSAS o 1500 particiones por servidor).</w:t>
      </w:r>
    </w:p>
    <w:p w14:paraId="2FAB55A4" w14:textId="7FA80360" w:rsidR="00882FBD" w:rsidRPr="00176418" w:rsidRDefault="00882FBD" w:rsidP="00700321">
      <w:pPr>
        <w:rPr>
          <w:rFonts w:cs="Arial"/>
        </w:rPr>
      </w:pPr>
      <w:r w:rsidRPr="00176418">
        <w:rPr>
          <w:rFonts w:cs="Arial"/>
          <w:b/>
          <w:lang w:bidi="es-ES"/>
        </w:rPr>
        <w:t>Solución:</w:t>
      </w:r>
      <w:r w:rsidRPr="00176418">
        <w:rPr>
          <w:rFonts w:cs="Arial"/>
          <w:lang w:bidi="es-ES"/>
        </w:rPr>
        <w:t xml:space="preserve"> invalide el umbral del monitor de umbral de bytes privado de host de supervisión o deshabilite la detección de objetos de partición para reducir el número de objetos supervisados. </w:t>
      </w:r>
    </w:p>
    <w:p w14:paraId="40FF10ED" w14:textId="487CAB1D" w:rsidR="00D271B6" w:rsidRPr="00176418" w:rsidRDefault="00D271B6" w:rsidP="00CC2854">
      <w:pPr>
        <w:pStyle w:val="Heading4"/>
        <w:rPr>
          <w:rFonts w:cs="Arial"/>
          <w:sz w:val="20"/>
          <w:szCs w:val="20"/>
        </w:rPr>
      </w:pPr>
      <w:r w:rsidRPr="00176418">
        <w:rPr>
          <w:rFonts w:cs="Arial"/>
          <w:sz w:val="20"/>
          <w:szCs w:val="20"/>
          <w:lang w:bidi="es-ES"/>
        </w:rPr>
        <w:t>Los procesos de servicio de mantenimiento y de host de supervisión consumen demasiada memoria en los sistemas donde se ejecutan instancias de SSAS 2016 con un gran número de bases de datos.</w:t>
      </w:r>
    </w:p>
    <w:p w14:paraId="14393A14" w14:textId="6ABBA7DB" w:rsidR="00D271B6" w:rsidRPr="00176418" w:rsidRDefault="00595E83" w:rsidP="00700321">
      <w:pPr>
        <w:rPr>
          <w:rFonts w:cs="Arial"/>
        </w:rPr>
      </w:pPr>
      <w:r w:rsidRPr="00176418">
        <w:rPr>
          <w:rFonts w:cs="Arial"/>
          <w:b/>
          <w:lang w:bidi="es-ES"/>
        </w:rPr>
        <w:t xml:space="preserve">Problema: </w:t>
      </w:r>
      <w:r w:rsidRPr="00176418">
        <w:rPr>
          <w:rFonts w:cs="Arial"/>
          <w:lang w:bidi="es-ES"/>
        </w:rPr>
        <w:t>en sistemas administrados con agente que hospedan una o más instancias de SQL Server 2016 Analysis Services con gran número de bases de datos o particiones, los procesos de servicio de mantenimiento y host de supervisión pueden consumir demasiada memoria.</w:t>
      </w:r>
    </w:p>
    <w:p w14:paraId="7275CCE8" w14:textId="2760E98B" w:rsidR="00D271B6" w:rsidRPr="00176418" w:rsidRDefault="00D271B6" w:rsidP="00700321">
      <w:pPr>
        <w:rPr>
          <w:rFonts w:cs="Arial"/>
        </w:rPr>
      </w:pPr>
      <w:r w:rsidRPr="00176418">
        <w:rPr>
          <w:rFonts w:cs="Arial"/>
          <w:b/>
          <w:lang w:bidi="es-ES"/>
        </w:rPr>
        <w:t xml:space="preserve">Solución: </w:t>
      </w:r>
      <w:r w:rsidRPr="00176418">
        <w:rPr>
          <w:rFonts w:cs="Arial"/>
          <w:lang w:bidi="es-ES"/>
        </w:rPr>
        <w:t>no es aconsejable supervisar más de 50 bases de datos de SSAS en un único servidor. Se recomienda deshabilitar la detección de particiones de SSAS si tiene más de 1500 particiones en un único servidor.</w:t>
      </w:r>
    </w:p>
    <w:p w14:paraId="2C42D09A" w14:textId="0C0F3597" w:rsidR="002440E7" w:rsidRPr="00176418" w:rsidRDefault="002440E7" w:rsidP="00404A27">
      <w:pPr>
        <w:pStyle w:val="Heading4"/>
        <w:rPr>
          <w:rFonts w:cs="Arial"/>
          <w:sz w:val="20"/>
          <w:szCs w:val="20"/>
        </w:rPr>
      </w:pPr>
      <w:r w:rsidRPr="00176418">
        <w:rPr>
          <w:rFonts w:cs="Arial"/>
          <w:sz w:val="20"/>
          <w:szCs w:val="20"/>
          <w:lang w:bidi="es-ES"/>
        </w:rPr>
        <w:t>Los paneles de resumen de SSAS 2016 de instancias, bases de datos y particiones muestran todas las alertas activas si no se selecciona nada en el widget de navegación (el widget situado más a la izquierda en el panel).</w:t>
      </w:r>
    </w:p>
    <w:p w14:paraId="1A496237" w14:textId="3E879375" w:rsidR="002440E7" w:rsidRPr="00176418" w:rsidRDefault="002440E7" w:rsidP="00700321">
      <w:pPr>
        <w:rPr>
          <w:rFonts w:cs="Arial"/>
        </w:rPr>
      </w:pPr>
      <w:r w:rsidRPr="00176418">
        <w:rPr>
          <w:rFonts w:cs="Arial"/>
          <w:b/>
          <w:lang w:bidi="es-ES"/>
        </w:rPr>
        <w:t>Problema:</w:t>
      </w:r>
      <w:r w:rsidRPr="00176418">
        <w:rPr>
          <w:rFonts w:cs="Arial"/>
          <w:lang w:bidi="es-ES"/>
        </w:rPr>
        <w:t xml:space="preserve"> los paneles muestran todas las alertas activas si no se selecciona nada en el widget de navegación (el widget situado más a la izquierda en el panel). </w:t>
      </w:r>
    </w:p>
    <w:p w14:paraId="0C498949" w14:textId="6001B7B0" w:rsidR="002440E7" w:rsidRPr="00176418" w:rsidRDefault="002440E7" w:rsidP="00700321">
      <w:pPr>
        <w:rPr>
          <w:rFonts w:cs="Arial"/>
        </w:rPr>
      </w:pPr>
      <w:r w:rsidRPr="00176418">
        <w:rPr>
          <w:rFonts w:cs="Arial"/>
          <w:b/>
          <w:lang w:bidi="es-ES"/>
        </w:rPr>
        <w:t>Solución:</w:t>
      </w:r>
      <w:r w:rsidRPr="00176418">
        <w:rPr>
          <w:rFonts w:cs="Arial"/>
          <w:lang w:bidi="es-ES"/>
        </w:rPr>
        <w:t xml:space="preserve"> asegúrese de que hay al menos una instancia, una base de datos o una partición seleccionada en el widget de navegación. </w:t>
      </w:r>
    </w:p>
    <w:p w14:paraId="0ACC680A" w14:textId="031F5EC0" w:rsidR="00F30BB9" w:rsidRPr="00176418" w:rsidRDefault="00F30BB9" w:rsidP="00F30BB9">
      <w:pPr>
        <w:pStyle w:val="Heading4"/>
        <w:rPr>
          <w:rFonts w:cs="Arial"/>
          <w:sz w:val="20"/>
          <w:szCs w:val="20"/>
        </w:rPr>
      </w:pPr>
      <w:r w:rsidRPr="00176418">
        <w:rPr>
          <w:rFonts w:cs="Arial"/>
          <w:sz w:val="20"/>
          <w:szCs w:val="20"/>
          <w:lang w:bidi="es-ES"/>
        </w:rPr>
        <w:lastRenderedPageBreak/>
        <w:t>El monitor Espacio libre de almacenamiento de la partición puede generar demasiadas alertas.</w:t>
      </w:r>
    </w:p>
    <w:p w14:paraId="5EBFF231" w14:textId="7230D2C8" w:rsidR="00F30BB9" w:rsidRPr="00176418" w:rsidRDefault="00F30BB9" w:rsidP="00700321">
      <w:pPr>
        <w:rPr>
          <w:rFonts w:cs="Arial"/>
        </w:rPr>
      </w:pPr>
      <w:r w:rsidRPr="00176418">
        <w:rPr>
          <w:rFonts w:cs="Arial"/>
          <w:b/>
          <w:lang w:bidi="es-ES"/>
        </w:rPr>
        <w:t>Problema:</w:t>
      </w:r>
      <w:r w:rsidRPr="00176418">
        <w:rPr>
          <w:rFonts w:cs="Arial"/>
          <w:lang w:bidi="es-ES"/>
        </w:rPr>
        <w:t xml:space="preserve"> el monitor puede generar muchas alertas si la carpeta de almacenamiento predeterminado de la base de datos y la carpeta de almacenamiento de la partición comparten la misma unidad.</w:t>
      </w:r>
    </w:p>
    <w:p w14:paraId="04BB223D" w14:textId="538D4FA8" w:rsidR="00F30BB9" w:rsidRPr="00176418" w:rsidRDefault="00F30BB9" w:rsidP="00700321">
      <w:pPr>
        <w:rPr>
          <w:rFonts w:cs="Arial"/>
        </w:rPr>
      </w:pPr>
      <w:r w:rsidRPr="00176418">
        <w:rPr>
          <w:rFonts w:cs="Arial"/>
          <w:b/>
          <w:lang w:bidi="es-ES"/>
        </w:rPr>
        <w:t xml:space="preserve">Solución: </w:t>
      </w:r>
      <w:r w:rsidRPr="00176418">
        <w:rPr>
          <w:rFonts w:cs="Arial"/>
          <w:lang w:bidi="es-ES"/>
        </w:rPr>
        <w:t>deshabilite el monitor de todas las particiones que comparten la misma unidad con la carpeta de almacenamiento de la base de datos.</w:t>
      </w:r>
    </w:p>
    <w:p w14:paraId="32FEE410" w14:textId="15000326" w:rsidR="00C3241C" w:rsidRPr="00176418" w:rsidRDefault="00E943FF" w:rsidP="00C3241C">
      <w:pPr>
        <w:pStyle w:val="Heading4"/>
        <w:rPr>
          <w:rFonts w:cs="Arial"/>
          <w:sz w:val="20"/>
          <w:szCs w:val="20"/>
        </w:rPr>
      </w:pPr>
      <w:r w:rsidRPr="00176418">
        <w:rPr>
          <w:rFonts w:cs="Arial"/>
          <w:sz w:val="20"/>
          <w:szCs w:val="20"/>
          <w:lang w:bidi="es-ES"/>
        </w:rPr>
        <w:t>El módulo de supervisión de SSAS 2016 genera una alerta: “Error al ejecutar un módulo administrado por MP de SSAS 2016”.</w:t>
      </w:r>
    </w:p>
    <w:p w14:paraId="777FFB99" w14:textId="6981B65E" w:rsidR="00C3241C" w:rsidRPr="00176418" w:rsidRDefault="00C3241C" w:rsidP="00700321">
      <w:pPr>
        <w:rPr>
          <w:rFonts w:cs="Arial"/>
        </w:rPr>
      </w:pPr>
      <w:r w:rsidRPr="00176418">
        <w:rPr>
          <w:rFonts w:cs="Arial"/>
          <w:b/>
          <w:lang w:bidi="es-ES"/>
        </w:rPr>
        <w:t>Problema:</w:t>
      </w:r>
      <w:r w:rsidRPr="00176418">
        <w:rPr>
          <w:rFonts w:cs="Arial"/>
          <w:lang w:bidi="es-ES"/>
        </w:rPr>
        <w:t xml:space="preserve"> la alerta “Error al ejecutar un módulo administrado por MP de SSAS 2016” aparece en la vista global “Alertas activas”.</w:t>
      </w:r>
    </w:p>
    <w:p w14:paraId="03E408DB" w14:textId="303E20A5" w:rsidR="00C3241C" w:rsidRPr="00176418" w:rsidRDefault="00C3241C" w:rsidP="00700321">
      <w:pPr>
        <w:rPr>
          <w:rFonts w:cs="Arial"/>
        </w:rPr>
      </w:pPr>
      <w:r w:rsidRPr="00176418">
        <w:rPr>
          <w:rFonts w:cs="Arial"/>
          <w:b/>
          <w:lang w:bidi="es-ES"/>
        </w:rPr>
        <w:t>Solución:</w:t>
      </w:r>
      <w:r w:rsidRPr="00176418">
        <w:rPr>
          <w:rFonts w:cs="Arial"/>
          <w:lang w:bidi="es-ES"/>
        </w:rPr>
        <w:t xml:space="preserve"> esta alerta se genera si el módulo de supervisión de SSAS 2016 no puede ejecutar uno de los flujos de trabajo debido a un problema desconocido. Examine el mensaje y el contexto de la alerta para averiguar la causa principal.</w:t>
      </w:r>
    </w:p>
    <w:p w14:paraId="5E347F2A" w14:textId="5A773461" w:rsidR="007474A7" w:rsidRPr="00176418" w:rsidRDefault="006A48A6" w:rsidP="00404A27">
      <w:pPr>
        <w:pStyle w:val="Heading4"/>
        <w:rPr>
          <w:rFonts w:cs="Arial"/>
          <w:sz w:val="20"/>
          <w:szCs w:val="20"/>
        </w:rPr>
      </w:pPr>
      <w:r w:rsidRPr="00176418">
        <w:rPr>
          <w:rFonts w:cs="Arial"/>
          <w:sz w:val="20"/>
          <w:szCs w:val="20"/>
          <w:lang w:bidi="es-ES"/>
        </w:rPr>
        <w:t>El módulo de supervisión de SSAS 2016 puede registrar errores en el registro de eventos durante la instalación de una nueva instancia de SQL Server Analysis Services.</w:t>
      </w:r>
    </w:p>
    <w:p w14:paraId="1EFF64A6" w14:textId="2A21504C" w:rsidR="007474A7" w:rsidRPr="00176418" w:rsidRDefault="007474A7" w:rsidP="00700321">
      <w:pPr>
        <w:rPr>
          <w:rFonts w:cs="Arial"/>
        </w:rPr>
      </w:pPr>
      <w:r w:rsidRPr="00176418">
        <w:rPr>
          <w:rFonts w:cs="Arial"/>
          <w:b/>
          <w:lang w:bidi="es-ES"/>
        </w:rPr>
        <w:t>Problema:</w:t>
      </w:r>
      <w:r w:rsidRPr="00176418">
        <w:rPr>
          <w:rFonts w:cs="Arial"/>
          <w:lang w:bidi="es-ES"/>
        </w:rPr>
        <w:t xml:space="preserve"> el módulo de supervisión de SSAS 2016 puede registrar muchos errores en el registro de eventos durante la instalación de una nueva instancia de SQL Server Analysis Services.</w:t>
      </w:r>
    </w:p>
    <w:p w14:paraId="46C4E77B" w14:textId="636DAEF6" w:rsidR="007474A7" w:rsidRPr="00176418" w:rsidRDefault="007474A7" w:rsidP="00700321">
      <w:pPr>
        <w:rPr>
          <w:rFonts w:cs="Arial"/>
        </w:rPr>
      </w:pPr>
      <w:r w:rsidRPr="00176418">
        <w:rPr>
          <w:rFonts w:cs="Arial"/>
          <w:b/>
          <w:lang w:bidi="es-ES"/>
        </w:rPr>
        <w:t xml:space="preserve">Solución: </w:t>
      </w:r>
      <w:r w:rsidRPr="00176418">
        <w:rPr>
          <w:rFonts w:cs="Arial"/>
          <w:lang w:bidi="es-ES"/>
        </w:rPr>
        <w:t xml:space="preserve">el problema tiene lugar porque el módulo de supervisión no puede obtener todas las propiedades necesarias del Registro y de WMI durante el proceso de instalación. Cuando finalice el proceso de instalación, el módulo de supervisión podrá funcionar correctamente. </w:t>
      </w:r>
    </w:p>
    <w:p w14:paraId="0AF135D9" w14:textId="64DFDC69" w:rsidR="007474A7" w:rsidRPr="00176418" w:rsidRDefault="00D36839" w:rsidP="00404A27">
      <w:pPr>
        <w:pStyle w:val="Heading4"/>
        <w:rPr>
          <w:rFonts w:cs="Arial"/>
          <w:sz w:val="20"/>
          <w:szCs w:val="20"/>
        </w:rPr>
      </w:pPr>
      <w:r w:rsidRPr="00176418">
        <w:rPr>
          <w:rFonts w:cs="Arial"/>
          <w:sz w:val="20"/>
          <w:szCs w:val="20"/>
          <w:lang w:bidi="es-ES"/>
        </w:rPr>
        <w:t>SQL Server 2016 Analysis Services notifica un valor incorrecto para los contadores de rendimiento de límite de memoria total y de memoria baja.</w:t>
      </w:r>
    </w:p>
    <w:p w14:paraId="006115DD" w14:textId="187C2500" w:rsidR="00FC2DA1" w:rsidRPr="00176418" w:rsidRDefault="009957FC" w:rsidP="00700321">
      <w:pPr>
        <w:rPr>
          <w:rFonts w:cs="Arial"/>
        </w:rPr>
      </w:pPr>
      <w:r w:rsidRPr="00176418">
        <w:rPr>
          <w:rFonts w:cs="Arial"/>
          <w:b/>
          <w:lang w:bidi="es-ES"/>
        </w:rPr>
        <w:t xml:space="preserve">Problema: </w:t>
      </w:r>
      <w:r w:rsidRPr="00176418">
        <w:rPr>
          <w:rFonts w:cs="Arial"/>
          <w:lang w:bidi="es-ES"/>
        </w:rPr>
        <w:t>tras la reconfiguración, SQL Server Analysis Services puede notificar valores incorrectos de los contadores de rendimiento de límite de memoria total y memoria baja.</w:t>
      </w:r>
    </w:p>
    <w:p w14:paraId="69C0C1B1" w14:textId="7B179802" w:rsidR="009957FC" w:rsidRPr="00176418" w:rsidRDefault="009957FC" w:rsidP="00700321">
      <w:pPr>
        <w:rPr>
          <w:rFonts w:cs="Arial"/>
        </w:rPr>
      </w:pPr>
      <w:r w:rsidRPr="00176418">
        <w:rPr>
          <w:rFonts w:cs="Arial"/>
          <w:b/>
          <w:lang w:bidi="es-ES"/>
        </w:rPr>
        <w:t xml:space="preserve">Solución: </w:t>
      </w:r>
      <w:r w:rsidRPr="00176418">
        <w:rPr>
          <w:rFonts w:cs="Arial"/>
          <w:lang w:bidi="es-ES"/>
        </w:rPr>
        <w:t>SQL Server Analysis Services no aplica los nuevos valores de configuración inmediatamente. Para ello, será necesario reiniciar el servicio de SSAS.</w:t>
      </w:r>
    </w:p>
    <w:p w14:paraId="22D3A381" w14:textId="532F8C32" w:rsidR="00492AF7" w:rsidRPr="00176418" w:rsidRDefault="00D4242B" w:rsidP="00404A27">
      <w:pPr>
        <w:pStyle w:val="Heading4"/>
        <w:rPr>
          <w:rFonts w:cs="Arial"/>
          <w:sz w:val="20"/>
          <w:szCs w:val="20"/>
        </w:rPr>
      </w:pPr>
      <w:r w:rsidRPr="00176418">
        <w:rPr>
          <w:rFonts w:cs="Arial"/>
          <w:sz w:val="20"/>
          <w:szCs w:val="20"/>
          <w:lang w:bidi="es-ES"/>
        </w:rPr>
        <w:t xml:space="preserve">El módulo de supervisión de SSAS 2016 genera una alerta que indica que no se encontró una parte de la ruta de acceso al archivo de configuración 'msmdsrv.ini'. </w:t>
      </w:r>
    </w:p>
    <w:p w14:paraId="6FCD212C" w14:textId="5787C122" w:rsidR="00D4242B" w:rsidRPr="00176418" w:rsidRDefault="00492AF7" w:rsidP="00700321">
      <w:pPr>
        <w:rPr>
          <w:rFonts w:cs="Arial"/>
        </w:rPr>
      </w:pPr>
      <w:r w:rsidRPr="00176418">
        <w:rPr>
          <w:rFonts w:cs="Arial"/>
          <w:b/>
          <w:lang w:bidi="es-ES"/>
        </w:rPr>
        <w:t>Problema:</w:t>
      </w:r>
      <w:r w:rsidRPr="00176418">
        <w:rPr>
          <w:rFonts w:cs="Arial"/>
          <w:lang w:bidi="es-ES"/>
        </w:rPr>
        <w:t xml:space="preserve"> el módulo de supervisión de SSAS 2016 informa de un error en el registro de eventos y genera una alerta que indica que no se encontró una parte de la ruta de acceso al archivo de configuración 'msmdsrv.ini'. El problema se produce durante una conmutación por error del clúster.</w:t>
      </w:r>
    </w:p>
    <w:p w14:paraId="629803A5" w14:textId="0D0AB5E8" w:rsidR="006522AF" w:rsidRPr="00176418" w:rsidRDefault="0049005F" w:rsidP="00700321">
      <w:pPr>
        <w:rPr>
          <w:rFonts w:cs="Arial"/>
        </w:rPr>
      </w:pPr>
      <w:r w:rsidRPr="00176418">
        <w:rPr>
          <w:rFonts w:cs="Arial"/>
          <w:b/>
          <w:lang w:bidi="es-ES"/>
        </w:rPr>
        <w:t>Solución:</w:t>
      </w:r>
      <w:r w:rsidRPr="00176418">
        <w:rPr>
          <w:rFonts w:cs="Arial"/>
          <w:lang w:bidi="es-ES"/>
        </w:rPr>
        <w:t xml:space="preserve"> en estos momentos no hay ninguna solución para este problema. El problema se puede producir cuando el flujo de trabajo de supervisión intenta recopilar información durante una conmutación por error del clúster. Cuando finalice la conmutación por error, el módulo de supervisión podrá funcionar correctamente. </w:t>
      </w:r>
    </w:p>
    <w:p w14:paraId="7A9965B7" w14:textId="77777777" w:rsidR="00EE5BCE" w:rsidRPr="00176418" w:rsidRDefault="00EE5BCE" w:rsidP="00EE5BCE">
      <w:pPr>
        <w:pStyle w:val="Heading4"/>
        <w:rPr>
          <w:rFonts w:cs="Arial"/>
          <w:b w:val="0"/>
          <w:bCs/>
          <w:iCs/>
          <w:spacing w:val="5"/>
          <w:sz w:val="20"/>
          <w:szCs w:val="20"/>
        </w:rPr>
      </w:pPr>
      <w:r w:rsidRPr="00176418">
        <w:rPr>
          <w:rFonts w:cs="Arial"/>
          <w:sz w:val="20"/>
          <w:szCs w:val="20"/>
          <w:lang w:bidi="es-ES"/>
        </w:rPr>
        <w:lastRenderedPageBreak/>
        <w:t>Los paneles se pueden bloquear al actualizar el MP.</w:t>
      </w:r>
    </w:p>
    <w:p w14:paraId="69E005B4" w14:textId="56133658" w:rsidR="00EE5BCE" w:rsidRPr="00176418" w:rsidRDefault="00EE5BCE" w:rsidP="00EE5BCE">
      <w:pPr>
        <w:rPr>
          <w:rFonts w:cs="Arial"/>
          <w:b/>
        </w:rPr>
      </w:pPr>
      <w:r w:rsidRPr="00176418">
        <w:rPr>
          <w:rFonts w:cs="Arial"/>
          <w:b/>
          <w:lang w:bidi="es-ES"/>
        </w:rPr>
        <w:t xml:space="preserve">Problema: </w:t>
      </w:r>
      <w:r w:rsidRPr="00176418">
        <w:rPr>
          <w:rFonts w:cs="Arial"/>
          <w:lang w:bidi="es-ES"/>
        </w:rPr>
        <w:t>algunas veces, al actualizar el módulo de administración a la versión 6.6.7.6, la Consola del operador se puede bloquear con el error ObjectNotFoundException.</w:t>
      </w:r>
    </w:p>
    <w:p w14:paraId="6FF52A28" w14:textId="71DE3424" w:rsidR="00F30BB9" w:rsidRPr="00176418" w:rsidRDefault="00EE5BCE" w:rsidP="00700321">
      <w:pPr>
        <w:rPr>
          <w:rFonts w:eastAsia="Times New Roman" w:cs="Arial"/>
          <w:kern w:val="0"/>
        </w:rPr>
      </w:pPr>
      <w:r w:rsidRPr="00176418">
        <w:rPr>
          <w:rFonts w:cs="Arial"/>
          <w:b/>
          <w:lang w:bidi="es-ES"/>
        </w:rPr>
        <w:t>Solución:</w:t>
      </w:r>
      <w:r w:rsidRPr="00176418">
        <w:rPr>
          <w:rFonts w:cs="Arial"/>
          <w:lang w:bidi="es-ES"/>
        </w:rPr>
        <w:t xml:space="preserve"> espere a que se complete el proceso de importación y reinicie la Consola del operador. Recuerde que es fundamental reiniciar la Consola del operador después de actualizar el MP. De lo contrario, los paneles no funcionarán.</w:t>
      </w:r>
      <w:bookmarkEnd w:id="0"/>
    </w:p>
    <w:sectPr w:rsidR="00F30BB9" w:rsidRPr="00176418" w:rsidSect="00136D3B">
      <w:headerReference w:type="default" r:id="rId42"/>
      <w:footerReference w:type="default" r:id="rId43"/>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70A40" w14:textId="77777777" w:rsidR="00B730A7" w:rsidRDefault="00B730A7">
      <w:r>
        <w:separator/>
      </w:r>
    </w:p>
    <w:p w14:paraId="70410DEB" w14:textId="77777777" w:rsidR="00B730A7" w:rsidRDefault="00B730A7"/>
  </w:endnote>
  <w:endnote w:type="continuationSeparator" w:id="0">
    <w:p w14:paraId="7C32FA8C" w14:textId="77777777" w:rsidR="00B730A7" w:rsidRDefault="00B730A7">
      <w:r>
        <w:continuationSeparator/>
      </w:r>
    </w:p>
    <w:p w14:paraId="4AC2D4EE" w14:textId="77777777" w:rsidR="00B730A7" w:rsidRDefault="00B730A7"/>
  </w:endnote>
  <w:endnote w:type="continuationNotice" w:id="1">
    <w:p w14:paraId="63FDCCF4" w14:textId="77777777" w:rsidR="00B730A7" w:rsidRDefault="00B730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4E394D76" w:rsidR="0033574E" w:rsidRDefault="0033574E" w:rsidP="00FB2389">
    <w:pPr>
      <w:pStyle w:val="Footer"/>
      <w:framePr w:wrap="around" w:vAnchor="text" w:hAnchor="margin" w:xAlign="right" w:y="1"/>
    </w:pPr>
    <w:r>
      <w:rPr>
        <w:lang w:bidi="es-ES"/>
      </w:rPr>
      <w:fldChar w:fldCharType="begin"/>
    </w:r>
    <w:r>
      <w:rPr>
        <w:lang w:bidi="es-ES"/>
      </w:rPr>
      <w:instrText xml:space="preserve">PAGE  </w:instrText>
    </w:r>
    <w:r w:rsidR="00176418">
      <w:rPr>
        <w:lang w:bidi="es-ES"/>
      </w:rPr>
      <w:fldChar w:fldCharType="separate"/>
    </w:r>
    <w:r w:rsidR="00176418">
      <w:rPr>
        <w:noProof/>
        <w:lang w:bidi="es-ES"/>
      </w:rPr>
      <w:t>66</w:t>
    </w:r>
    <w:r>
      <w:rPr>
        <w:lang w:bidi="es-ES"/>
      </w:rPr>
      <w:fldChar w:fldCharType="end"/>
    </w:r>
  </w:p>
  <w:p w14:paraId="436E0265" w14:textId="77777777" w:rsidR="0033574E" w:rsidRDefault="0033574E" w:rsidP="00C273C7">
    <w:pPr>
      <w:pStyle w:val="Footer"/>
      <w:ind w:right="360"/>
    </w:pPr>
  </w:p>
  <w:p w14:paraId="6E5EB362" w14:textId="77777777" w:rsidR="0033574E" w:rsidRDefault="003357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33574E" w:rsidRDefault="0033574E"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33574E" w:rsidRDefault="0033574E"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40F377DD" w:rsidR="0033574E" w:rsidRDefault="0033574E" w:rsidP="008D02DC">
    <w:pPr>
      <w:pStyle w:val="Footer"/>
      <w:framePr w:wrap="around" w:vAnchor="text" w:hAnchor="margin" w:xAlign="right" w:y="1"/>
      <w:rPr>
        <w:rStyle w:val="PageNumber"/>
      </w:rPr>
    </w:pPr>
    <w:r>
      <w:rPr>
        <w:rStyle w:val="PageNumber"/>
        <w:lang w:bidi="es-ES"/>
      </w:rPr>
      <w:fldChar w:fldCharType="begin"/>
    </w:r>
    <w:r>
      <w:rPr>
        <w:rStyle w:val="PageNumber"/>
        <w:lang w:bidi="es-ES"/>
      </w:rPr>
      <w:instrText xml:space="preserve">PAGE  </w:instrText>
    </w:r>
    <w:r>
      <w:rPr>
        <w:rStyle w:val="PageNumber"/>
        <w:lang w:bidi="es-ES"/>
      </w:rPr>
      <w:fldChar w:fldCharType="separate"/>
    </w:r>
    <w:r w:rsidR="00176418">
      <w:rPr>
        <w:rStyle w:val="PageNumber"/>
        <w:noProof/>
        <w:lang w:bidi="es-ES"/>
      </w:rPr>
      <w:t>66</w:t>
    </w:r>
    <w:r>
      <w:rPr>
        <w:rStyle w:val="PageNumber"/>
        <w:lang w:bidi="es-ES"/>
      </w:rPr>
      <w:fldChar w:fldCharType="end"/>
    </w:r>
  </w:p>
  <w:p w14:paraId="6D84F5C1" w14:textId="77777777" w:rsidR="0033574E" w:rsidRDefault="0033574E"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110C2" w14:textId="77777777" w:rsidR="00B730A7" w:rsidRDefault="00B730A7">
      <w:r>
        <w:separator/>
      </w:r>
    </w:p>
    <w:p w14:paraId="0C7CB1D4" w14:textId="77777777" w:rsidR="00B730A7" w:rsidRDefault="00B730A7"/>
  </w:footnote>
  <w:footnote w:type="continuationSeparator" w:id="0">
    <w:p w14:paraId="01B94CC8" w14:textId="77777777" w:rsidR="00B730A7" w:rsidRDefault="00B730A7">
      <w:r>
        <w:continuationSeparator/>
      </w:r>
    </w:p>
    <w:p w14:paraId="3CC354CC" w14:textId="77777777" w:rsidR="00B730A7" w:rsidRDefault="00B730A7"/>
  </w:footnote>
  <w:footnote w:type="continuationNotice" w:id="1">
    <w:p w14:paraId="7F434817" w14:textId="77777777" w:rsidR="00B730A7" w:rsidRDefault="00B730A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447279DC" w:rsidR="0033574E" w:rsidRDefault="0033574E" w:rsidP="00C273C7">
    <w:pPr>
      <w:pStyle w:val="Header"/>
      <w:framePr w:wrap="around" w:vAnchor="text" w:hAnchor="margin" w:xAlign="right" w:y="1"/>
    </w:pPr>
    <w:r>
      <w:rPr>
        <w:lang w:bidi="es-ES"/>
      </w:rPr>
      <w:fldChar w:fldCharType="begin"/>
    </w:r>
    <w:r>
      <w:rPr>
        <w:lang w:bidi="es-ES"/>
      </w:rPr>
      <w:instrText xml:space="preserve">PAGE  </w:instrText>
    </w:r>
    <w:r w:rsidR="00176418">
      <w:rPr>
        <w:lang w:bidi="es-ES"/>
      </w:rPr>
      <w:fldChar w:fldCharType="separate"/>
    </w:r>
    <w:r w:rsidR="00176418">
      <w:rPr>
        <w:noProof/>
        <w:lang w:bidi="es-ES"/>
      </w:rPr>
      <w:t>66</w:t>
    </w:r>
    <w:r>
      <w:rPr>
        <w:lang w:bidi="es-ES"/>
      </w:rPr>
      <w:fldChar w:fldCharType="end"/>
    </w:r>
  </w:p>
  <w:p w14:paraId="619E0A06" w14:textId="77777777" w:rsidR="0033574E" w:rsidRDefault="0033574E" w:rsidP="00874AF4">
    <w:pPr>
      <w:pStyle w:val="Header"/>
      <w:ind w:right="360"/>
    </w:pPr>
  </w:p>
  <w:p w14:paraId="06F36638" w14:textId="77777777" w:rsidR="0033574E" w:rsidRDefault="003357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33574E" w:rsidRDefault="0033574E"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3FE3A7B"/>
    <w:multiLevelType w:val="hybridMultilevel"/>
    <w:tmpl w:val="839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Artículo %1."/>
      <w:lvlJc w:val="left"/>
      <w:pPr>
        <w:tabs>
          <w:tab w:val="num" w:pos="2160"/>
        </w:tabs>
        <w:ind w:left="0" w:firstLine="0"/>
      </w:pPr>
    </w:lvl>
    <w:lvl w:ilvl="1">
      <w:start w:val="1"/>
      <w:numFmt w:val="decimalZero"/>
      <w:isLgl/>
      <w:lvlText w:val="Secció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765B"/>
    <w:multiLevelType w:val="hybridMultilevel"/>
    <w:tmpl w:val="896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3"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E5F5E"/>
    <w:multiLevelType w:val="hybridMultilevel"/>
    <w:tmpl w:val="AC7EE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56453"/>
    <w:multiLevelType w:val="hybridMultilevel"/>
    <w:tmpl w:val="FFA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E69A2"/>
    <w:multiLevelType w:val="hybridMultilevel"/>
    <w:tmpl w:val="97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8"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9"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0"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7141F"/>
    <w:multiLevelType w:val="hybridMultilevel"/>
    <w:tmpl w:val="2CD085FE"/>
    <w:lvl w:ilvl="0" w:tplc="E8ACBD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8"/>
  </w:num>
  <w:num w:numId="4">
    <w:abstractNumId w:val="27"/>
  </w:num>
  <w:num w:numId="5">
    <w:abstractNumId w:val="4"/>
  </w:num>
  <w:num w:numId="6">
    <w:abstractNumId w:val="15"/>
  </w:num>
  <w:num w:numId="7">
    <w:abstractNumId w:val="16"/>
  </w:num>
  <w:num w:numId="8">
    <w:abstractNumId w:val="8"/>
  </w:num>
  <w:num w:numId="9">
    <w:abstractNumId w:val="6"/>
  </w:num>
  <w:num w:numId="10">
    <w:abstractNumId w:val="21"/>
  </w:num>
  <w:num w:numId="11">
    <w:abstractNumId w:val="18"/>
  </w:num>
  <w:num w:numId="12">
    <w:abstractNumId w:val="9"/>
  </w:num>
  <w:num w:numId="13">
    <w:abstractNumId w:val="31"/>
  </w:num>
  <w:num w:numId="14">
    <w:abstractNumId w:val="30"/>
  </w:num>
  <w:num w:numId="15">
    <w:abstractNumId w:val="24"/>
  </w:num>
  <w:num w:numId="16">
    <w:abstractNumId w:val="22"/>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19"/>
  </w:num>
  <w:num w:numId="22">
    <w:abstractNumId w:val="26"/>
  </w:num>
  <w:num w:numId="23">
    <w:abstractNumId w:val="20"/>
  </w:num>
  <w:num w:numId="24">
    <w:abstractNumId w:val="11"/>
  </w:num>
  <w:num w:numId="25">
    <w:abstractNumId w:val="0"/>
  </w:num>
  <w:num w:numId="26">
    <w:abstractNumId w:val="17"/>
  </w:num>
  <w:num w:numId="27">
    <w:abstractNumId w:val="25"/>
  </w:num>
  <w:num w:numId="28">
    <w:abstractNumId w:val="3"/>
  </w:num>
  <w:num w:numId="29">
    <w:abstractNumId w:val="23"/>
  </w:num>
  <w:num w:numId="30">
    <w:abstractNumId w:val="7"/>
  </w:num>
  <w:num w:numId="31">
    <w:abstractNumId w:val="33"/>
  </w:num>
  <w:num w:numId="32">
    <w:abstractNumId w:val="1"/>
  </w:num>
  <w:num w:numId="33">
    <w:abstractNumId w:val="14"/>
  </w:num>
  <w:num w:numId="34">
    <w:abstractNumId w:val="2"/>
  </w:num>
  <w:num w:numId="35">
    <w:abstractNumId w:val="32"/>
  </w:num>
  <w:num w:numId="36">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s-ES"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7BB1"/>
    <w:rsid w:val="00010466"/>
    <w:rsid w:val="000105B5"/>
    <w:rsid w:val="00010DE4"/>
    <w:rsid w:val="00010DF4"/>
    <w:rsid w:val="000142A8"/>
    <w:rsid w:val="00017797"/>
    <w:rsid w:val="000206A8"/>
    <w:rsid w:val="00020BAD"/>
    <w:rsid w:val="00021A6B"/>
    <w:rsid w:val="00024598"/>
    <w:rsid w:val="000279F4"/>
    <w:rsid w:val="00030061"/>
    <w:rsid w:val="000315C1"/>
    <w:rsid w:val="00032650"/>
    <w:rsid w:val="000326F3"/>
    <w:rsid w:val="000332CA"/>
    <w:rsid w:val="0003672E"/>
    <w:rsid w:val="00037715"/>
    <w:rsid w:val="00037727"/>
    <w:rsid w:val="00040694"/>
    <w:rsid w:val="00040947"/>
    <w:rsid w:val="00042796"/>
    <w:rsid w:val="00042F66"/>
    <w:rsid w:val="00047637"/>
    <w:rsid w:val="0004784D"/>
    <w:rsid w:val="0005170A"/>
    <w:rsid w:val="000543DD"/>
    <w:rsid w:val="000546F3"/>
    <w:rsid w:val="000565A6"/>
    <w:rsid w:val="0005707F"/>
    <w:rsid w:val="0006098E"/>
    <w:rsid w:val="00065526"/>
    <w:rsid w:val="00067356"/>
    <w:rsid w:val="000707AC"/>
    <w:rsid w:val="000726FD"/>
    <w:rsid w:val="00072AA8"/>
    <w:rsid w:val="00072EED"/>
    <w:rsid w:val="00074B54"/>
    <w:rsid w:val="00074D24"/>
    <w:rsid w:val="00076608"/>
    <w:rsid w:val="00077470"/>
    <w:rsid w:val="00077C1F"/>
    <w:rsid w:val="00077C8B"/>
    <w:rsid w:val="0008205E"/>
    <w:rsid w:val="00082E29"/>
    <w:rsid w:val="0008308C"/>
    <w:rsid w:val="000858ED"/>
    <w:rsid w:val="000868CD"/>
    <w:rsid w:val="00086ACB"/>
    <w:rsid w:val="00087993"/>
    <w:rsid w:val="00090F89"/>
    <w:rsid w:val="000932FD"/>
    <w:rsid w:val="000956B9"/>
    <w:rsid w:val="0009649E"/>
    <w:rsid w:val="00096B35"/>
    <w:rsid w:val="0009769B"/>
    <w:rsid w:val="000A22BF"/>
    <w:rsid w:val="000A31D2"/>
    <w:rsid w:val="000A42F2"/>
    <w:rsid w:val="000A4ADB"/>
    <w:rsid w:val="000A5758"/>
    <w:rsid w:val="000A5E65"/>
    <w:rsid w:val="000A7E57"/>
    <w:rsid w:val="000B076D"/>
    <w:rsid w:val="000B0C8A"/>
    <w:rsid w:val="000B1AAE"/>
    <w:rsid w:val="000B3DCE"/>
    <w:rsid w:val="000B6228"/>
    <w:rsid w:val="000B6314"/>
    <w:rsid w:val="000B69B5"/>
    <w:rsid w:val="000B6D7F"/>
    <w:rsid w:val="000B7D0F"/>
    <w:rsid w:val="000C1A00"/>
    <w:rsid w:val="000C44D3"/>
    <w:rsid w:val="000C46E6"/>
    <w:rsid w:val="000C499B"/>
    <w:rsid w:val="000C6722"/>
    <w:rsid w:val="000C7A26"/>
    <w:rsid w:val="000D06C5"/>
    <w:rsid w:val="000D1B85"/>
    <w:rsid w:val="000D1C81"/>
    <w:rsid w:val="000D2DCC"/>
    <w:rsid w:val="000D37A5"/>
    <w:rsid w:val="000D39CE"/>
    <w:rsid w:val="000D4FB0"/>
    <w:rsid w:val="000D5C96"/>
    <w:rsid w:val="000D6E0B"/>
    <w:rsid w:val="000D71A9"/>
    <w:rsid w:val="000E2170"/>
    <w:rsid w:val="000E5494"/>
    <w:rsid w:val="000E6462"/>
    <w:rsid w:val="000E6495"/>
    <w:rsid w:val="000F0FEC"/>
    <w:rsid w:val="000F2EF6"/>
    <w:rsid w:val="000F3AFC"/>
    <w:rsid w:val="000F7638"/>
    <w:rsid w:val="000F7E73"/>
    <w:rsid w:val="0010087A"/>
    <w:rsid w:val="00100CBE"/>
    <w:rsid w:val="00101005"/>
    <w:rsid w:val="001032D9"/>
    <w:rsid w:val="00103526"/>
    <w:rsid w:val="00103F33"/>
    <w:rsid w:val="001073E3"/>
    <w:rsid w:val="001106ED"/>
    <w:rsid w:val="00111E14"/>
    <w:rsid w:val="00113797"/>
    <w:rsid w:val="0011592E"/>
    <w:rsid w:val="00120566"/>
    <w:rsid w:val="001227D4"/>
    <w:rsid w:val="00123004"/>
    <w:rsid w:val="0012457F"/>
    <w:rsid w:val="001254A3"/>
    <w:rsid w:val="0012634E"/>
    <w:rsid w:val="001265A8"/>
    <w:rsid w:val="001274EC"/>
    <w:rsid w:val="00127D8D"/>
    <w:rsid w:val="001307CC"/>
    <w:rsid w:val="00131D2B"/>
    <w:rsid w:val="001323AA"/>
    <w:rsid w:val="001329D1"/>
    <w:rsid w:val="00134357"/>
    <w:rsid w:val="00134C36"/>
    <w:rsid w:val="00136D3B"/>
    <w:rsid w:val="0013759B"/>
    <w:rsid w:val="0014027E"/>
    <w:rsid w:val="0014038C"/>
    <w:rsid w:val="00140638"/>
    <w:rsid w:val="00143C88"/>
    <w:rsid w:val="00146A58"/>
    <w:rsid w:val="00146B9B"/>
    <w:rsid w:val="00150EB1"/>
    <w:rsid w:val="001518D5"/>
    <w:rsid w:val="00151AD0"/>
    <w:rsid w:val="00151E96"/>
    <w:rsid w:val="00155D04"/>
    <w:rsid w:val="00157431"/>
    <w:rsid w:val="00161E4D"/>
    <w:rsid w:val="0016279B"/>
    <w:rsid w:val="00162E0A"/>
    <w:rsid w:val="00164119"/>
    <w:rsid w:val="00166175"/>
    <w:rsid w:val="001665F3"/>
    <w:rsid w:val="00167AF8"/>
    <w:rsid w:val="00170343"/>
    <w:rsid w:val="00172278"/>
    <w:rsid w:val="00172C51"/>
    <w:rsid w:val="0017463F"/>
    <w:rsid w:val="001757E3"/>
    <w:rsid w:val="00175C28"/>
    <w:rsid w:val="00176418"/>
    <w:rsid w:val="00180BC3"/>
    <w:rsid w:val="00180FD9"/>
    <w:rsid w:val="001819E2"/>
    <w:rsid w:val="00182938"/>
    <w:rsid w:val="00185A13"/>
    <w:rsid w:val="00185AFD"/>
    <w:rsid w:val="00190331"/>
    <w:rsid w:val="00190763"/>
    <w:rsid w:val="00192651"/>
    <w:rsid w:val="00193B78"/>
    <w:rsid w:val="001948B3"/>
    <w:rsid w:val="001963E0"/>
    <w:rsid w:val="00197055"/>
    <w:rsid w:val="001A1849"/>
    <w:rsid w:val="001A2169"/>
    <w:rsid w:val="001A2700"/>
    <w:rsid w:val="001A5C36"/>
    <w:rsid w:val="001A7150"/>
    <w:rsid w:val="001B24C5"/>
    <w:rsid w:val="001B2590"/>
    <w:rsid w:val="001B4ADA"/>
    <w:rsid w:val="001C2780"/>
    <w:rsid w:val="001C2FEA"/>
    <w:rsid w:val="001C4126"/>
    <w:rsid w:val="001C597A"/>
    <w:rsid w:val="001C5BD7"/>
    <w:rsid w:val="001C64D4"/>
    <w:rsid w:val="001C6E85"/>
    <w:rsid w:val="001D0A33"/>
    <w:rsid w:val="001D161D"/>
    <w:rsid w:val="001D1673"/>
    <w:rsid w:val="001D23E6"/>
    <w:rsid w:val="001D3651"/>
    <w:rsid w:val="001D41E0"/>
    <w:rsid w:val="001D4987"/>
    <w:rsid w:val="001D5467"/>
    <w:rsid w:val="001D585A"/>
    <w:rsid w:val="001D6125"/>
    <w:rsid w:val="001E0BEE"/>
    <w:rsid w:val="001E13EB"/>
    <w:rsid w:val="001E30BC"/>
    <w:rsid w:val="001E5344"/>
    <w:rsid w:val="001E534A"/>
    <w:rsid w:val="001E5F21"/>
    <w:rsid w:val="001E60AA"/>
    <w:rsid w:val="001F0C18"/>
    <w:rsid w:val="001F2F9D"/>
    <w:rsid w:val="001F4323"/>
    <w:rsid w:val="001F4758"/>
    <w:rsid w:val="001F51CF"/>
    <w:rsid w:val="002031F0"/>
    <w:rsid w:val="00204A02"/>
    <w:rsid w:val="002065DF"/>
    <w:rsid w:val="00207B8C"/>
    <w:rsid w:val="002135C8"/>
    <w:rsid w:val="00215569"/>
    <w:rsid w:val="00216614"/>
    <w:rsid w:val="0022003F"/>
    <w:rsid w:val="00221094"/>
    <w:rsid w:val="0022631F"/>
    <w:rsid w:val="00227D12"/>
    <w:rsid w:val="002318FB"/>
    <w:rsid w:val="0023279D"/>
    <w:rsid w:val="00232EA3"/>
    <w:rsid w:val="00234A70"/>
    <w:rsid w:val="00237808"/>
    <w:rsid w:val="0024084A"/>
    <w:rsid w:val="00241ECB"/>
    <w:rsid w:val="002440E7"/>
    <w:rsid w:val="00245A61"/>
    <w:rsid w:val="002506C8"/>
    <w:rsid w:val="00250B91"/>
    <w:rsid w:val="00250D8E"/>
    <w:rsid w:val="00253F81"/>
    <w:rsid w:val="00254426"/>
    <w:rsid w:val="00255C7D"/>
    <w:rsid w:val="002572AE"/>
    <w:rsid w:val="00257B5B"/>
    <w:rsid w:val="00260B13"/>
    <w:rsid w:val="0026173D"/>
    <w:rsid w:val="00262816"/>
    <w:rsid w:val="002645C2"/>
    <w:rsid w:val="00266675"/>
    <w:rsid w:val="00267703"/>
    <w:rsid w:val="00267A96"/>
    <w:rsid w:val="00267CA1"/>
    <w:rsid w:val="002704E0"/>
    <w:rsid w:val="00270728"/>
    <w:rsid w:val="002711A6"/>
    <w:rsid w:val="002714D2"/>
    <w:rsid w:val="00272475"/>
    <w:rsid w:val="00272B06"/>
    <w:rsid w:val="0027457E"/>
    <w:rsid w:val="00274A4C"/>
    <w:rsid w:val="002758FF"/>
    <w:rsid w:val="00275D12"/>
    <w:rsid w:val="00275D52"/>
    <w:rsid w:val="00276BDE"/>
    <w:rsid w:val="002813DB"/>
    <w:rsid w:val="0028140C"/>
    <w:rsid w:val="00283545"/>
    <w:rsid w:val="00283F3A"/>
    <w:rsid w:val="0028749E"/>
    <w:rsid w:val="00290540"/>
    <w:rsid w:val="0029420B"/>
    <w:rsid w:val="00294AE4"/>
    <w:rsid w:val="002A0FF2"/>
    <w:rsid w:val="002A1C5E"/>
    <w:rsid w:val="002A379B"/>
    <w:rsid w:val="002A5345"/>
    <w:rsid w:val="002A64FD"/>
    <w:rsid w:val="002B2D7E"/>
    <w:rsid w:val="002B3280"/>
    <w:rsid w:val="002B433B"/>
    <w:rsid w:val="002B4443"/>
    <w:rsid w:val="002B4B86"/>
    <w:rsid w:val="002B551B"/>
    <w:rsid w:val="002B63B6"/>
    <w:rsid w:val="002B7696"/>
    <w:rsid w:val="002B780E"/>
    <w:rsid w:val="002C1135"/>
    <w:rsid w:val="002C1A21"/>
    <w:rsid w:val="002C29BE"/>
    <w:rsid w:val="002C2E5B"/>
    <w:rsid w:val="002C34F5"/>
    <w:rsid w:val="002C3C9E"/>
    <w:rsid w:val="002C42ED"/>
    <w:rsid w:val="002C7A56"/>
    <w:rsid w:val="002C7FA0"/>
    <w:rsid w:val="002D1E2D"/>
    <w:rsid w:val="002D2895"/>
    <w:rsid w:val="002D3D3E"/>
    <w:rsid w:val="002D49F8"/>
    <w:rsid w:val="002D4A7E"/>
    <w:rsid w:val="002D4F13"/>
    <w:rsid w:val="002D7919"/>
    <w:rsid w:val="002E077B"/>
    <w:rsid w:val="002E0C39"/>
    <w:rsid w:val="002E291F"/>
    <w:rsid w:val="002E3A79"/>
    <w:rsid w:val="002E555A"/>
    <w:rsid w:val="002E6B4F"/>
    <w:rsid w:val="002F0E20"/>
    <w:rsid w:val="002F3709"/>
    <w:rsid w:val="002F6006"/>
    <w:rsid w:val="003051F1"/>
    <w:rsid w:val="00310A65"/>
    <w:rsid w:val="00314477"/>
    <w:rsid w:val="00316317"/>
    <w:rsid w:val="00320322"/>
    <w:rsid w:val="00322265"/>
    <w:rsid w:val="00323D59"/>
    <w:rsid w:val="00324B40"/>
    <w:rsid w:val="00325451"/>
    <w:rsid w:val="0032693C"/>
    <w:rsid w:val="00326BB6"/>
    <w:rsid w:val="00326DF1"/>
    <w:rsid w:val="003271F2"/>
    <w:rsid w:val="003272E6"/>
    <w:rsid w:val="00332220"/>
    <w:rsid w:val="0033314A"/>
    <w:rsid w:val="00334193"/>
    <w:rsid w:val="003348E6"/>
    <w:rsid w:val="00334E88"/>
    <w:rsid w:val="0033574E"/>
    <w:rsid w:val="0033702D"/>
    <w:rsid w:val="003425BB"/>
    <w:rsid w:val="00343FE5"/>
    <w:rsid w:val="00350809"/>
    <w:rsid w:val="00351D4A"/>
    <w:rsid w:val="00352817"/>
    <w:rsid w:val="00352CB0"/>
    <w:rsid w:val="003537DD"/>
    <w:rsid w:val="00356408"/>
    <w:rsid w:val="00357CEE"/>
    <w:rsid w:val="00361336"/>
    <w:rsid w:val="003617DE"/>
    <w:rsid w:val="003622E6"/>
    <w:rsid w:val="00364944"/>
    <w:rsid w:val="00365C56"/>
    <w:rsid w:val="00367A91"/>
    <w:rsid w:val="00370924"/>
    <w:rsid w:val="00372C4F"/>
    <w:rsid w:val="0037300D"/>
    <w:rsid w:val="00373A79"/>
    <w:rsid w:val="0037487E"/>
    <w:rsid w:val="00375A33"/>
    <w:rsid w:val="003811A4"/>
    <w:rsid w:val="00381988"/>
    <w:rsid w:val="00385F6A"/>
    <w:rsid w:val="00386080"/>
    <w:rsid w:val="0038646A"/>
    <w:rsid w:val="003869A4"/>
    <w:rsid w:val="003872BF"/>
    <w:rsid w:val="00391EEF"/>
    <w:rsid w:val="0039216A"/>
    <w:rsid w:val="0039493E"/>
    <w:rsid w:val="0039637E"/>
    <w:rsid w:val="003A077C"/>
    <w:rsid w:val="003A2BA6"/>
    <w:rsid w:val="003A3A66"/>
    <w:rsid w:val="003A517F"/>
    <w:rsid w:val="003A51E0"/>
    <w:rsid w:val="003A576E"/>
    <w:rsid w:val="003A64BD"/>
    <w:rsid w:val="003A67AC"/>
    <w:rsid w:val="003A70FD"/>
    <w:rsid w:val="003A7A17"/>
    <w:rsid w:val="003B0A4D"/>
    <w:rsid w:val="003B1AB6"/>
    <w:rsid w:val="003B20E7"/>
    <w:rsid w:val="003B39C3"/>
    <w:rsid w:val="003B3ECC"/>
    <w:rsid w:val="003B4306"/>
    <w:rsid w:val="003B48C9"/>
    <w:rsid w:val="003B4C69"/>
    <w:rsid w:val="003B56B0"/>
    <w:rsid w:val="003B7BE0"/>
    <w:rsid w:val="003B7D8F"/>
    <w:rsid w:val="003C16E8"/>
    <w:rsid w:val="003C2C40"/>
    <w:rsid w:val="003C310E"/>
    <w:rsid w:val="003C51C3"/>
    <w:rsid w:val="003C5B2C"/>
    <w:rsid w:val="003C625C"/>
    <w:rsid w:val="003D14B5"/>
    <w:rsid w:val="003D172C"/>
    <w:rsid w:val="003D4173"/>
    <w:rsid w:val="003D4603"/>
    <w:rsid w:val="003D4926"/>
    <w:rsid w:val="003D7188"/>
    <w:rsid w:val="003E0115"/>
    <w:rsid w:val="003E3CCE"/>
    <w:rsid w:val="003E7BAF"/>
    <w:rsid w:val="003E7ECB"/>
    <w:rsid w:val="003F02BF"/>
    <w:rsid w:val="003F24DE"/>
    <w:rsid w:val="003F2F35"/>
    <w:rsid w:val="003F30BC"/>
    <w:rsid w:val="003F3BD0"/>
    <w:rsid w:val="003F7132"/>
    <w:rsid w:val="003F71F6"/>
    <w:rsid w:val="003F7939"/>
    <w:rsid w:val="0040351C"/>
    <w:rsid w:val="004047E7"/>
    <w:rsid w:val="00404A27"/>
    <w:rsid w:val="00406900"/>
    <w:rsid w:val="004108B6"/>
    <w:rsid w:val="0041179C"/>
    <w:rsid w:val="00411999"/>
    <w:rsid w:val="00412BBC"/>
    <w:rsid w:val="004133EB"/>
    <w:rsid w:val="004136EB"/>
    <w:rsid w:val="004154FD"/>
    <w:rsid w:val="004166ED"/>
    <w:rsid w:val="0041688F"/>
    <w:rsid w:val="00417A0F"/>
    <w:rsid w:val="00420A4E"/>
    <w:rsid w:val="0042137F"/>
    <w:rsid w:val="00421C43"/>
    <w:rsid w:val="00422FC6"/>
    <w:rsid w:val="004265EB"/>
    <w:rsid w:val="00426850"/>
    <w:rsid w:val="0043106A"/>
    <w:rsid w:val="00431479"/>
    <w:rsid w:val="00432580"/>
    <w:rsid w:val="0043268D"/>
    <w:rsid w:val="00432EA7"/>
    <w:rsid w:val="0043373E"/>
    <w:rsid w:val="00433975"/>
    <w:rsid w:val="004345E5"/>
    <w:rsid w:val="004352E1"/>
    <w:rsid w:val="004367A0"/>
    <w:rsid w:val="00440D4F"/>
    <w:rsid w:val="00440EFC"/>
    <w:rsid w:val="004410FE"/>
    <w:rsid w:val="00441D46"/>
    <w:rsid w:val="004426BC"/>
    <w:rsid w:val="0044334D"/>
    <w:rsid w:val="00443C59"/>
    <w:rsid w:val="004449D6"/>
    <w:rsid w:val="00444CC1"/>
    <w:rsid w:val="004460EB"/>
    <w:rsid w:val="00446BBE"/>
    <w:rsid w:val="00447D7B"/>
    <w:rsid w:val="00447EBB"/>
    <w:rsid w:val="00451EBB"/>
    <w:rsid w:val="004524CB"/>
    <w:rsid w:val="00452CB1"/>
    <w:rsid w:val="00455A3C"/>
    <w:rsid w:val="004565C2"/>
    <w:rsid w:val="0046081C"/>
    <w:rsid w:val="00461ED2"/>
    <w:rsid w:val="0046266D"/>
    <w:rsid w:val="00462891"/>
    <w:rsid w:val="00463392"/>
    <w:rsid w:val="00464062"/>
    <w:rsid w:val="00466C32"/>
    <w:rsid w:val="00467C29"/>
    <w:rsid w:val="0047168C"/>
    <w:rsid w:val="00471B14"/>
    <w:rsid w:val="00471EB2"/>
    <w:rsid w:val="00473FA6"/>
    <w:rsid w:val="00475153"/>
    <w:rsid w:val="004755E4"/>
    <w:rsid w:val="00476C2E"/>
    <w:rsid w:val="004801A9"/>
    <w:rsid w:val="00480449"/>
    <w:rsid w:val="00484884"/>
    <w:rsid w:val="00487249"/>
    <w:rsid w:val="004873C0"/>
    <w:rsid w:val="0049005F"/>
    <w:rsid w:val="00492369"/>
    <w:rsid w:val="00492AF7"/>
    <w:rsid w:val="00493698"/>
    <w:rsid w:val="00496364"/>
    <w:rsid w:val="00497372"/>
    <w:rsid w:val="004A023F"/>
    <w:rsid w:val="004A2A07"/>
    <w:rsid w:val="004A3E79"/>
    <w:rsid w:val="004A6440"/>
    <w:rsid w:val="004A7974"/>
    <w:rsid w:val="004B13F7"/>
    <w:rsid w:val="004B2664"/>
    <w:rsid w:val="004B27A4"/>
    <w:rsid w:val="004B27FF"/>
    <w:rsid w:val="004B4266"/>
    <w:rsid w:val="004B5F46"/>
    <w:rsid w:val="004B7005"/>
    <w:rsid w:val="004B7031"/>
    <w:rsid w:val="004B7152"/>
    <w:rsid w:val="004B777E"/>
    <w:rsid w:val="004B7F32"/>
    <w:rsid w:val="004C191A"/>
    <w:rsid w:val="004C29B4"/>
    <w:rsid w:val="004C36AB"/>
    <w:rsid w:val="004C4967"/>
    <w:rsid w:val="004C671B"/>
    <w:rsid w:val="004C6903"/>
    <w:rsid w:val="004D1C3B"/>
    <w:rsid w:val="004D5197"/>
    <w:rsid w:val="004D5D13"/>
    <w:rsid w:val="004D64D5"/>
    <w:rsid w:val="004D66E9"/>
    <w:rsid w:val="004D71C6"/>
    <w:rsid w:val="004D7D96"/>
    <w:rsid w:val="004F2967"/>
    <w:rsid w:val="004F3FBD"/>
    <w:rsid w:val="004F44CE"/>
    <w:rsid w:val="004F5DE8"/>
    <w:rsid w:val="004F6833"/>
    <w:rsid w:val="004F6FB5"/>
    <w:rsid w:val="00500873"/>
    <w:rsid w:val="00500BE4"/>
    <w:rsid w:val="00501C10"/>
    <w:rsid w:val="0050257A"/>
    <w:rsid w:val="005054BC"/>
    <w:rsid w:val="00512557"/>
    <w:rsid w:val="0051342A"/>
    <w:rsid w:val="005137A7"/>
    <w:rsid w:val="00515042"/>
    <w:rsid w:val="00520517"/>
    <w:rsid w:val="00521D6D"/>
    <w:rsid w:val="005232C0"/>
    <w:rsid w:val="00523C24"/>
    <w:rsid w:val="00524BC2"/>
    <w:rsid w:val="00524BD4"/>
    <w:rsid w:val="0052508B"/>
    <w:rsid w:val="00525D94"/>
    <w:rsid w:val="00531A38"/>
    <w:rsid w:val="00531ED7"/>
    <w:rsid w:val="00533117"/>
    <w:rsid w:val="00533303"/>
    <w:rsid w:val="005339E7"/>
    <w:rsid w:val="00534F78"/>
    <w:rsid w:val="00535291"/>
    <w:rsid w:val="00541728"/>
    <w:rsid w:val="0054253D"/>
    <w:rsid w:val="005431C1"/>
    <w:rsid w:val="0054399C"/>
    <w:rsid w:val="0054597B"/>
    <w:rsid w:val="005506C6"/>
    <w:rsid w:val="005506D8"/>
    <w:rsid w:val="00550AAE"/>
    <w:rsid w:val="005521BA"/>
    <w:rsid w:val="00552E9A"/>
    <w:rsid w:val="00553000"/>
    <w:rsid w:val="00553098"/>
    <w:rsid w:val="00553186"/>
    <w:rsid w:val="00553C9C"/>
    <w:rsid w:val="00554B20"/>
    <w:rsid w:val="00555C94"/>
    <w:rsid w:val="00557EDC"/>
    <w:rsid w:val="00560DD3"/>
    <w:rsid w:val="005623C3"/>
    <w:rsid w:val="005645BE"/>
    <w:rsid w:val="00565CB8"/>
    <w:rsid w:val="00566C30"/>
    <w:rsid w:val="00566D54"/>
    <w:rsid w:val="005738C1"/>
    <w:rsid w:val="00574B38"/>
    <w:rsid w:val="005757E2"/>
    <w:rsid w:val="005763A9"/>
    <w:rsid w:val="0058274B"/>
    <w:rsid w:val="00582B19"/>
    <w:rsid w:val="00584349"/>
    <w:rsid w:val="0058523F"/>
    <w:rsid w:val="005859D3"/>
    <w:rsid w:val="0058719C"/>
    <w:rsid w:val="005876C2"/>
    <w:rsid w:val="00591525"/>
    <w:rsid w:val="005928D3"/>
    <w:rsid w:val="00592F37"/>
    <w:rsid w:val="00594F9E"/>
    <w:rsid w:val="00595E83"/>
    <w:rsid w:val="0059603F"/>
    <w:rsid w:val="005964CB"/>
    <w:rsid w:val="00596EB0"/>
    <w:rsid w:val="005A1503"/>
    <w:rsid w:val="005A2314"/>
    <w:rsid w:val="005A2A5B"/>
    <w:rsid w:val="005A4BB2"/>
    <w:rsid w:val="005A5FB1"/>
    <w:rsid w:val="005A7B0A"/>
    <w:rsid w:val="005B2B76"/>
    <w:rsid w:val="005B5967"/>
    <w:rsid w:val="005C12B6"/>
    <w:rsid w:val="005C48FE"/>
    <w:rsid w:val="005C4FDE"/>
    <w:rsid w:val="005C79A9"/>
    <w:rsid w:val="005D29EF"/>
    <w:rsid w:val="005D3CFE"/>
    <w:rsid w:val="005D4B50"/>
    <w:rsid w:val="005D5A2E"/>
    <w:rsid w:val="005D5A74"/>
    <w:rsid w:val="005D73CF"/>
    <w:rsid w:val="005D7D69"/>
    <w:rsid w:val="005E0574"/>
    <w:rsid w:val="005E342C"/>
    <w:rsid w:val="005F06A9"/>
    <w:rsid w:val="005F410D"/>
    <w:rsid w:val="005F54AF"/>
    <w:rsid w:val="005F71C6"/>
    <w:rsid w:val="005F7EE5"/>
    <w:rsid w:val="006018ED"/>
    <w:rsid w:val="0060271B"/>
    <w:rsid w:val="00607CC4"/>
    <w:rsid w:val="00607F51"/>
    <w:rsid w:val="00610CE3"/>
    <w:rsid w:val="00613A1B"/>
    <w:rsid w:val="006148D8"/>
    <w:rsid w:val="00616F63"/>
    <w:rsid w:val="006200A6"/>
    <w:rsid w:val="00621C59"/>
    <w:rsid w:val="00621E47"/>
    <w:rsid w:val="00622316"/>
    <w:rsid w:val="006228A8"/>
    <w:rsid w:val="00622DB0"/>
    <w:rsid w:val="00623698"/>
    <w:rsid w:val="00624FDC"/>
    <w:rsid w:val="00625AFC"/>
    <w:rsid w:val="00626A6F"/>
    <w:rsid w:val="006318C6"/>
    <w:rsid w:val="00634886"/>
    <w:rsid w:val="00637DA7"/>
    <w:rsid w:val="00640D39"/>
    <w:rsid w:val="00643DFD"/>
    <w:rsid w:val="00644CD8"/>
    <w:rsid w:val="006456B6"/>
    <w:rsid w:val="00645D9E"/>
    <w:rsid w:val="00646D92"/>
    <w:rsid w:val="00647050"/>
    <w:rsid w:val="00647479"/>
    <w:rsid w:val="00647623"/>
    <w:rsid w:val="00650C64"/>
    <w:rsid w:val="00652267"/>
    <w:rsid w:val="006522AF"/>
    <w:rsid w:val="00652730"/>
    <w:rsid w:val="006533C5"/>
    <w:rsid w:val="00654B3A"/>
    <w:rsid w:val="00654F24"/>
    <w:rsid w:val="00657C96"/>
    <w:rsid w:val="006623C6"/>
    <w:rsid w:val="00663C20"/>
    <w:rsid w:val="006658FE"/>
    <w:rsid w:val="006661D2"/>
    <w:rsid w:val="006703E2"/>
    <w:rsid w:val="00671DDE"/>
    <w:rsid w:val="00672D73"/>
    <w:rsid w:val="006755E6"/>
    <w:rsid w:val="00676570"/>
    <w:rsid w:val="00677326"/>
    <w:rsid w:val="006773D7"/>
    <w:rsid w:val="006776BA"/>
    <w:rsid w:val="006802E8"/>
    <w:rsid w:val="00680B8B"/>
    <w:rsid w:val="00680CC9"/>
    <w:rsid w:val="0068154F"/>
    <w:rsid w:val="00681D37"/>
    <w:rsid w:val="00682450"/>
    <w:rsid w:val="00682B1B"/>
    <w:rsid w:val="0068353F"/>
    <w:rsid w:val="00683926"/>
    <w:rsid w:val="006846E9"/>
    <w:rsid w:val="00686650"/>
    <w:rsid w:val="006869B3"/>
    <w:rsid w:val="00686B5C"/>
    <w:rsid w:val="00686E2E"/>
    <w:rsid w:val="00691295"/>
    <w:rsid w:val="00694793"/>
    <w:rsid w:val="0069586B"/>
    <w:rsid w:val="006958C0"/>
    <w:rsid w:val="006978D3"/>
    <w:rsid w:val="00697CBF"/>
    <w:rsid w:val="006A17F0"/>
    <w:rsid w:val="006A2137"/>
    <w:rsid w:val="006A31F9"/>
    <w:rsid w:val="006A343C"/>
    <w:rsid w:val="006A48A6"/>
    <w:rsid w:val="006A6998"/>
    <w:rsid w:val="006A6AA5"/>
    <w:rsid w:val="006A6BD2"/>
    <w:rsid w:val="006A7028"/>
    <w:rsid w:val="006B0595"/>
    <w:rsid w:val="006B0813"/>
    <w:rsid w:val="006B1DBD"/>
    <w:rsid w:val="006B2924"/>
    <w:rsid w:val="006B2958"/>
    <w:rsid w:val="006B3230"/>
    <w:rsid w:val="006B4895"/>
    <w:rsid w:val="006B739C"/>
    <w:rsid w:val="006B78FC"/>
    <w:rsid w:val="006C018B"/>
    <w:rsid w:val="006C0289"/>
    <w:rsid w:val="006C1508"/>
    <w:rsid w:val="006C1D33"/>
    <w:rsid w:val="006C2910"/>
    <w:rsid w:val="006C5BC9"/>
    <w:rsid w:val="006D13A2"/>
    <w:rsid w:val="006D2209"/>
    <w:rsid w:val="006D2FF2"/>
    <w:rsid w:val="006D3092"/>
    <w:rsid w:val="006D4156"/>
    <w:rsid w:val="006D4172"/>
    <w:rsid w:val="006D5016"/>
    <w:rsid w:val="006D6FC5"/>
    <w:rsid w:val="006D7151"/>
    <w:rsid w:val="006E1BC4"/>
    <w:rsid w:val="006E3C69"/>
    <w:rsid w:val="006E6CDC"/>
    <w:rsid w:val="006E7691"/>
    <w:rsid w:val="006E7D04"/>
    <w:rsid w:val="006F6CC2"/>
    <w:rsid w:val="006F75D9"/>
    <w:rsid w:val="00700321"/>
    <w:rsid w:val="00700AC1"/>
    <w:rsid w:val="0070153B"/>
    <w:rsid w:val="00702852"/>
    <w:rsid w:val="0070724D"/>
    <w:rsid w:val="00707C34"/>
    <w:rsid w:val="00711E20"/>
    <w:rsid w:val="00714156"/>
    <w:rsid w:val="007151C2"/>
    <w:rsid w:val="00715DA5"/>
    <w:rsid w:val="00716554"/>
    <w:rsid w:val="00717AB0"/>
    <w:rsid w:val="00720F8D"/>
    <w:rsid w:val="0072112F"/>
    <w:rsid w:val="007225C0"/>
    <w:rsid w:val="00725F2E"/>
    <w:rsid w:val="00732326"/>
    <w:rsid w:val="00733855"/>
    <w:rsid w:val="00733A5C"/>
    <w:rsid w:val="00735490"/>
    <w:rsid w:val="0073713E"/>
    <w:rsid w:val="0074177E"/>
    <w:rsid w:val="00742F69"/>
    <w:rsid w:val="0074593D"/>
    <w:rsid w:val="00745CF5"/>
    <w:rsid w:val="00745E7E"/>
    <w:rsid w:val="0074612C"/>
    <w:rsid w:val="00746B37"/>
    <w:rsid w:val="00746CA8"/>
    <w:rsid w:val="007474A7"/>
    <w:rsid w:val="00747E4A"/>
    <w:rsid w:val="00750077"/>
    <w:rsid w:val="00750520"/>
    <w:rsid w:val="00750B26"/>
    <w:rsid w:val="007518F3"/>
    <w:rsid w:val="00753C0E"/>
    <w:rsid w:val="00754BD8"/>
    <w:rsid w:val="00755A2E"/>
    <w:rsid w:val="007635B2"/>
    <w:rsid w:val="007657CD"/>
    <w:rsid w:val="0076583C"/>
    <w:rsid w:val="0077327C"/>
    <w:rsid w:val="00773370"/>
    <w:rsid w:val="0077360C"/>
    <w:rsid w:val="0077456F"/>
    <w:rsid w:val="00776008"/>
    <w:rsid w:val="00780FB4"/>
    <w:rsid w:val="0078236B"/>
    <w:rsid w:val="0078259E"/>
    <w:rsid w:val="007832BA"/>
    <w:rsid w:val="00784CF1"/>
    <w:rsid w:val="007859A0"/>
    <w:rsid w:val="00787773"/>
    <w:rsid w:val="00787D18"/>
    <w:rsid w:val="00791E44"/>
    <w:rsid w:val="00792A97"/>
    <w:rsid w:val="00796440"/>
    <w:rsid w:val="007970B5"/>
    <w:rsid w:val="007A0EA7"/>
    <w:rsid w:val="007A2759"/>
    <w:rsid w:val="007A43CE"/>
    <w:rsid w:val="007A70F5"/>
    <w:rsid w:val="007B17F0"/>
    <w:rsid w:val="007B4233"/>
    <w:rsid w:val="007B4632"/>
    <w:rsid w:val="007C26DA"/>
    <w:rsid w:val="007C5888"/>
    <w:rsid w:val="007C6FD0"/>
    <w:rsid w:val="007C7206"/>
    <w:rsid w:val="007C73C1"/>
    <w:rsid w:val="007C7909"/>
    <w:rsid w:val="007D28D3"/>
    <w:rsid w:val="007D3E36"/>
    <w:rsid w:val="007D70D0"/>
    <w:rsid w:val="007E008B"/>
    <w:rsid w:val="007E28E4"/>
    <w:rsid w:val="007E36E2"/>
    <w:rsid w:val="007E39EB"/>
    <w:rsid w:val="007E3AE4"/>
    <w:rsid w:val="007E42CB"/>
    <w:rsid w:val="007E7364"/>
    <w:rsid w:val="007E7EC6"/>
    <w:rsid w:val="007F11CB"/>
    <w:rsid w:val="007F1806"/>
    <w:rsid w:val="007F2199"/>
    <w:rsid w:val="007F5841"/>
    <w:rsid w:val="007F7D0D"/>
    <w:rsid w:val="007F7EA0"/>
    <w:rsid w:val="007F7EBE"/>
    <w:rsid w:val="00800A72"/>
    <w:rsid w:val="008038C8"/>
    <w:rsid w:val="00803BB3"/>
    <w:rsid w:val="0080449F"/>
    <w:rsid w:val="008107E0"/>
    <w:rsid w:val="00810D1D"/>
    <w:rsid w:val="00810E20"/>
    <w:rsid w:val="00811037"/>
    <w:rsid w:val="00812184"/>
    <w:rsid w:val="00812605"/>
    <w:rsid w:val="0081500A"/>
    <w:rsid w:val="008177ED"/>
    <w:rsid w:val="00817B56"/>
    <w:rsid w:val="00820103"/>
    <w:rsid w:val="00820B8F"/>
    <w:rsid w:val="00821739"/>
    <w:rsid w:val="008224CF"/>
    <w:rsid w:val="00824337"/>
    <w:rsid w:val="00824F45"/>
    <w:rsid w:val="008266AE"/>
    <w:rsid w:val="00826BB3"/>
    <w:rsid w:val="00827185"/>
    <w:rsid w:val="00827468"/>
    <w:rsid w:val="00830D50"/>
    <w:rsid w:val="00835323"/>
    <w:rsid w:val="00835DD2"/>
    <w:rsid w:val="00835F94"/>
    <w:rsid w:val="00836528"/>
    <w:rsid w:val="008407A6"/>
    <w:rsid w:val="008419A3"/>
    <w:rsid w:val="00844B91"/>
    <w:rsid w:val="00846F74"/>
    <w:rsid w:val="00850C22"/>
    <w:rsid w:val="008519EE"/>
    <w:rsid w:val="00851C67"/>
    <w:rsid w:val="00853F74"/>
    <w:rsid w:val="00856D32"/>
    <w:rsid w:val="00860FB5"/>
    <w:rsid w:val="00862E55"/>
    <w:rsid w:val="0086325E"/>
    <w:rsid w:val="00863533"/>
    <w:rsid w:val="00865CE4"/>
    <w:rsid w:val="00865F2C"/>
    <w:rsid w:val="008677FB"/>
    <w:rsid w:val="008726E7"/>
    <w:rsid w:val="00873242"/>
    <w:rsid w:val="0087401F"/>
    <w:rsid w:val="00874A8A"/>
    <w:rsid w:val="00874AF4"/>
    <w:rsid w:val="008754C7"/>
    <w:rsid w:val="00880658"/>
    <w:rsid w:val="00880A7B"/>
    <w:rsid w:val="00882FBD"/>
    <w:rsid w:val="00883B0A"/>
    <w:rsid w:val="00887403"/>
    <w:rsid w:val="00890077"/>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A7CB1"/>
    <w:rsid w:val="008B020D"/>
    <w:rsid w:val="008B34D4"/>
    <w:rsid w:val="008B6A92"/>
    <w:rsid w:val="008B7457"/>
    <w:rsid w:val="008B7BC1"/>
    <w:rsid w:val="008C0E54"/>
    <w:rsid w:val="008C26E9"/>
    <w:rsid w:val="008D02DC"/>
    <w:rsid w:val="008D3B02"/>
    <w:rsid w:val="008D79A7"/>
    <w:rsid w:val="008E3488"/>
    <w:rsid w:val="008E34D0"/>
    <w:rsid w:val="008E372E"/>
    <w:rsid w:val="008E4E6B"/>
    <w:rsid w:val="008E7434"/>
    <w:rsid w:val="008E744E"/>
    <w:rsid w:val="008F2B39"/>
    <w:rsid w:val="008F372B"/>
    <w:rsid w:val="008F6A46"/>
    <w:rsid w:val="00902719"/>
    <w:rsid w:val="00903011"/>
    <w:rsid w:val="00903734"/>
    <w:rsid w:val="0091120C"/>
    <w:rsid w:val="009126DC"/>
    <w:rsid w:val="00913A59"/>
    <w:rsid w:val="00913BD3"/>
    <w:rsid w:val="0092150C"/>
    <w:rsid w:val="00922B82"/>
    <w:rsid w:val="009232CB"/>
    <w:rsid w:val="00923B5F"/>
    <w:rsid w:val="009245D0"/>
    <w:rsid w:val="0092566B"/>
    <w:rsid w:val="00926728"/>
    <w:rsid w:val="00926E9D"/>
    <w:rsid w:val="00927FA0"/>
    <w:rsid w:val="00931ABF"/>
    <w:rsid w:val="00931D81"/>
    <w:rsid w:val="00931ED8"/>
    <w:rsid w:val="00932A06"/>
    <w:rsid w:val="00932AE6"/>
    <w:rsid w:val="0093312E"/>
    <w:rsid w:val="00933B43"/>
    <w:rsid w:val="00934BD8"/>
    <w:rsid w:val="009375EB"/>
    <w:rsid w:val="0094002C"/>
    <w:rsid w:val="00941665"/>
    <w:rsid w:val="009426FD"/>
    <w:rsid w:val="00944EB8"/>
    <w:rsid w:val="00946ABA"/>
    <w:rsid w:val="00946C59"/>
    <w:rsid w:val="009478F9"/>
    <w:rsid w:val="0095073E"/>
    <w:rsid w:val="00950BA0"/>
    <w:rsid w:val="0095458C"/>
    <w:rsid w:val="00954E3D"/>
    <w:rsid w:val="00956F24"/>
    <w:rsid w:val="00957253"/>
    <w:rsid w:val="0095772C"/>
    <w:rsid w:val="00960CB2"/>
    <w:rsid w:val="00960FA9"/>
    <w:rsid w:val="0096220E"/>
    <w:rsid w:val="0096286C"/>
    <w:rsid w:val="00962B01"/>
    <w:rsid w:val="00965276"/>
    <w:rsid w:val="009678A9"/>
    <w:rsid w:val="0097182B"/>
    <w:rsid w:val="00972A4C"/>
    <w:rsid w:val="00973E7C"/>
    <w:rsid w:val="00976080"/>
    <w:rsid w:val="00976F68"/>
    <w:rsid w:val="00980AE6"/>
    <w:rsid w:val="009812AA"/>
    <w:rsid w:val="00981547"/>
    <w:rsid w:val="0098426B"/>
    <w:rsid w:val="009845A3"/>
    <w:rsid w:val="0098591C"/>
    <w:rsid w:val="00987CD3"/>
    <w:rsid w:val="009905F4"/>
    <w:rsid w:val="009932D6"/>
    <w:rsid w:val="009957FC"/>
    <w:rsid w:val="00997079"/>
    <w:rsid w:val="009A1FAA"/>
    <w:rsid w:val="009A67C8"/>
    <w:rsid w:val="009A6B3B"/>
    <w:rsid w:val="009B0CB6"/>
    <w:rsid w:val="009B3018"/>
    <w:rsid w:val="009B3A12"/>
    <w:rsid w:val="009B6A86"/>
    <w:rsid w:val="009B6C8D"/>
    <w:rsid w:val="009B714C"/>
    <w:rsid w:val="009B7B97"/>
    <w:rsid w:val="009B7F0B"/>
    <w:rsid w:val="009C22BC"/>
    <w:rsid w:val="009C67AD"/>
    <w:rsid w:val="009C7CBC"/>
    <w:rsid w:val="009D2073"/>
    <w:rsid w:val="009D3B79"/>
    <w:rsid w:val="009D3E8A"/>
    <w:rsid w:val="009D43D8"/>
    <w:rsid w:val="009D5B3C"/>
    <w:rsid w:val="009E14B7"/>
    <w:rsid w:val="009E1B8C"/>
    <w:rsid w:val="009E1C08"/>
    <w:rsid w:val="009E26C5"/>
    <w:rsid w:val="009E3BBE"/>
    <w:rsid w:val="009E45AE"/>
    <w:rsid w:val="009E4BA4"/>
    <w:rsid w:val="009E5C42"/>
    <w:rsid w:val="009E6C19"/>
    <w:rsid w:val="009F2A92"/>
    <w:rsid w:val="009F776B"/>
    <w:rsid w:val="009F7DC8"/>
    <w:rsid w:val="009F7E0A"/>
    <w:rsid w:val="00A0066B"/>
    <w:rsid w:val="00A00D81"/>
    <w:rsid w:val="00A02915"/>
    <w:rsid w:val="00A05BE7"/>
    <w:rsid w:val="00A05C22"/>
    <w:rsid w:val="00A12A8A"/>
    <w:rsid w:val="00A12CE0"/>
    <w:rsid w:val="00A17D0B"/>
    <w:rsid w:val="00A24165"/>
    <w:rsid w:val="00A25255"/>
    <w:rsid w:val="00A25C3A"/>
    <w:rsid w:val="00A27F1A"/>
    <w:rsid w:val="00A317D1"/>
    <w:rsid w:val="00A3385F"/>
    <w:rsid w:val="00A35B6D"/>
    <w:rsid w:val="00A364E6"/>
    <w:rsid w:val="00A37F13"/>
    <w:rsid w:val="00A40079"/>
    <w:rsid w:val="00A40370"/>
    <w:rsid w:val="00A44181"/>
    <w:rsid w:val="00A45B11"/>
    <w:rsid w:val="00A47B96"/>
    <w:rsid w:val="00A539BA"/>
    <w:rsid w:val="00A550C9"/>
    <w:rsid w:val="00A557FB"/>
    <w:rsid w:val="00A5635D"/>
    <w:rsid w:val="00A565FD"/>
    <w:rsid w:val="00A56EB5"/>
    <w:rsid w:val="00A61476"/>
    <w:rsid w:val="00A620F8"/>
    <w:rsid w:val="00A62300"/>
    <w:rsid w:val="00A62FF5"/>
    <w:rsid w:val="00A63DD9"/>
    <w:rsid w:val="00A642EB"/>
    <w:rsid w:val="00A64ADA"/>
    <w:rsid w:val="00A64E25"/>
    <w:rsid w:val="00A65656"/>
    <w:rsid w:val="00A659AA"/>
    <w:rsid w:val="00A6758C"/>
    <w:rsid w:val="00A67DA0"/>
    <w:rsid w:val="00A67E12"/>
    <w:rsid w:val="00A70440"/>
    <w:rsid w:val="00A70E33"/>
    <w:rsid w:val="00A7152E"/>
    <w:rsid w:val="00A7208D"/>
    <w:rsid w:val="00A738AD"/>
    <w:rsid w:val="00A76071"/>
    <w:rsid w:val="00A76DE6"/>
    <w:rsid w:val="00A801B7"/>
    <w:rsid w:val="00A83FBE"/>
    <w:rsid w:val="00A86492"/>
    <w:rsid w:val="00A875EA"/>
    <w:rsid w:val="00A92AE1"/>
    <w:rsid w:val="00A96B54"/>
    <w:rsid w:val="00AA0529"/>
    <w:rsid w:val="00AA33B1"/>
    <w:rsid w:val="00AA4522"/>
    <w:rsid w:val="00AA4953"/>
    <w:rsid w:val="00AB0571"/>
    <w:rsid w:val="00AB18A4"/>
    <w:rsid w:val="00AB21FF"/>
    <w:rsid w:val="00AB37F3"/>
    <w:rsid w:val="00AB3FE2"/>
    <w:rsid w:val="00AB49CC"/>
    <w:rsid w:val="00AB651C"/>
    <w:rsid w:val="00AC1A31"/>
    <w:rsid w:val="00AC3736"/>
    <w:rsid w:val="00AC3764"/>
    <w:rsid w:val="00AC43B4"/>
    <w:rsid w:val="00AC7618"/>
    <w:rsid w:val="00AC789F"/>
    <w:rsid w:val="00AD00B5"/>
    <w:rsid w:val="00AD2D99"/>
    <w:rsid w:val="00AD380C"/>
    <w:rsid w:val="00AD4CD8"/>
    <w:rsid w:val="00AD62FD"/>
    <w:rsid w:val="00AD6EDC"/>
    <w:rsid w:val="00AE147B"/>
    <w:rsid w:val="00AE14A2"/>
    <w:rsid w:val="00AE1E02"/>
    <w:rsid w:val="00AE2667"/>
    <w:rsid w:val="00AE2FE1"/>
    <w:rsid w:val="00AE6D49"/>
    <w:rsid w:val="00AF09DB"/>
    <w:rsid w:val="00AF11DF"/>
    <w:rsid w:val="00AF275F"/>
    <w:rsid w:val="00AF45B2"/>
    <w:rsid w:val="00AF5445"/>
    <w:rsid w:val="00AF59B6"/>
    <w:rsid w:val="00AF5BD6"/>
    <w:rsid w:val="00B000AC"/>
    <w:rsid w:val="00B0527A"/>
    <w:rsid w:val="00B054E2"/>
    <w:rsid w:val="00B101D6"/>
    <w:rsid w:val="00B13EE4"/>
    <w:rsid w:val="00B14987"/>
    <w:rsid w:val="00B1545C"/>
    <w:rsid w:val="00B16487"/>
    <w:rsid w:val="00B1721F"/>
    <w:rsid w:val="00B20D72"/>
    <w:rsid w:val="00B256A1"/>
    <w:rsid w:val="00B26873"/>
    <w:rsid w:val="00B31DEA"/>
    <w:rsid w:val="00B33F5A"/>
    <w:rsid w:val="00B3513F"/>
    <w:rsid w:val="00B40B2C"/>
    <w:rsid w:val="00B40CC3"/>
    <w:rsid w:val="00B40EAC"/>
    <w:rsid w:val="00B4167A"/>
    <w:rsid w:val="00B41F05"/>
    <w:rsid w:val="00B43802"/>
    <w:rsid w:val="00B447BE"/>
    <w:rsid w:val="00B51AB1"/>
    <w:rsid w:val="00B533E1"/>
    <w:rsid w:val="00B53560"/>
    <w:rsid w:val="00B53FEA"/>
    <w:rsid w:val="00B54BF7"/>
    <w:rsid w:val="00B54D1D"/>
    <w:rsid w:val="00B55F54"/>
    <w:rsid w:val="00B57539"/>
    <w:rsid w:val="00B6203A"/>
    <w:rsid w:val="00B63BD2"/>
    <w:rsid w:val="00B6604B"/>
    <w:rsid w:val="00B6695A"/>
    <w:rsid w:val="00B66BE1"/>
    <w:rsid w:val="00B72B6C"/>
    <w:rsid w:val="00B730A7"/>
    <w:rsid w:val="00B73D9B"/>
    <w:rsid w:val="00B74D63"/>
    <w:rsid w:val="00B75087"/>
    <w:rsid w:val="00B75CF0"/>
    <w:rsid w:val="00B76895"/>
    <w:rsid w:val="00B76BCD"/>
    <w:rsid w:val="00B8074D"/>
    <w:rsid w:val="00B82F15"/>
    <w:rsid w:val="00B834C5"/>
    <w:rsid w:val="00B8669D"/>
    <w:rsid w:val="00B8704B"/>
    <w:rsid w:val="00B874D9"/>
    <w:rsid w:val="00B908CF"/>
    <w:rsid w:val="00B9488D"/>
    <w:rsid w:val="00B94D94"/>
    <w:rsid w:val="00B9549F"/>
    <w:rsid w:val="00B9554D"/>
    <w:rsid w:val="00B966D7"/>
    <w:rsid w:val="00BA1A91"/>
    <w:rsid w:val="00BA248F"/>
    <w:rsid w:val="00BA423B"/>
    <w:rsid w:val="00BA7C41"/>
    <w:rsid w:val="00BB3DF4"/>
    <w:rsid w:val="00BB4688"/>
    <w:rsid w:val="00BB7136"/>
    <w:rsid w:val="00BB78FF"/>
    <w:rsid w:val="00BC0092"/>
    <w:rsid w:val="00BC5E37"/>
    <w:rsid w:val="00BC6864"/>
    <w:rsid w:val="00BC6D29"/>
    <w:rsid w:val="00BC733A"/>
    <w:rsid w:val="00BC7458"/>
    <w:rsid w:val="00BC7A9D"/>
    <w:rsid w:val="00BC7B76"/>
    <w:rsid w:val="00BD02AC"/>
    <w:rsid w:val="00BD13BB"/>
    <w:rsid w:val="00BD3AAB"/>
    <w:rsid w:val="00BD4453"/>
    <w:rsid w:val="00BD498F"/>
    <w:rsid w:val="00BE09BA"/>
    <w:rsid w:val="00BE14BB"/>
    <w:rsid w:val="00BE3318"/>
    <w:rsid w:val="00BE4C6D"/>
    <w:rsid w:val="00BF2994"/>
    <w:rsid w:val="00BF3946"/>
    <w:rsid w:val="00BF5B50"/>
    <w:rsid w:val="00BF715F"/>
    <w:rsid w:val="00C00B48"/>
    <w:rsid w:val="00C00FBA"/>
    <w:rsid w:val="00C0114B"/>
    <w:rsid w:val="00C0126F"/>
    <w:rsid w:val="00C02135"/>
    <w:rsid w:val="00C03559"/>
    <w:rsid w:val="00C03840"/>
    <w:rsid w:val="00C04C6C"/>
    <w:rsid w:val="00C05254"/>
    <w:rsid w:val="00C10998"/>
    <w:rsid w:val="00C10CA4"/>
    <w:rsid w:val="00C11C0B"/>
    <w:rsid w:val="00C20861"/>
    <w:rsid w:val="00C2340D"/>
    <w:rsid w:val="00C23F98"/>
    <w:rsid w:val="00C23FC5"/>
    <w:rsid w:val="00C258E3"/>
    <w:rsid w:val="00C25C4D"/>
    <w:rsid w:val="00C26FBD"/>
    <w:rsid w:val="00C27292"/>
    <w:rsid w:val="00C273C7"/>
    <w:rsid w:val="00C27BF0"/>
    <w:rsid w:val="00C304D2"/>
    <w:rsid w:val="00C31B76"/>
    <w:rsid w:val="00C3241C"/>
    <w:rsid w:val="00C34E09"/>
    <w:rsid w:val="00C35563"/>
    <w:rsid w:val="00C3794F"/>
    <w:rsid w:val="00C37F3E"/>
    <w:rsid w:val="00C4270B"/>
    <w:rsid w:val="00C43692"/>
    <w:rsid w:val="00C43D9B"/>
    <w:rsid w:val="00C4415C"/>
    <w:rsid w:val="00C44495"/>
    <w:rsid w:val="00C444CC"/>
    <w:rsid w:val="00C45FCF"/>
    <w:rsid w:val="00C47F79"/>
    <w:rsid w:val="00C50CC4"/>
    <w:rsid w:val="00C51104"/>
    <w:rsid w:val="00C519B1"/>
    <w:rsid w:val="00C51EF8"/>
    <w:rsid w:val="00C5273C"/>
    <w:rsid w:val="00C541AB"/>
    <w:rsid w:val="00C542C8"/>
    <w:rsid w:val="00C54D8C"/>
    <w:rsid w:val="00C55721"/>
    <w:rsid w:val="00C57B0D"/>
    <w:rsid w:val="00C603EC"/>
    <w:rsid w:val="00C60698"/>
    <w:rsid w:val="00C60CBA"/>
    <w:rsid w:val="00C65A4F"/>
    <w:rsid w:val="00C661A1"/>
    <w:rsid w:val="00C67A10"/>
    <w:rsid w:val="00C67ECC"/>
    <w:rsid w:val="00C70139"/>
    <w:rsid w:val="00C70BCC"/>
    <w:rsid w:val="00C7115D"/>
    <w:rsid w:val="00C7157D"/>
    <w:rsid w:val="00C72AE8"/>
    <w:rsid w:val="00C749A4"/>
    <w:rsid w:val="00C75B98"/>
    <w:rsid w:val="00C765AE"/>
    <w:rsid w:val="00C76C5C"/>
    <w:rsid w:val="00C773BE"/>
    <w:rsid w:val="00C77BCD"/>
    <w:rsid w:val="00C80155"/>
    <w:rsid w:val="00C82D91"/>
    <w:rsid w:val="00C84210"/>
    <w:rsid w:val="00C86D33"/>
    <w:rsid w:val="00C86E78"/>
    <w:rsid w:val="00C87416"/>
    <w:rsid w:val="00C90180"/>
    <w:rsid w:val="00C90AB1"/>
    <w:rsid w:val="00C9147C"/>
    <w:rsid w:val="00C93C7B"/>
    <w:rsid w:val="00C94B0F"/>
    <w:rsid w:val="00C95557"/>
    <w:rsid w:val="00CA0C89"/>
    <w:rsid w:val="00CA1371"/>
    <w:rsid w:val="00CA2132"/>
    <w:rsid w:val="00CA67C3"/>
    <w:rsid w:val="00CA6FED"/>
    <w:rsid w:val="00CB014B"/>
    <w:rsid w:val="00CB0960"/>
    <w:rsid w:val="00CB098B"/>
    <w:rsid w:val="00CB5663"/>
    <w:rsid w:val="00CB59C4"/>
    <w:rsid w:val="00CB6F56"/>
    <w:rsid w:val="00CB7328"/>
    <w:rsid w:val="00CC20C2"/>
    <w:rsid w:val="00CC2632"/>
    <w:rsid w:val="00CC2854"/>
    <w:rsid w:val="00CC532F"/>
    <w:rsid w:val="00CC55D1"/>
    <w:rsid w:val="00CC5851"/>
    <w:rsid w:val="00CD06FD"/>
    <w:rsid w:val="00CD4C79"/>
    <w:rsid w:val="00CD5002"/>
    <w:rsid w:val="00CD522B"/>
    <w:rsid w:val="00CD7278"/>
    <w:rsid w:val="00CE2318"/>
    <w:rsid w:val="00CE3438"/>
    <w:rsid w:val="00CE7269"/>
    <w:rsid w:val="00CF07E4"/>
    <w:rsid w:val="00CF0F86"/>
    <w:rsid w:val="00CF3895"/>
    <w:rsid w:val="00CF525B"/>
    <w:rsid w:val="00CF6D58"/>
    <w:rsid w:val="00D00AF2"/>
    <w:rsid w:val="00D02572"/>
    <w:rsid w:val="00D05A17"/>
    <w:rsid w:val="00D078A9"/>
    <w:rsid w:val="00D11215"/>
    <w:rsid w:val="00D113BB"/>
    <w:rsid w:val="00D12102"/>
    <w:rsid w:val="00D1385C"/>
    <w:rsid w:val="00D13F4D"/>
    <w:rsid w:val="00D157AB"/>
    <w:rsid w:val="00D157EE"/>
    <w:rsid w:val="00D16116"/>
    <w:rsid w:val="00D2053C"/>
    <w:rsid w:val="00D2109F"/>
    <w:rsid w:val="00D21A44"/>
    <w:rsid w:val="00D22459"/>
    <w:rsid w:val="00D24B8E"/>
    <w:rsid w:val="00D253A0"/>
    <w:rsid w:val="00D25ADC"/>
    <w:rsid w:val="00D271B6"/>
    <w:rsid w:val="00D3124F"/>
    <w:rsid w:val="00D31E86"/>
    <w:rsid w:val="00D3556E"/>
    <w:rsid w:val="00D360E8"/>
    <w:rsid w:val="00D3630E"/>
    <w:rsid w:val="00D364EB"/>
    <w:rsid w:val="00D36839"/>
    <w:rsid w:val="00D37E9F"/>
    <w:rsid w:val="00D4242B"/>
    <w:rsid w:val="00D42D3E"/>
    <w:rsid w:val="00D433B0"/>
    <w:rsid w:val="00D43A41"/>
    <w:rsid w:val="00D43C50"/>
    <w:rsid w:val="00D43ED1"/>
    <w:rsid w:val="00D47942"/>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1839"/>
    <w:rsid w:val="00D7365B"/>
    <w:rsid w:val="00D73E62"/>
    <w:rsid w:val="00D755F9"/>
    <w:rsid w:val="00D76C0D"/>
    <w:rsid w:val="00D779D8"/>
    <w:rsid w:val="00D81825"/>
    <w:rsid w:val="00D82762"/>
    <w:rsid w:val="00D82ABA"/>
    <w:rsid w:val="00D83A30"/>
    <w:rsid w:val="00D843A8"/>
    <w:rsid w:val="00D870CD"/>
    <w:rsid w:val="00D87521"/>
    <w:rsid w:val="00D87E4C"/>
    <w:rsid w:val="00D90D7E"/>
    <w:rsid w:val="00D9239F"/>
    <w:rsid w:val="00D931C1"/>
    <w:rsid w:val="00D93339"/>
    <w:rsid w:val="00D9338F"/>
    <w:rsid w:val="00D93A51"/>
    <w:rsid w:val="00D94921"/>
    <w:rsid w:val="00D950A8"/>
    <w:rsid w:val="00D95483"/>
    <w:rsid w:val="00D961A8"/>
    <w:rsid w:val="00D96AC6"/>
    <w:rsid w:val="00D97729"/>
    <w:rsid w:val="00D97B13"/>
    <w:rsid w:val="00D97CB3"/>
    <w:rsid w:val="00DA6DBE"/>
    <w:rsid w:val="00DB089A"/>
    <w:rsid w:val="00DB0B08"/>
    <w:rsid w:val="00DB16DE"/>
    <w:rsid w:val="00DB22C4"/>
    <w:rsid w:val="00DB2765"/>
    <w:rsid w:val="00DB3130"/>
    <w:rsid w:val="00DB40FD"/>
    <w:rsid w:val="00DB4A33"/>
    <w:rsid w:val="00DC08D1"/>
    <w:rsid w:val="00DC1927"/>
    <w:rsid w:val="00DC1D3B"/>
    <w:rsid w:val="00DC2D3E"/>
    <w:rsid w:val="00DC4E24"/>
    <w:rsid w:val="00DC626B"/>
    <w:rsid w:val="00DC76BB"/>
    <w:rsid w:val="00DD0448"/>
    <w:rsid w:val="00DD068D"/>
    <w:rsid w:val="00DD1754"/>
    <w:rsid w:val="00DD1ECF"/>
    <w:rsid w:val="00DD3E47"/>
    <w:rsid w:val="00DD5481"/>
    <w:rsid w:val="00DD5F29"/>
    <w:rsid w:val="00DD618C"/>
    <w:rsid w:val="00DD6577"/>
    <w:rsid w:val="00DD7EA8"/>
    <w:rsid w:val="00DE01FE"/>
    <w:rsid w:val="00DE0FCA"/>
    <w:rsid w:val="00DE2A78"/>
    <w:rsid w:val="00DE50E6"/>
    <w:rsid w:val="00DE5E98"/>
    <w:rsid w:val="00DE6C26"/>
    <w:rsid w:val="00DE7B03"/>
    <w:rsid w:val="00DF0577"/>
    <w:rsid w:val="00DF10CD"/>
    <w:rsid w:val="00DF11E5"/>
    <w:rsid w:val="00DF2A98"/>
    <w:rsid w:val="00DF2AFA"/>
    <w:rsid w:val="00DF5986"/>
    <w:rsid w:val="00DF7C7D"/>
    <w:rsid w:val="00E02777"/>
    <w:rsid w:val="00E04510"/>
    <w:rsid w:val="00E04901"/>
    <w:rsid w:val="00E04D2C"/>
    <w:rsid w:val="00E05FEC"/>
    <w:rsid w:val="00E06FCB"/>
    <w:rsid w:val="00E0783F"/>
    <w:rsid w:val="00E100C0"/>
    <w:rsid w:val="00E11A06"/>
    <w:rsid w:val="00E14136"/>
    <w:rsid w:val="00E15420"/>
    <w:rsid w:val="00E17818"/>
    <w:rsid w:val="00E17DA3"/>
    <w:rsid w:val="00E200CF"/>
    <w:rsid w:val="00E217CD"/>
    <w:rsid w:val="00E23603"/>
    <w:rsid w:val="00E23F4B"/>
    <w:rsid w:val="00E2412A"/>
    <w:rsid w:val="00E2456D"/>
    <w:rsid w:val="00E2589E"/>
    <w:rsid w:val="00E25A4B"/>
    <w:rsid w:val="00E270D7"/>
    <w:rsid w:val="00E27455"/>
    <w:rsid w:val="00E324D4"/>
    <w:rsid w:val="00E328D7"/>
    <w:rsid w:val="00E331AF"/>
    <w:rsid w:val="00E339A4"/>
    <w:rsid w:val="00E355A1"/>
    <w:rsid w:val="00E3761F"/>
    <w:rsid w:val="00E37912"/>
    <w:rsid w:val="00E453B8"/>
    <w:rsid w:val="00E47B21"/>
    <w:rsid w:val="00E54851"/>
    <w:rsid w:val="00E54A14"/>
    <w:rsid w:val="00E57C17"/>
    <w:rsid w:val="00E62F1F"/>
    <w:rsid w:val="00E63E18"/>
    <w:rsid w:val="00E6456E"/>
    <w:rsid w:val="00E67386"/>
    <w:rsid w:val="00E748DA"/>
    <w:rsid w:val="00E7511A"/>
    <w:rsid w:val="00E7541C"/>
    <w:rsid w:val="00E758C5"/>
    <w:rsid w:val="00E7635F"/>
    <w:rsid w:val="00E7667D"/>
    <w:rsid w:val="00E77094"/>
    <w:rsid w:val="00E770C8"/>
    <w:rsid w:val="00E7747D"/>
    <w:rsid w:val="00E77E93"/>
    <w:rsid w:val="00E80B56"/>
    <w:rsid w:val="00E80F5D"/>
    <w:rsid w:val="00E813F2"/>
    <w:rsid w:val="00E816B6"/>
    <w:rsid w:val="00E81D9F"/>
    <w:rsid w:val="00E82B7B"/>
    <w:rsid w:val="00E86027"/>
    <w:rsid w:val="00E86583"/>
    <w:rsid w:val="00E86CC4"/>
    <w:rsid w:val="00E91E03"/>
    <w:rsid w:val="00E92233"/>
    <w:rsid w:val="00E9309D"/>
    <w:rsid w:val="00E930B2"/>
    <w:rsid w:val="00E93C5B"/>
    <w:rsid w:val="00E943FF"/>
    <w:rsid w:val="00E94449"/>
    <w:rsid w:val="00E97C65"/>
    <w:rsid w:val="00EA0C78"/>
    <w:rsid w:val="00EA2551"/>
    <w:rsid w:val="00EA43BF"/>
    <w:rsid w:val="00EA52E1"/>
    <w:rsid w:val="00EA6845"/>
    <w:rsid w:val="00EA7DEF"/>
    <w:rsid w:val="00EB063E"/>
    <w:rsid w:val="00EB1050"/>
    <w:rsid w:val="00EB4A4E"/>
    <w:rsid w:val="00EC2EC0"/>
    <w:rsid w:val="00EC362A"/>
    <w:rsid w:val="00EC3C03"/>
    <w:rsid w:val="00EC62D4"/>
    <w:rsid w:val="00EC6EB2"/>
    <w:rsid w:val="00EC7F61"/>
    <w:rsid w:val="00ED1B00"/>
    <w:rsid w:val="00ED474C"/>
    <w:rsid w:val="00ED7374"/>
    <w:rsid w:val="00EE4F86"/>
    <w:rsid w:val="00EE50E7"/>
    <w:rsid w:val="00EE511C"/>
    <w:rsid w:val="00EE5BCE"/>
    <w:rsid w:val="00EE7941"/>
    <w:rsid w:val="00EF0FDB"/>
    <w:rsid w:val="00EF19A4"/>
    <w:rsid w:val="00EF2FDF"/>
    <w:rsid w:val="00EF54D9"/>
    <w:rsid w:val="00EF5C80"/>
    <w:rsid w:val="00F02362"/>
    <w:rsid w:val="00F0357F"/>
    <w:rsid w:val="00F041D8"/>
    <w:rsid w:val="00F0570B"/>
    <w:rsid w:val="00F07B9A"/>
    <w:rsid w:val="00F07CFD"/>
    <w:rsid w:val="00F10C3F"/>
    <w:rsid w:val="00F10FD4"/>
    <w:rsid w:val="00F1340E"/>
    <w:rsid w:val="00F143F6"/>
    <w:rsid w:val="00F1502E"/>
    <w:rsid w:val="00F20C79"/>
    <w:rsid w:val="00F20CAD"/>
    <w:rsid w:val="00F20E1C"/>
    <w:rsid w:val="00F23CCC"/>
    <w:rsid w:val="00F30BB9"/>
    <w:rsid w:val="00F31B8A"/>
    <w:rsid w:val="00F32CFE"/>
    <w:rsid w:val="00F33123"/>
    <w:rsid w:val="00F33B74"/>
    <w:rsid w:val="00F34786"/>
    <w:rsid w:val="00F36C72"/>
    <w:rsid w:val="00F36D8E"/>
    <w:rsid w:val="00F372AF"/>
    <w:rsid w:val="00F44F79"/>
    <w:rsid w:val="00F45165"/>
    <w:rsid w:val="00F451FB"/>
    <w:rsid w:val="00F47E75"/>
    <w:rsid w:val="00F50C47"/>
    <w:rsid w:val="00F51EA1"/>
    <w:rsid w:val="00F51EFE"/>
    <w:rsid w:val="00F52990"/>
    <w:rsid w:val="00F56408"/>
    <w:rsid w:val="00F56BA7"/>
    <w:rsid w:val="00F61DA9"/>
    <w:rsid w:val="00F6320B"/>
    <w:rsid w:val="00F6333C"/>
    <w:rsid w:val="00F6333D"/>
    <w:rsid w:val="00F65227"/>
    <w:rsid w:val="00F652E0"/>
    <w:rsid w:val="00F66E9E"/>
    <w:rsid w:val="00F710BD"/>
    <w:rsid w:val="00F71388"/>
    <w:rsid w:val="00F71A3F"/>
    <w:rsid w:val="00F71C49"/>
    <w:rsid w:val="00F72506"/>
    <w:rsid w:val="00F742E6"/>
    <w:rsid w:val="00F74DCB"/>
    <w:rsid w:val="00F81ADF"/>
    <w:rsid w:val="00F8266E"/>
    <w:rsid w:val="00F845CE"/>
    <w:rsid w:val="00F90351"/>
    <w:rsid w:val="00F91AFE"/>
    <w:rsid w:val="00F92A94"/>
    <w:rsid w:val="00F950B0"/>
    <w:rsid w:val="00F95405"/>
    <w:rsid w:val="00F97282"/>
    <w:rsid w:val="00FA1118"/>
    <w:rsid w:val="00FA2037"/>
    <w:rsid w:val="00FA5167"/>
    <w:rsid w:val="00FA58F2"/>
    <w:rsid w:val="00FA659A"/>
    <w:rsid w:val="00FB1AEA"/>
    <w:rsid w:val="00FB2389"/>
    <w:rsid w:val="00FB346D"/>
    <w:rsid w:val="00FC0FC8"/>
    <w:rsid w:val="00FC2DA1"/>
    <w:rsid w:val="00FC47C3"/>
    <w:rsid w:val="00FC4E3E"/>
    <w:rsid w:val="00FC61B9"/>
    <w:rsid w:val="00FC6F21"/>
    <w:rsid w:val="00FC6FAB"/>
    <w:rsid w:val="00FC77B1"/>
    <w:rsid w:val="00FD04D7"/>
    <w:rsid w:val="00FD0F30"/>
    <w:rsid w:val="00FD2C4A"/>
    <w:rsid w:val="00FD411D"/>
    <w:rsid w:val="00FD515E"/>
    <w:rsid w:val="00FD7373"/>
    <w:rsid w:val="00FD7FDC"/>
    <w:rsid w:val="00FE1900"/>
    <w:rsid w:val="00FE1AC9"/>
    <w:rsid w:val="00FE2E23"/>
    <w:rsid w:val="00FE37C4"/>
    <w:rsid w:val="00FE3990"/>
    <w:rsid w:val="00FE43B2"/>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character" w:customStyle="1" w:styleId="Heading4Char">
    <w:name w:val="Heading 4 Char"/>
    <w:aliases w:val="h4 Char"/>
    <w:link w:val="Heading4"/>
    <w:uiPriority w:val="9"/>
    <w:rsid w:val="00D31E86"/>
    <w:rPr>
      <w:rFonts w:ascii="Arial" w:eastAsia="SimSun" w:hAnsi="Arial"/>
      <w:b/>
      <w:kern w:val="24"/>
      <w:sz w:val="24"/>
      <w:szCs w:val="24"/>
    </w:rPr>
  </w:style>
  <w:style w:type="paragraph" w:customStyle="1" w:styleId="EmptyCellLayoutStyle">
    <w:name w:val="EmptyCellLayoutStyle"/>
    <w:rsid w:val="00607F51"/>
    <w:pPr>
      <w:spacing w:after="160" w:line="259" w:lineRule="auto"/>
    </w:pPr>
    <w:rPr>
      <w:sz w:val="2"/>
    </w:rPr>
  </w:style>
  <w:style w:type="character" w:customStyle="1" w:styleId="Heading2Char">
    <w:name w:val="Heading 2 Char"/>
    <w:aliases w:val="h2 Char"/>
    <w:basedOn w:val="DefaultParagraphFont"/>
    <w:link w:val="Heading2"/>
    <w:uiPriority w:val="9"/>
    <w:rsid w:val="00607F51"/>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607F51"/>
    <w:rPr>
      <w:rFonts w:ascii="Arial" w:eastAsia="SimSun" w:hAnsi="Arial"/>
      <w:b/>
      <w:kern w:val="24"/>
      <w:sz w:val="28"/>
      <w:szCs w:val="28"/>
    </w:rPr>
  </w:style>
  <w:style w:type="character" w:customStyle="1" w:styleId="info-text">
    <w:name w:val="info-text"/>
    <w:basedOn w:val="DefaultParagraphFont"/>
    <w:rsid w:val="0025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34515233">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42678868">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04201143">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717830" TargetMode="External"/><Relationship Id="rId3" Type="http://schemas.openxmlformats.org/officeDocument/2006/relationships/customXml" Target="../customXml/item3.xml"/><Relationship Id="rId21" Type="http://schemas.openxmlformats.org/officeDocument/2006/relationships/hyperlink" Target="http://go.microsoft.com/fwlink/?LinkId=108355" TargetMode="External"/><Relationship Id="rId34" Type="http://schemas.openxmlformats.org/officeDocument/2006/relationships/hyperlink" Target="http://go.microsoft.com/fwlink/?LinkId=717823" TargetMode="External"/><Relationship Id="rId42"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17826" TargetMode="External"/><Relationship Id="rId38" Type="http://schemas.openxmlformats.org/officeDocument/2006/relationships/hyperlink" Target="http://go.microsoft.com/fwlink/?LinkId=717829"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17828" TargetMode="External"/><Relationship Id="rId40" Type="http://schemas.openxmlformats.org/officeDocument/2006/relationships/hyperlink" Target="http://go.microsoft.com/fwlink/?LinkID=179635"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717823" TargetMode="External"/><Relationship Id="rId28" Type="http://schemas.openxmlformats.org/officeDocument/2006/relationships/image" Target="media/image8.png"/><Relationship Id="rId36" Type="http://schemas.openxmlformats.org/officeDocument/2006/relationships/hyperlink" Target="http://go.microsoft.com/fwlink/?LinkId=717824"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6"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7" TargetMode="External"/><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557F-C1B2-4C23-B76F-A2276A3E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3.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5.xml><?xml version="1.0" encoding="utf-8"?>
<ds:datastoreItem xmlns:ds="http://schemas.openxmlformats.org/officeDocument/2006/customXml" ds:itemID="{3A6120CE-A856-4646-A1A8-9894753369FE}">
  <ds:schemaRefs>
    <ds:schemaRef ds:uri="http://schemas.openxmlformats.org/officeDocument/2006/bibliography"/>
  </ds:schemaRefs>
</ds:datastoreItem>
</file>

<file path=customXml/itemProps6.xml><?xml version="1.0" encoding="utf-8"?>
<ds:datastoreItem xmlns:ds="http://schemas.openxmlformats.org/officeDocument/2006/customXml" ds:itemID="{B033167A-FBB7-4033-8F79-3005F183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Pages>
  <Words>15240</Words>
  <Characters>86873</Characters>
  <Application>Microsoft Office Word</Application>
  <DocSecurity>0</DocSecurity>
  <Lines>723</Lines>
  <Paragraphs>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101910</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2015-12-03T21:16:00Z</dcterms:created>
  <dcterms:modified xsi:type="dcterms:W3CDTF">2016-12-15T21:18:00Z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